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A7B5" w14:textId="77777777" w:rsidR="00A83B4D" w:rsidRPr="00723A7F" w:rsidRDefault="00A83B4D" w:rsidP="00A83B4D">
      <w:pPr>
        <w:pStyle w:val="Rubrik1"/>
      </w:pPr>
      <w:r w:rsidRPr="00723A7F">
        <w:t>Ägar och ledningsprövning</w:t>
      </w:r>
    </w:p>
    <w:p w14:paraId="4AC9D0CD" w14:textId="77777777" w:rsidR="00A83B4D" w:rsidRPr="00A83B4D" w:rsidRDefault="00A83B4D" w:rsidP="00A83B4D">
      <w:pPr>
        <w:rPr>
          <w:rFonts w:asciiTheme="minorHAnsi" w:hAnsiTheme="minorHAnsi"/>
          <w:sz w:val="21"/>
          <w:szCs w:val="21"/>
        </w:rPr>
      </w:pPr>
      <w:r w:rsidRPr="00A83B4D">
        <w:rPr>
          <w:rFonts w:asciiTheme="minorHAnsi" w:hAnsiTheme="minorHAnsi"/>
          <w:sz w:val="21"/>
          <w:szCs w:val="21"/>
        </w:rPr>
        <w:t>För enskilda huvudmän ställs det krav på att personerna i ägar- och ledningskretsen har erfarenhet eller på annat sätt förvärvad insikt i de förskrifter som gäller för skolverksamheten samt att personerna är lämpliga att bedriva denna. Kraven omfattar ägare med ett väsentligt inflytande, ledning och även andra som har ett bestämmande inflytande i huvudmannens verksamhet. Huvudmannen ska även ha ekonomiska förutsättningar att bedriva verksamhet enligt de föreskrifter som gäller för verksamheten, både vid tillståndsprövning samt fortlöpande. Om huvudmannen ingår i en koncern beaktas även koncernens ekonomi.</w:t>
      </w:r>
    </w:p>
    <w:p w14:paraId="3B5C20AA" w14:textId="77777777" w:rsidR="00A83B4D" w:rsidRPr="00A83B4D" w:rsidRDefault="00A83B4D" w:rsidP="00A83B4D">
      <w:pPr>
        <w:rPr>
          <w:rFonts w:asciiTheme="minorHAnsi" w:hAnsiTheme="minorHAnsi"/>
          <w:sz w:val="21"/>
          <w:szCs w:val="21"/>
        </w:rPr>
      </w:pPr>
      <w:r w:rsidRPr="00A83B4D">
        <w:rPr>
          <w:rFonts w:asciiTheme="minorHAnsi" w:hAnsiTheme="minorHAnsi"/>
          <w:sz w:val="21"/>
          <w:szCs w:val="21"/>
        </w:rPr>
        <w:t>För att Skolinspektionen ska kunna göra en ägar- och ledningsprövning behöver du som huvudman fylla i bilaga 1 och skicka in till Skolinspektionen på adressen nedan.</w:t>
      </w:r>
    </w:p>
    <w:p w14:paraId="585DEB94" w14:textId="77777777" w:rsidR="00A83B4D" w:rsidRPr="004E564D" w:rsidRDefault="00A83B4D" w:rsidP="00A83B4D">
      <w:pPr>
        <w:rPr>
          <w:rStyle w:val="Hyperlnk"/>
          <w:rFonts w:asciiTheme="minorHAnsi" w:hAnsiTheme="minorHAnsi"/>
          <w:sz w:val="21"/>
          <w:szCs w:val="21"/>
        </w:rPr>
      </w:pPr>
      <w:r w:rsidRPr="00A83B4D">
        <w:rPr>
          <w:rFonts w:asciiTheme="minorHAnsi" w:hAnsiTheme="minorHAnsi"/>
          <w:sz w:val="21"/>
          <w:szCs w:val="21"/>
        </w:rPr>
        <w:t xml:space="preserve">Du kan läsa mer om kraven på Skolinspektionens webbplats:  </w:t>
      </w:r>
      <w:hyperlink r:id="rId10" w:history="1">
        <w:r w:rsidRPr="004E564D">
          <w:rPr>
            <w:rStyle w:val="Hyperlnk"/>
            <w:rFonts w:asciiTheme="minorHAnsi" w:hAnsiTheme="minorHAnsi"/>
            <w:sz w:val="21"/>
            <w:szCs w:val="21"/>
          </w:rPr>
          <w:t>https://www.skolinspektionen.se/tillstand/ansok/</w:t>
        </w:r>
      </w:hyperlink>
    </w:p>
    <w:p w14:paraId="26237418" w14:textId="77777777" w:rsidR="00A83B4D" w:rsidRPr="004E564D" w:rsidRDefault="00A83B4D" w:rsidP="00A83B4D">
      <w:pPr>
        <w:rPr>
          <w:rFonts w:asciiTheme="minorHAnsi" w:hAnsiTheme="minorHAnsi"/>
          <w:sz w:val="21"/>
          <w:szCs w:val="21"/>
        </w:rPr>
      </w:pPr>
      <w:r w:rsidRPr="004E564D">
        <w:rPr>
          <w:rFonts w:asciiTheme="minorHAnsi" w:hAnsiTheme="minorHAnsi"/>
          <w:sz w:val="21"/>
          <w:szCs w:val="21"/>
        </w:rPr>
        <w:t>2 kap. 5 och 5 a §§ skollagen</w:t>
      </w:r>
    </w:p>
    <w:p w14:paraId="392982B4" w14:textId="77777777" w:rsidR="00A83B4D" w:rsidRPr="004E564D" w:rsidRDefault="00A83B4D" w:rsidP="00A83B4D">
      <w:pPr>
        <w:pBdr>
          <w:top w:val="single" w:sz="4" w:space="1" w:color="auto"/>
          <w:left w:val="single" w:sz="4" w:space="4" w:color="auto"/>
          <w:bottom w:val="single" w:sz="4" w:space="1" w:color="auto"/>
          <w:right w:val="single" w:sz="4" w:space="4" w:color="auto"/>
        </w:pBdr>
        <w:rPr>
          <w:rFonts w:asciiTheme="minorHAnsi" w:hAnsiTheme="minorHAnsi"/>
          <w:sz w:val="21"/>
          <w:szCs w:val="21"/>
        </w:rPr>
      </w:pPr>
      <w:r w:rsidRPr="004E564D">
        <w:rPr>
          <w:rFonts w:asciiTheme="minorHAnsi" w:hAnsiTheme="minorHAnsi"/>
          <w:sz w:val="21"/>
          <w:szCs w:val="21"/>
        </w:rPr>
        <w:t>Prop. 2017/2018:158: Ökade tillståndskrav och särskilda regler för upphandling inom välfärden.</w:t>
      </w:r>
    </w:p>
    <w:p w14:paraId="0887FFE5" w14:textId="77777777" w:rsidR="00A83B4D" w:rsidRPr="00BB0B8C" w:rsidRDefault="00A83B4D" w:rsidP="00BB0B8C">
      <w:pPr>
        <w:pStyle w:val="Rubrik2"/>
        <w:rPr>
          <w:rStyle w:val="Rubrik3Char"/>
          <w:b/>
          <w:bCs/>
          <w:color w:val="004B62"/>
          <w:sz w:val="30"/>
          <w:szCs w:val="30"/>
        </w:rPr>
      </w:pPr>
      <w:bookmarkStart w:id="0" w:name="_Toc351544207"/>
      <w:r w:rsidRPr="00BB0B8C">
        <w:rPr>
          <w:rStyle w:val="Rubrik3Char"/>
          <w:b/>
          <w:bCs/>
          <w:color w:val="004B62"/>
          <w:sz w:val="30"/>
          <w:szCs w:val="30"/>
        </w:rPr>
        <w:t xml:space="preserve">Bifoga registeruppgifter </w:t>
      </w:r>
      <w:bookmarkEnd w:id="0"/>
    </w:p>
    <w:p w14:paraId="6470B920" w14:textId="77777777" w:rsidR="00A83B4D" w:rsidRPr="004E564D" w:rsidRDefault="00A83B4D" w:rsidP="00A83B4D">
      <w:pPr>
        <w:rPr>
          <w:rFonts w:asciiTheme="minorHAnsi" w:hAnsiTheme="minorHAnsi" w:cs="Calibri Light"/>
          <w:b/>
          <w:bCs/>
          <w:sz w:val="21"/>
          <w:szCs w:val="21"/>
        </w:rPr>
      </w:pPr>
      <w:r w:rsidRPr="004E564D">
        <w:rPr>
          <w:rFonts w:asciiTheme="minorHAnsi" w:hAnsiTheme="minorHAnsi" w:cs="Calibri Light"/>
          <w:sz w:val="21"/>
          <w:szCs w:val="21"/>
        </w:rPr>
        <w:t>Handlingar som visar vilka personer som ingår i ägar- och ledningskretsen ska bifogas. Se nedan vilken handling som ska bifogas för respektive organisationsform. Registreringsbeviset som bifogas ska vara aktuellt, max 3 månader gammalt. Observera att vid ägande i flera led ska registerhandlingar för samtliga juridiska personer med väsentligt inflytande över verksamheten bifogas, se vidare under punkterna Ägare med väsentligt inflytande och Ägande i flera led.</w:t>
      </w:r>
    </w:p>
    <w:p w14:paraId="537ADEA9" w14:textId="77777777" w:rsidR="00A83B4D" w:rsidRPr="004E564D" w:rsidRDefault="00A83B4D" w:rsidP="00BB0B8C">
      <w:pPr>
        <w:rPr>
          <w:rFonts w:asciiTheme="minorHAnsi" w:hAnsiTheme="minorHAnsi"/>
          <w:sz w:val="21"/>
          <w:szCs w:val="21"/>
        </w:rPr>
      </w:pPr>
      <w:r w:rsidRPr="004E564D">
        <w:rPr>
          <w:rFonts w:asciiTheme="minorHAnsi" w:hAnsiTheme="minorHAnsi" w:cstheme="majorHAnsi"/>
          <w:b/>
          <w:bCs/>
          <w:sz w:val="21"/>
          <w:szCs w:val="21"/>
        </w:rPr>
        <w:t>Aktiebolag:</w:t>
      </w:r>
      <w:r w:rsidRPr="004E564D">
        <w:rPr>
          <w:rFonts w:asciiTheme="minorHAnsi" w:hAnsiTheme="minorHAnsi"/>
          <w:sz w:val="21"/>
          <w:szCs w:val="21"/>
        </w:rPr>
        <w:t xml:space="preserve"> Registreringsbevis från Bolagsverket. Av registreringsbeviset ska framgå att bolaget ska bedriva sådan utbildningsverksamhet som ansökan avser. Bolagsordning för bolaget. Aktiebok som visar vem/vilka som äger aktier i bolaget. Vid ägande i flera led, bifoga motsvarande handlingar för juridiska personer med väsentligt inflytande över verksamheten, se avsnitt Ägar- och ledningsprövning. </w:t>
      </w:r>
    </w:p>
    <w:p w14:paraId="2BBCD1A9" w14:textId="77777777" w:rsidR="00A83B4D" w:rsidRPr="004E564D" w:rsidRDefault="00A83B4D" w:rsidP="004E564D">
      <w:pPr>
        <w:rPr>
          <w:rFonts w:asciiTheme="minorHAnsi" w:hAnsiTheme="minorHAnsi"/>
          <w:sz w:val="21"/>
          <w:szCs w:val="21"/>
        </w:rPr>
      </w:pPr>
      <w:r w:rsidRPr="004E564D">
        <w:rPr>
          <w:rFonts w:asciiTheme="minorHAnsi" w:hAnsiTheme="minorHAnsi"/>
          <w:b/>
          <w:bCs/>
          <w:sz w:val="21"/>
          <w:szCs w:val="21"/>
        </w:rPr>
        <w:lastRenderedPageBreak/>
        <w:t xml:space="preserve">Handelsbolag </w:t>
      </w:r>
      <w:r w:rsidRPr="004E564D">
        <w:rPr>
          <w:rFonts w:asciiTheme="minorHAnsi" w:hAnsiTheme="minorHAnsi"/>
          <w:b/>
          <w:sz w:val="21"/>
          <w:szCs w:val="21"/>
        </w:rPr>
        <w:t>och</w:t>
      </w:r>
      <w:r w:rsidRPr="004E564D">
        <w:rPr>
          <w:rFonts w:asciiTheme="minorHAnsi" w:hAnsiTheme="minorHAnsi"/>
          <w:b/>
          <w:bCs/>
          <w:sz w:val="21"/>
          <w:szCs w:val="21"/>
        </w:rPr>
        <w:t xml:space="preserve"> kommanditbolag:</w:t>
      </w:r>
      <w:r w:rsidRPr="004E564D">
        <w:rPr>
          <w:rFonts w:asciiTheme="minorHAnsi" w:hAnsiTheme="minorHAnsi"/>
          <w:sz w:val="21"/>
          <w:szCs w:val="21"/>
        </w:rPr>
        <w:t xml:space="preserve"> Registreringsbevis från Bolagsverket samt bolagsavtal. Av bolagsavtalet ska framgå att gemensam näringsverksamhet ska bedrivas och att bolaget ska bedriva sådan utbildningsverksamhet som ansökan avser. </w:t>
      </w:r>
    </w:p>
    <w:p w14:paraId="05C41930" w14:textId="77777777" w:rsidR="00A83B4D" w:rsidRPr="004E564D" w:rsidRDefault="00A83B4D" w:rsidP="004E564D">
      <w:pPr>
        <w:rPr>
          <w:rFonts w:asciiTheme="minorHAnsi" w:hAnsiTheme="minorHAnsi"/>
          <w:sz w:val="21"/>
          <w:szCs w:val="21"/>
        </w:rPr>
      </w:pPr>
      <w:r w:rsidRPr="004E564D">
        <w:rPr>
          <w:rFonts w:asciiTheme="minorHAnsi" w:hAnsiTheme="minorHAnsi"/>
          <w:b/>
          <w:bCs/>
          <w:sz w:val="21"/>
          <w:szCs w:val="21"/>
        </w:rPr>
        <w:t>Enskild firma:</w:t>
      </w:r>
      <w:r w:rsidRPr="004E564D">
        <w:rPr>
          <w:rFonts w:asciiTheme="minorHAnsi" w:hAnsiTheme="minorHAnsi"/>
          <w:sz w:val="21"/>
          <w:szCs w:val="21"/>
        </w:rPr>
        <w:t xml:space="preserve"> Personbevis samt registerutdrag från Skatteverket som visar att huvudmannen är godkänd för F-skatt. </w:t>
      </w:r>
    </w:p>
    <w:p w14:paraId="4F070347" w14:textId="77777777" w:rsidR="00A83B4D" w:rsidRPr="004E564D" w:rsidRDefault="00A83B4D" w:rsidP="004E564D">
      <w:pPr>
        <w:rPr>
          <w:rFonts w:asciiTheme="minorHAnsi" w:hAnsiTheme="minorHAnsi"/>
          <w:sz w:val="21"/>
          <w:szCs w:val="21"/>
        </w:rPr>
      </w:pPr>
      <w:r w:rsidRPr="004E564D">
        <w:rPr>
          <w:rFonts w:asciiTheme="minorHAnsi" w:hAnsiTheme="minorHAnsi"/>
          <w:b/>
          <w:bCs/>
          <w:sz w:val="21"/>
          <w:szCs w:val="21"/>
        </w:rPr>
        <w:t>Ekonomisk förening:</w:t>
      </w:r>
      <w:r w:rsidRPr="004E564D">
        <w:rPr>
          <w:rFonts w:asciiTheme="minorHAnsi" w:hAnsiTheme="minorHAnsi"/>
          <w:sz w:val="21"/>
          <w:szCs w:val="21"/>
        </w:rPr>
        <w:t xml:space="preserve"> Registreringsbevis från Bolagsverket samt föreningens stadgar. Av registreringsbeviset ska framgå att den ekonomiska föreningen ska bedriva sådan utbildningsverksamhet som ansökan avser. </w:t>
      </w:r>
    </w:p>
    <w:p w14:paraId="5B15A783" w14:textId="77777777" w:rsidR="00A83B4D" w:rsidRPr="004E564D" w:rsidRDefault="00A83B4D" w:rsidP="004E564D">
      <w:pPr>
        <w:rPr>
          <w:rFonts w:asciiTheme="minorHAnsi" w:hAnsiTheme="minorHAnsi"/>
          <w:sz w:val="21"/>
          <w:szCs w:val="21"/>
        </w:rPr>
      </w:pPr>
      <w:r w:rsidRPr="004E564D">
        <w:rPr>
          <w:rFonts w:asciiTheme="minorHAnsi" w:hAnsiTheme="minorHAnsi"/>
          <w:b/>
          <w:bCs/>
          <w:sz w:val="21"/>
          <w:szCs w:val="21"/>
        </w:rPr>
        <w:t>Ideell förening:</w:t>
      </w:r>
      <w:r w:rsidRPr="004E564D">
        <w:rPr>
          <w:rFonts w:asciiTheme="minorHAnsi" w:hAnsiTheme="minorHAnsi"/>
          <w:sz w:val="21"/>
          <w:szCs w:val="21"/>
        </w:rPr>
        <w:t xml:space="preserve"> Föreningens stadgar, senaste årsstämmoprotokoll och protokoll från senaste konstituerande styrelsemöte. Av stadgarna ska framgå föreningens namn, föreningens ändamål, bestämmelser om hur beslut i föreningens angelägenheter fattas samt uppgift om vem som tecknar firman. Om den ideella föreningen är registrerad hos Bolagsverket inkom med registreringsbevis från Bolagsverket. Inkom även med protokoll från det senaste konstituerande mötet.</w:t>
      </w:r>
    </w:p>
    <w:p w14:paraId="68C83BEE" w14:textId="77777777" w:rsidR="00A83B4D" w:rsidRPr="004E564D" w:rsidRDefault="00A83B4D" w:rsidP="004E564D">
      <w:pPr>
        <w:rPr>
          <w:rFonts w:asciiTheme="minorHAnsi" w:hAnsiTheme="minorHAnsi"/>
          <w:sz w:val="21"/>
          <w:szCs w:val="21"/>
        </w:rPr>
      </w:pPr>
      <w:r w:rsidRPr="004E564D">
        <w:rPr>
          <w:rFonts w:asciiTheme="minorHAnsi" w:hAnsiTheme="minorHAnsi"/>
          <w:b/>
          <w:bCs/>
          <w:sz w:val="21"/>
          <w:szCs w:val="21"/>
        </w:rPr>
        <w:t>Registrerat trossamfund:</w:t>
      </w:r>
      <w:r w:rsidRPr="004E564D">
        <w:rPr>
          <w:rFonts w:asciiTheme="minorHAnsi" w:hAnsiTheme="minorHAnsi"/>
          <w:sz w:val="21"/>
          <w:szCs w:val="21"/>
        </w:rPr>
        <w:t xml:space="preserve"> Trossamfundets stadgar. Av stadgarna ska framgå trossamfundets namn, trossamfundets ändamål och bestämmelser om hur beslut i trossamfundets angelägenheter fattas. Registreringsbevis från registret över trossamfund hos Kammarkollegiet. Inkom även med protokoll från det senaste konstituerande mötet.</w:t>
      </w:r>
    </w:p>
    <w:p w14:paraId="64B01684" w14:textId="77777777" w:rsidR="00A83B4D" w:rsidRPr="004E564D" w:rsidRDefault="00A83B4D" w:rsidP="004E564D">
      <w:pPr>
        <w:rPr>
          <w:rFonts w:asciiTheme="minorHAnsi" w:hAnsiTheme="minorHAnsi"/>
          <w:sz w:val="21"/>
          <w:szCs w:val="21"/>
        </w:rPr>
      </w:pPr>
      <w:r w:rsidRPr="004E564D">
        <w:rPr>
          <w:rFonts w:asciiTheme="minorHAnsi" w:hAnsiTheme="minorHAnsi"/>
          <w:b/>
          <w:bCs/>
          <w:sz w:val="21"/>
          <w:szCs w:val="21"/>
        </w:rPr>
        <w:t>Stiftelse:</w:t>
      </w:r>
      <w:r w:rsidRPr="004E564D">
        <w:rPr>
          <w:rFonts w:asciiTheme="minorHAnsi" w:hAnsiTheme="minorHAnsi"/>
          <w:sz w:val="21"/>
          <w:szCs w:val="21"/>
        </w:rPr>
        <w:t xml:space="preserve"> Stiftelseförordnande. Av förordnandet ska framgå vem som ska förvalta stiftelsens egendom och motiv för stiftelsens verksamhet. Registreringsbevis från länsstyrelsen. Stiftelsens föreskrifter i form av stiftelseförordnande och/eller stadgar. </w:t>
      </w:r>
    </w:p>
    <w:p w14:paraId="525CA5DC" w14:textId="77777777" w:rsidR="00A83B4D" w:rsidRPr="004E564D" w:rsidRDefault="00A83B4D" w:rsidP="004E564D">
      <w:pPr>
        <w:rPr>
          <w:rFonts w:asciiTheme="minorHAnsi" w:hAnsiTheme="minorHAnsi"/>
          <w:sz w:val="21"/>
          <w:szCs w:val="21"/>
        </w:rPr>
      </w:pPr>
      <w:r w:rsidRPr="004E564D">
        <w:rPr>
          <w:rFonts w:asciiTheme="minorHAnsi" w:hAnsiTheme="minorHAnsi"/>
          <w:sz w:val="21"/>
          <w:szCs w:val="21"/>
        </w:rPr>
        <w:t>För det fall ni inte kan bifoga ovanstående handlingar ska en redogörelse lämnas om orsaken till detta.</w:t>
      </w:r>
    </w:p>
    <w:p w14:paraId="4753D5F1" w14:textId="77777777" w:rsidR="00A83B4D" w:rsidRPr="002C7041" w:rsidRDefault="00A83B4D" w:rsidP="00BB0B8C">
      <w:pPr>
        <w:pStyle w:val="Rubrik2"/>
      </w:pPr>
      <w:r w:rsidRPr="002C7041">
        <w:t>Ägar- och ledningskretsen</w:t>
      </w:r>
    </w:p>
    <w:p w14:paraId="76436367" w14:textId="77777777" w:rsidR="00A83B4D" w:rsidRPr="002C7041" w:rsidRDefault="00A83B4D" w:rsidP="00BB0B8C">
      <w:pPr>
        <w:pStyle w:val="Rubrik3"/>
      </w:pPr>
      <w:r w:rsidRPr="002C7041">
        <w:t>Styrelse- och ledningspersoner</w:t>
      </w:r>
    </w:p>
    <w:p w14:paraId="124952FE" w14:textId="77777777" w:rsidR="00A83B4D" w:rsidRPr="002C7041" w:rsidRDefault="00A83B4D" w:rsidP="00A83B4D">
      <w:pPr>
        <w:rPr>
          <w:rFonts w:asciiTheme="minorHAnsi" w:hAnsiTheme="minorHAnsi" w:cstheme="minorHAnsi"/>
        </w:rPr>
      </w:pPr>
      <w:r w:rsidRPr="002C7041">
        <w:rPr>
          <w:rFonts w:asciiTheme="minorHAnsi" w:hAnsiTheme="minorHAnsi" w:cstheme="minorHAnsi"/>
        </w:rPr>
        <w:t xml:space="preserve">Ange verkställande direktör och andra med bestämmande inflytande samt styrelseledamöter och styrelsesuppleanter. Om </w:t>
      </w:r>
      <w:r>
        <w:rPr>
          <w:rFonts w:asciiTheme="minorHAnsi" w:hAnsiTheme="minorHAnsi" w:cstheme="minorHAnsi"/>
        </w:rPr>
        <w:t>sökanden</w:t>
      </w:r>
      <w:r>
        <w:rPr>
          <w:i/>
          <w:iCs/>
        </w:rPr>
        <w:t xml:space="preserve"> </w:t>
      </w:r>
      <w:r w:rsidRPr="002C7041">
        <w:rPr>
          <w:rFonts w:asciiTheme="minorHAnsi" w:hAnsiTheme="minorHAnsi" w:cstheme="minorHAnsi"/>
        </w:rPr>
        <w:t xml:space="preserve">är ett </w:t>
      </w:r>
      <w:r w:rsidRPr="002C7041">
        <w:rPr>
          <w:rFonts w:asciiTheme="minorHAnsi" w:hAnsiTheme="minorHAnsi" w:cstheme="minorHAnsi"/>
        </w:rPr>
        <w:lastRenderedPageBreak/>
        <w:t>kommanditbolag eller annat handelsbolag anges bolagsmännen i bolaget</w:t>
      </w:r>
      <w:r>
        <w:rPr>
          <w:rFonts w:asciiTheme="minorHAnsi" w:hAnsiTheme="minorHAnsi" w:cstheme="minorHAnsi"/>
        </w:rPr>
        <w:t xml:space="preserve">. </w:t>
      </w:r>
    </w:p>
    <w:p w14:paraId="22019565" w14:textId="77777777" w:rsidR="00A83B4D" w:rsidRDefault="00A83B4D" w:rsidP="00A83B4D">
      <w:pPr>
        <w:pBdr>
          <w:top w:val="single" w:sz="4" w:space="1" w:color="auto"/>
          <w:left w:val="single" w:sz="4" w:space="1" w:color="auto"/>
          <w:bottom w:val="single" w:sz="4" w:space="1" w:color="auto"/>
          <w:right w:val="single" w:sz="4" w:space="4" w:color="auto"/>
        </w:pBdr>
        <w:rPr>
          <w:rFonts w:asciiTheme="minorHAnsi" w:hAnsiTheme="minorHAnsi" w:cstheme="minorHAnsi"/>
          <w:i/>
        </w:rPr>
      </w:pPr>
      <w:r w:rsidRPr="002C7041">
        <w:rPr>
          <w:rFonts w:asciiTheme="minorHAnsi" w:hAnsiTheme="minorHAnsi" w:cstheme="minorHAnsi"/>
          <w:i/>
        </w:rPr>
        <w:t xml:space="preserve">Med personer med bestämmande inflytande avses verkställande direktör och andra som genom en ledande ställning eller på annat sätt har ett bestämmande inflytande. Det kan vara en person som inte har den formella ställningen av verkställande direktör, men som i praktiken utövar ett motsvarande inflytande. Exempelvis </w:t>
      </w:r>
      <w:r>
        <w:rPr>
          <w:rFonts w:asciiTheme="minorHAnsi" w:hAnsiTheme="minorHAnsi" w:cstheme="minorHAnsi"/>
          <w:i/>
        </w:rPr>
        <w:t xml:space="preserve">en </w:t>
      </w:r>
      <w:r w:rsidRPr="002C7041">
        <w:rPr>
          <w:rFonts w:asciiTheme="minorHAnsi" w:hAnsiTheme="minorHAnsi" w:cstheme="minorHAnsi"/>
          <w:i/>
        </w:rPr>
        <w:t>person som har fullmakt att sköta rörelsen.</w:t>
      </w:r>
    </w:p>
    <w:p w14:paraId="31CD033B" w14:textId="77777777" w:rsidR="00A83B4D" w:rsidRPr="002C7041" w:rsidRDefault="00A83B4D" w:rsidP="00A83B4D">
      <w:pPr>
        <w:pBdr>
          <w:top w:val="single" w:sz="4" w:space="1" w:color="auto"/>
          <w:left w:val="single" w:sz="4" w:space="1" w:color="auto"/>
          <w:bottom w:val="single" w:sz="4" w:space="1" w:color="auto"/>
          <w:right w:val="single" w:sz="4" w:space="4" w:color="auto"/>
        </w:pBdr>
        <w:rPr>
          <w:rFonts w:asciiTheme="minorHAnsi" w:hAnsiTheme="minorHAnsi" w:cstheme="minorHAnsi"/>
          <w:b/>
          <w:i/>
        </w:rPr>
      </w:pPr>
      <w:r>
        <w:rPr>
          <w:rFonts w:asciiTheme="minorHAnsi" w:hAnsiTheme="minorHAnsi" w:cstheme="minorHAnsi"/>
          <w:i/>
        </w:rPr>
        <w:t>En anställd med arbetsledande funktion, som exempelvis en rektor, ingår inte i prövningen, om det inte finns några omständigheter som talar för det. Om ni anser att så ändå är fallet ska detta styrkas genom fullmakt, delegationsordning eller liknande som visar att ett sådant inflytande finns.</w:t>
      </w:r>
      <w:r w:rsidRPr="00A80235">
        <w:rPr>
          <w:rFonts w:asciiTheme="minorHAnsi" w:hAnsiTheme="minorHAnsi" w:cstheme="minorHAnsi"/>
        </w:rPr>
        <w:t xml:space="preserve"> </w:t>
      </w:r>
    </w:p>
    <w:tbl>
      <w:tblPr>
        <w:tblStyle w:val="Tabellrutnt"/>
        <w:tblW w:w="0" w:type="auto"/>
        <w:tblLook w:val="04A0" w:firstRow="1" w:lastRow="0" w:firstColumn="1" w:lastColumn="0" w:noHBand="0" w:noVBand="1"/>
      </w:tblPr>
      <w:tblGrid>
        <w:gridCol w:w="6792"/>
      </w:tblGrid>
      <w:tr w:rsidR="00A83B4D" w14:paraId="5C9AF508" w14:textId="77777777" w:rsidTr="00D10789">
        <w:tc>
          <w:tcPr>
            <w:tcW w:w="7751" w:type="dxa"/>
          </w:tcPr>
          <w:p w14:paraId="2101C979" w14:textId="77777777" w:rsidR="00A83B4D" w:rsidRPr="000D4CC8" w:rsidRDefault="00A83B4D" w:rsidP="00D10789">
            <w:pPr>
              <w:shd w:val="clear" w:color="auto" w:fill="auto"/>
              <w:rPr>
                <w:rFonts w:asciiTheme="minorHAnsi" w:hAnsiTheme="minorHAnsi" w:cstheme="minorHAnsi"/>
                <w:bCs/>
              </w:rPr>
            </w:pPr>
            <w:r w:rsidRPr="000D4CC8">
              <w:rPr>
                <w:rFonts w:asciiTheme="minorHAnsi" w:hAnsiTheme="minorHAnsi" w:cstheme="minorHAnsi"/>
                <w:bCs/>
              </w:rPr>
              <w:t xml:space="preserve">Namn: </w:t>
            </w:r>
            <w:sdt>
              <w:sdtPr>
                <w:rPr>
                  <w:rFonts w:asciiTheme="minorHAnsi" w:hAnsiTheme="minorHAnsi" w:cstheme="minorHAnsi"/>
                  <w:bCs/>
                </w:rPr>
                <w:id w:val="-1739622649"/>
                <w:placeholder>
                  <w:docPart w:val="D3BFA4D5D9054A51BE5AFAEAED2346EA"/>
                </w:placeholder>
                <w:showingPlcHdr/>
                <w:text w:multiLine="1"/>
              </w:sdtPr>
              <w:sdtContent>
                <w:r w:rsidRPr="00BC3BB1">
                  <w:rPr>
                    <w:rStyle w:val="Platshllartext"/>
                  </w:rPr>
                  <w:t>Klicka eller tryck här för att ange text.</w:t>
                </w:r>
              </w:sdtContent>
            </w:sdt>
          </w:p>
        </w:tc>
      </w:tr>
      <w:tr w:rsidR="00A83B4D" w14:paraId="6E23D836" w14:textId="77777777" w:rsidTr="00D10789">
        <w:tc>
          <w:tcPr>
            <w:tcW w:w="7751" w:type="dxa"/>
          </w:tcPr>
          <w:p w14:paraId="3FB71816" w14:textId="77777777" w:rsidR="00A83B4D" w:rsidRPr="000D4CC8" w:rsidRDefault="00A83B4D" w:rsidP="00D10789">
            <w:pPr>
              <w:shd w:val="clear" w:color="auto" w:fill="auto"/>
              <w:rPr>
                <w:rFonts w:asciiTheme="minorHAnsi" w:hAnsiTheme="minorHAnsi" w:cstheme="minorHAnsi"/>
                <w:bCs/>
              </w:rPr>
            </w:pPr>
            <w:r w:rsidRPr="000D4CC8">
              <w:rPr>
                <w:rFonts w:asciiTheme="minorHAnsi" w:hAnsiTheme="minorHAnsi" w:cstheme="minorHAnsi"/>
                <w:bCs/>
              </w:rPr>
              <w:t>Per</w:t>
            </w:r>
            <w:r>
              <w:rPr>
                <w:rFonts w:asciiTheme="minorHAnsi" w:hAnsiTheme="minorHAnsi" w:cstheme="minorHAnsi"/>
                <w:bCs/>
              </w:rPr>
              <w:t xml:space="preserve">sonnummer: </w:t>
            </w:r>
            <w:sdt>
              <w:sdtPr>
                <w:rPr>
                  <w:rFonts w:asciiTheme="minorHAnsi" w:hAnsiTheme="minorHAnsi" w:cstheme="minorHAnsi"/>
                  <w:bCs/>
                </w:rPr>
                <w:id w:val="1733265455"/>
                <w:placeholder>
                  <w:docPart w:val="D24E0C3F24D145048AD98B76916BBE31"/>
                </w:placeholder>
                <w:showingPlcHdr/>
                <w:text w:multiLine="1"/>
              </w:sdtPr>
              <w:sdtContent>
                <w:r w:rsidRPr="00BC3BB1">
                  <w:rPr>
                    <w:rStyle w:val="Platshllartext"/>
                  </w:rPr>
                  <w:t>Klicka eller tryck här för att ange text.</w:t>
                </w:r>
              </w:sdtContent>
            </w:sdt>
          </w:p>
        </w:tc>
      </w:tr>
      <w:tr w:rsidR="00A83B4D" w14:paraId="270DF464" w14:textId="77777777" w:rsidTr="00D10789">
        <w:tc>
          <w:tcPr>
            <w:tcW w:w="7751" w:type="dxa"/>
          </w:tcPr>
          <w:p w14:paraId="702A6FBF" w14:textId="77777777" w:rsidR="00A83B4D" w:rsidRPr="000D4CC8" w:rsidRDefault="00A83B4D" w:rsidP="00D10789">
            <w:pPr>
              <w:shd w:val="clear" w:color="auto" w:fill="auto"/>
              <w:rPr>
                <w:rFonts w:asciiTheme="minorHAnsi" w:hAnsiTheme="minorHAnsi" w:cstheme="minorHAnsi"/>
                <w:bCs/>
              </w:rPr>
            </w:pPr>
            <w:r>
              <w:rPr>
                <w:rFonts w:asciiTheme="minorHAnsi" w:hAnsiTheme="minorHAnsi" w:cstheme="minorHAnsi"/>
                <w:bCs/>
              </w:rPr>
              <w:t xml:space="preserve">Position eller befattning: </w:t>
            </w:r>
            <w:sdt>
              <w:sdtPr>
                <w:rPr>
                  <w:rFonts w:asciiTheme="minorHAnsi" w:hAnsiTheme="minorHAnsi" w:cstheme="minorHAnsi"/>
                  <w:bCs/>
                </w:rPr>
                <w:id w:val="509495447"/>
                <w:placeholder>
                  <w:docPart w:val="4B4F5859A526456DB52728F7BCF93953"/>
                </w:placeholder>
                <w:showingPlcHdr/>
                <w:text w:multiLine="1"/>
              </w:sdtPr>
              <w:sdtContent>
                <w:r w:rsidRPr="00BC3BB1">
                  <w:rPr>
                    <w:rStyle w:val="Platshllartext"/>
                  </w:rPr>
                  <w:t>Klicka eller tryck här för att ange text.</w:t>
                </w:r>
              </w:sdtContent>
            </w:sdt>
          </w:p>
        </w:tc>
      </w:tr>
    </w:tbl>
    <w:p w14:paraId="5D65597F" w14:textId="77777777" w:rsidR="00A83B4D" w:rsidRDefault="00A83B4D" w:rsidP="00A83B4D">
      <w:pPr>
        <w:rPr>
          <w:rFonts w:asciiTheme="minorHAnsi" w:hAnsiTheme="minorHAnsi" w:cstheme="minorHAnsi"/>
          <w:b/>
        </w:rPr>
      </w:pPr>
    </w:p>
    <w:p w14:paraId="14274DAF" w14:textId="77777777" w:rsidR="00A83B4D" w:rsidRPr="002C7041" w:rsidRDefault="00A83B4D" w:rsidP="00BB0B8C">
      <w:pPr>
        <w:pStyle w:val="Rubrik3"/>
        <w:keepNext/>
        <w:keepLines/>
      </w:pPr>
      <w:r w:rsidRPr="002C7041">
        <w:t>Ägare med väsentligt inflytande</w:t>
      </w:r>
    </w:p>
    <w:p w14:paraId="42DBDF4E" w14:textId="77777777" w:rsidR="00A83B4D" w:rsidRPr="002C7041" w:rsidRDefault="00A83B4D" w:rsidP="00A83B4D">
      <w:pPr>
        <w:rPr>
          <w:rFonts w:asciiTheme="minorHAnsi" w:hAnsiTheme="minorHAnsi" w:cstheme="minorHAnsi"/>
        </w:rPr>
      </w:pPr>
      <w:r w:rsidRPr="002C7041">
        <w:rPr>
          <w:rFonts w:asciiTheme="minorHAnsi" w:hAnsiTheme="minorHAnsi" w:cstheme="minorHAnsi"/>
        </w:rPr>
        <w:t>Redovisa samtliga personer som genom ett direkt eller indirekt ägande har ett väsentligt inflytande över verksamheten, se Läs mer-rutan.</w:t>
      </w:r>
    </w:p>
    <w:p w14:paraId="08129E0A" w14:textId="77777777" w:rsidR="00A83B4D" w:rsidRPr="002C7041" w:rsidRDefault="00A83B4D" w:rsidP="00A83B4D">
      <w:pPr>
        <w:pBdr>
          <w:top w:val="single" w:sz="4" w:space="1" w:color="auto"/>
          <w:left w:val="single" w:sz="4" w:space="4" w:color="auto"/>
          <w:bottom w:val="single" w:sz="4" w:space="1" w:color="auto"/>
          <w:right w:val="single" w:sz="4" w:space="4" w:color="auto"/>
        </w:pBdr>
        <w:rPr>
          <w:rFonts w:asciiTheme="minorHAnsi" w:hAnsiTheme="minorHAnsi" w:cstheme="minorHAnsi"/>
          <w:i/>
        </w:rPr>
      </w:pPr>
      <w:r w:rsidRPr="002C7041">
        <w:rPr>
          <w:rFonts w:asciiTheme="minorHAnsi" w:hAnsiTheme="minorHAnsi" w:cstheme="minorHAnsi"/>
          <w:i/>
        </w:rPr>
        <w:t>För aktiebolag ska samtliga ägare som representerar mer än 10 procent av det röstberättigade aktiekapitalet redovisas. Om verksamheten bedrivs av en fysisk person ska han eller hon prövas. Föreningar och stiftelser har inga ägare, varför prövningen som utgångspunkt omfattar styrelsen och ska därför redovisas under avsnitt Styrelse- och ledningspersoner.</w:t>
      </w:r>
    </w:p>
    <w:p w14:paraId="4D458BEC" w14:textId="77777777" w:rsidR="00A83B4D" w:rsidRPr="002C7041" w:rsidRDefault="00A83B4D" w:rsidP="00A83B4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C7041">
        <w:rPr>
          <w:rFonts w:asciiTheme="minorHAnsi" w:hAnsiTheme="minorHAnsi" w:cstheme="minorHAnsi"/>
          <w:i/>
        </w:rPr>
        <w:t xml:space="preserve">Observera att om en ägare med väsentligt inflytande är en annan juridisk person </w:t>
      </w:r>
      <w:r>
        <w:rPr>
          <w:rFonts w:asciiTheme="minorHAnsi" w:hAnsiTheme="minorHAnsi" w:cstheme="minorHAnsi"/>
          <w:i/>
        </w:rPr>
        <w:t xml:space="preserve">kan </w:t>
      </w:r>
      <w:r w:rsidRPr="002C7041">
        <w:rPr>
          <w:rFonts w:asciiTheme="minorHAnsi" w:hAnsiTheme="minorHAnsi" w:cstheme="minorHAnsi"/>
          <w:i/>
        </w:rPr>
        <w:t>prövningen även</w:t>
      </w:r>
      <w:r>
        <w:rPr>
          <w:rFonts w:asciiTheme="minorHAnsi" w:hAnsiTheme="minorHAnsi" w:cstheme="minorHAnsi"/>
          <w:i/>
        </w:rPr>
        <w:t xml:space="preserve"> omfatta</w:t>
      </w:r>
      <w:r w:rsidRPr="002C7041">
        <w:rPr>
          <w:rFonts w:asciiTheme="minorHAnsi" w:hAnsiTheme="minorHAnsi" w:cstheme="minorHAnsi"/>
          <w:i/>
        </w:rPr>
        <w:t xml:space="preserve"> ledning och ägare hos denna oavsett om inflytandet är direkt eller indirekt genom andra juridiska personer. </w:t>
      </w:r>
    </w:p>
    <w:p w14:paraId="0015AF9C" w14:textId="77777777" w:rsidR="00A83B4D" w:rsidRDefault="00A83B4D" w:rsidP="00A83B4D">
      <w:pPr>
        <w:rPr>
          <w:rFonts w:asciiTheme="minorHAnsi" w:hAnsiTheme="minorHAnsi" w:cstheme="minorHAnsi"/>
          <w:b/>
        </w:rPr>
      </w:pPr>
      <w:r w:rsidRPr="002C7041">
        <w:rPr>
          <w:rFonts w:asciiTheme="minorHAnsi" w:hAnsiTheme="minorHAnsi" w:cstheme="minorHAnsi"/>
        </w:rPr>
        <w:t>För samtliga personer som genom direkt eller indirekt ägande har ett väsentligt inflytande över verksamheten, redovisa:</w:t>
      </w:r>
    </w:p>
    <w:tbl>
      <w:tblPr>
        <w:tblStyle w:val="Tabellrutnt"/>
        <w:tblW w:w="0" w:type="auto"/>
        <w:tblLook w:val="04A0" w:firstRow="1" w:lastRow="0" w:firstColumn="1" w:lastColumn="0" w:noHBand="0" w:noVBand="1"/>
      </w:tblPr>
      <w:tblGrid>
        <w:gridCol w:w="6792"/>
      </w:tblGrid>
      <w:tr w:rsidR="00A83B4D" w14:paraId="75C3F575" w14:textId="77777777" w:rsidTr="00D10789">
        <w:tc>
          <w:tcPr>
            <w:tcW w:w="7751" w:type="dxa"/>
          </w:tcPr>
          <w:p w14:paraId="5AFEA31A" w14:textId="77777777" w:rsidR="00A83B4D" w:rsidRPr="000D4CC8" w:rsidRDefault="00A83B4D" w:rsidP="00D10789">
            <w:pPr>
              <w:shd w:val="clear" w:color="auto" w:fill="auto"/>
              <w:rPr>
                <w:rFonts w:asciiTheme="minorHAnsi" w:hAnsiTheme="minorHAnsi" w:cstheme="minorHAnsi"/>
                <w:bCs/>
              </w:rPr>
            </w:pPr>
            <w:r w:rsidRPr="000D4CC8">
              <w:rPr>
                <w:rFonts w:asciiTheme="minorHAnsi" w:hAnsiTheme="minorHAnsi" w:cstheme="minorHAnsi"/>
                <w:bCs/>
              </w:rPr>
              <w:t xml:space="preserve">Namn: </w:t>
            </w:r>
            <w:sdt>
              <w:sdtPr>
                <w:rPr>
                  <w:rFonts w:asciiTheme="minorHAnsi" w:hAnsiTheme="minorHAnsi" w:cstheme="minorHAnsi"/>
                  <w:bCs/>
                </w:rPr>
                <w:id w:val="1615480893"/>
                <w:placeholder>
                  <w:docPart w:val="D9192678A9B64D189A5E701443DFCD57"/>
                </w:placeholder>
                <w:showingPlcHdr/>
                <w:text w:multiLine="1"/>
              </w:sdtPr>
              <w:sdtContent>
                <w:r w:rsidRPr="00BC3BB1">
                  <w:rPr>
                    <w:rStyle w:val="Platshllartext"/>
                  </w:rPr>
                  <w:t>Klicka eller tryck här för att ange text.</w:t>
                </w:r>
              </w:sdtContent>
            </w:sdt>
          </w:p>
        </w:tc>
      </w:tr>
      <w:tr w:rsidR="00A83B4D" w14:paraId="6C006CEE" w14:textId="77777777" w:rsidTr="00D10789">
        <w:tc>
          <w:tcPr>
            <w:tcW w:w="7751" w:type="dxa"/>
          </w:tcPr>
          <w:p w14:paraId="79AC8F3F" w14:textId="77777777" w:rsidR="00A83B4D" w:rsidRPr="000D4CC8" w:rsidRDefault="00A83B4D" w:rsidP="00D10789">
            <w:pPr>
              <w:shd w:val="clear" w:color="auto" w:fill="auto"/>
              <w:rPr>
                <w:rFonts w:asciiTheme="minorHAnsi" w:hAnsiTheme="minorHAnsi" w:cstheme="minorHAnsi"/>
                <w:bCs/>
              </w:rPr>
            </w:pPr>
            <w:r w:rsidRPr="000D4CC8">
              <w:rPr>
                <w:rFonts w:asciiTheme="minorHAnsi" w:hAnsiTheme="minorHAnsi" w:cstheme="minorHAnsi"/>
                <w:bCs/>
              </w:rPr>
              <w:t>Per</w:t>
            </w:r>
            <w:r>
              <w:rPr>
                <w:rFonts w:asciiTheme="minorHAnsi" w:hAnsiTheme="minorHAnsi" w:cstheme="minorHAnsi"/>
                <w:bCs/>
              </w:rPr>
              <w:t xml:space="preserve">sonnummer: </w:t>
            </w:r>
            <w:sdt>
              <w:sdtPr>
                <w:rPr>
                  <w:rFonts w:asciiTheme="minorHAnsi" w:hAnsiTheme="minorHAnsi" w:cstheme="minorHAnsi"/>
                  <w:bCs/>
                </w:rPr>
                <w:id w:val="-1496802316"/>
                <w:placeholder>
                  <w:docPart w:val="9B2AF045949E48ED8DFED3105C82B838"/>
                </w:placeholder>
                <w:showingPlcHdr/>
                <w:text w:multiLine="1"/>
              </w:sdtPr>
              <w:sdtContent>
                <w:r w:rsidRPr="00BC3BB1">
                  <w:rPr>
                    <w:rStyle w:val="Platshllartext"/>
                  </w:rPr>
                  <w:t>Klicka eller tryck här för att ange text.</w:t>
                </w:r>
              </w:sdtContent>
            </w:sdt>
          </w:p>
        </w:tc>
      </w:tr>
      <w:tr w:rsidR="00A83B4D" w14:paraId="60A8CCF9" w14:textId="77777777" w:rsidTr="00D10789">
        <w:tc>
          <w:tcPr>
            <w:tcW w:w="7751" w:type="dxa"/>
          </w:tcPr>
          <w:p w14:paraId="675FC8D7" w14:textId="77777777" w:rsidR="00A83B4D" w:rsidRPr="000D4CC8" w:rsidRDefault="00A83B4D" w:rsidP="00D10789">
            <w:pPr>
              <w:shd w:val="clear" w:color="auto" w:fill="auto"/>
              <w:rPr>
                <w:rFonts w:asciiTheme="minorHAnsi" w:hAnsiTheme="minorHAnsi" w:cstheme="minorHAnsi"/>
                <w:bCs/>
              </w:rPr>
            </w:pPr>
            <w:r>
              <w:rPr>
                <w:rFonts w:asciiTheme="minorHAnsi" w:hAnsiTheme="minorHAnsi" w:cstheme="minorHAnsi"/>
                <w:bCs/>
              </w:rPr>
              <w:t xml:space="preserve">Position eller befattning: </w:t>
            </w:r>
            <w:sdt>
              <w:sdtPr>
                <w:rPr>
                  <w:rFonts w:asciiTheme="minorHAnsi" w:hAnsiTheme="minorHAnsi" w:cstheme="minorHAnsi"/>
                  <w:bCs/>
                </w:rPr>
                <w:id w:val="1164050838"/>
                <w:placeholder>
                  <w:docPart w:val="3776A02F21CB4A96BE7AC5128A14B7EA"/>
                </w:placeholder>
                <w:showingPlcHdr/>
                <w:text w:multiLine="1"/>
              </w:sdtPr>
              <w:sdtContent>
                <w:r w:rsidRPr="00BC3BB1">
                  <w:rPr>
                    <w:rStyle w:val="Platshllartext"/>
                  </w:rPr>
                  <w:t>Klicka eller tryck här för att ange text.</w:t>
                </w:r>
              </w:sdtContent>
            </w:sdt>
          </w:p>
        </w:tc>
      </w:tr>
    </w:tbl>
    <w:p w14:paraId="46CC69BD" w14:textId="77777777" w:rsidR="00A83B4D" w:rsidRDefault="00A83B4D" w:rsidP="00A83B4D">
      <w:pPr>
        <w:rPr>
          <w:rFonts w:asciiTheme="minorHAnsi" w:hAnsiTheme="minorHAnsi" w:cstheme="minorHAnsi"/>
          <w:b/>
        </w:rPr>
      </w:pPr>
    </w:p>
    <w:p w14:paraId="2B01461D" w14:textId="77777777" w:rsidR="00A83B4D" w:rsidRPr="002C7041" w:rsidRDefault="00A83B4D" w:rsidP="00BB0B8C">
      <w:pPr>
        <w:pStyle w:val="Rubrik3"/>
        <w:keepNext/>
        <w:keepLines/>
      </w:pPr>
      <w:r w:rsidRPr="002C7041">
        <w:lastRenderedPageBreak/>
        <w:t>Ägande i flera led</w:t>
      </w:r>
    </w:p>
    <w:p w14:paraId="6AEB80D4" w14:textId="77777777" w:rsidR="00A83B4D" w:rsidRDefault="00A83B4D" w:rsidP="00A83B4D">
      <w:pPr>
        <w:rPr>
          <w:rFonts w:asciiTheme="minorHAnsi" w:hAnsiTheme="minorHAnsi" w:cstheme="minorHAnsi"/>
        </w:rPr>
      </w:pPr>
      <w:r w:rsidRPr="002C7041">
        <w:rPr>
          <w:rFonts w:asciiTheme="minorHAnsi" w:hAnsiTheme="minorHAnsi" w:cstheme="minorHAnsi"/>
        </w:rPr>
        <w:t xml:space="preserve">Vid ägande i flera led, bifoga en beskrivning eller skiss över </w:t>
      </w:r>
      <w:proofErr w:type="spellStart"/>
      <w:r w:rsidRPr="002C7041">
        <w:rPr>
          <w:rFonts w:asciiTheme="minorHAnsi" w:hAnsiTheme="minorHAnsi" w:cstheme="minorHAnsi"/>
        </w:rPr>
        <w:t>ägarkedjan</w:t>
      </w:r>
      <w:proofErr w:type="spellEnd"/>
      <w:r>
        <w:rPr>
          <w:rFonts w:asciiTheme="minorHAnsi" w:hAnsiTheme="minorHAnsi" w:cstheme="minorHAnsi"/>
        </w:rPr>
        <w:t xml:space="preserve"> samt fullständig koncernstruktur</w:t>
      </w:r>
      <w:r w:rsidRPr="002C7041">
        <w:rPr>
          <w:rFonts w:asciiTheme="minorHAnsi" w:hAnsiTheme="minorHAnsi" w:cstheme="minorHAnsi"/>
        </w:rPr>
        <w:t xml:space="preserve">. Ange organisationsnummer och ägarandel i samtliga </w:t>
      </w:r>
      <w:proofErr w:type="spellStart"/>
      <w:r>
        <w:rPr>
          <w:rFonts w:asciiTheme="minorHAnsi" w:hAnsiTheme="minorHAnsi" w:cstheme="minorHAnsi"/>
        </w:rPr>
        <w:t>ägar</w:t>
      </w:r>
      <w:r w:rsidRPr="002C7041">
        <w:rPr>
          <w:rFonts w:asciiTheme="minorHAnsi" w:hAnsiTheme="minorHAnsi" w:cstheme="minorHAnsi"/>
        </w:rPr>
        <w:t>led</w:t>
      </w:r>
      <w:proofErr w:type="spellEnd"/>
      <w:r w:rsidRPr="002C7041">
        <w:rPr>
          <w:rFonts w:asciiTheme="minorHAnsi" w:hAnsiTheme="minorHAnsi" w:cstheme="minorHAnsi"/>
        </w:rPr>
        <w:t>. Ägarandelar ska anges i procent i förhållande till utgivna ägarandelar. Om antal rösträtter skiljer sig från ägarandelar, ange även antal röster i procent i förhållande till samtliga rösträtter.</w:t>
      </w:r>
      <w:r>
        <w:rPr>
          <w:rFonts w:asciiTheme="minorHAnsi" w:hAnsiTheme="minorHAnsi" w:cstheme="minorHAnsi"/>
        </w:rPr>
        <w:tab/>
      </w:r>
    </w:p>
    <w:tbl>
      <w:tblPr>
        <w:tblStyle w:val="Tabellrutnt"/>
        <w:tblW w:w="0" w:type="auto"/>
        <w:tblLook w:val="04A0" w:firstRow="1" w:lastRow="0" w:firstColumn="1" w:lastColumn="0" w:noHBand="0" w:noVBand="1"/>
      </w:tblPr>
      <w:tblGrid>
        <w:gridCol w:w="6792"/>
      </w:tblGrid>
      <w:tr w:rsidR="00A83B4D" w14:paraId="6C10345A" w14:textId="77777777" w:rsidTr="00D10789">
        <w:tc>
          <w:tcPr>
            <w:tcW w:w="7751" w:type="dxa"/>
          </w:tcPr>
          <w:p w14:paraId="67BA2AFE" w14:textId="77777777" w:rsidR="00A83B4D" w:rsidRPr="000D4CC8" w:rsidRDefault="00A83B4D" w:rsidP="00D10789">
            <w:pPr>
              <w:shd w:val="clear" w:color="auto" w:fill="auto"/>
              <w:rPr>
                <w:rFonts w:asciiTheme="minorHAnsi" w:hAnsiTheme="minorHAnsi" w:cstheme="minorHAnsi"/>
                <w:bCs/>
              </w:rPr>
            </w:pPr>
            <w:r>
              <w:rPr>
                <w:rFonts w:asciiTheme="minorHAnsi" w:hAnsiTheme="minorHAnsi" w:cstheme="minorHAnsi"/>
                <w:bCs/>
              </w:rPr>
              <w:t>Svar</w:t>
            </w:r>
            <w:r w:rsidRPr="000D4CC8">
              <w:rPr>
                <w:rFonts w:asciiTheme="minorHAnsi" w:hAnsiTheme="minorHAnsi" w:cstheme="minorHAnsi"/>
                <w:bCs/>
              </w:rPr>
              <w:t xml:space="preserve">: </w:t>
            </w:r>
            <w:sdt>
              <w:sdtPr>
                <w:rPr>
                  <w:rFonts w:asciiTheme="minorHAnsi" w:hAnsiTheme="minorHAnsi" w:cstheme="minorHAnsi"/>
                  <w:bCs/>
                </w:rPr>
                <w:id w:val="-383103765"/>
                <w:placeholder>
                  <w:docPart w:val="21F35E55CF2C416B99E54D08A1CB86A4"/>
                </w:placeholder>
                <w:showingPlcHdr/>
                <w:text w:multiLine="1"/>
              </w:sdtPr>
              <w:sdtContent>
                <w:r w:rsidRPr="00BC3BB1">
                  <w:rPr>
                    <w:rStyle w:val="Platshllartext"/>
                  </w:rPr>
                  <w:t>Klicka eller tryck här för att ange text.</w:t>
                </w:r>
              </w:sdtContent>
            </w:sdt>
          </w:p>
        </w:tc>
      </w:tr>
    </w:tbl>
    <w:p w14:paraId="7538043D" w14:textId="77777777" w:rsidR="00C84B74" w:rsidRDefault="00C84B74" w:rsidP="00A83B4D">
      <w:pPr>
        <w:rPr>
          <w:rFonts w:asciiTheme="minorHAnsi" w:hAnsiTheme="minorHAnsi" w:cstheme="minorHAnsi"/>
        </w:rPr>
      </w:pPr>
    </w:p>
    <w:p w14:paraId="7BFD189D" w14:textId="7D2450AD" w:rsidR="00A83B4D" w:rsidRPr="002C7041" w:rsidRDefault="00A83B4D" w:rsidP="00A83B4D">
      <w:pPr>
        <w:rPr>
          <w:rFonts w:asciiTheme="minorHAnsi" w:hAnsiTheme="minorHAnsi" w:cstheme="minorHAnsi"/>
        </w:rPr>
      </w:pPr>
      <w:r w:rsidRPr="002C7041">
        <w:rPr>
          <w:rFonts w:asciiTheme="minorHAnsi" w:hAnsiTheme="minorHAnsi" w:cstheme="minorHAnsi"/>
        </w:rPr>
        <w:t>Observera att om det finns personer som genom direkt eller indirekt ägande har ett väsentligt inflytande över verksamheten ska uppgifter lämnas även om dessa under punkt Ägare med väsentligt inflytande.</w:t>
      </w:r>
    </w:p>
    <w:p w14:paraId="37A63679" w14:textId="77777777" w:rsidR="00A83B4D" w:rsidRPr="002C7041" w:rsidRDefault="00A83B4D" w:rsidP="00BB0B8C">
      <w:pPr>
        <w:pStyle w:val="Rubrik3"/>
      </w:pPr>
      <w:r w:rsidRPr="002C7041">
        <w:t>Upplysningar</w:t>
      </w:r>
    </w:p>
    <w:p w14:paraId="7E84881C" w14:textId="77777777" w:rsidR="00A83B4D" w:rsidRPr="00ED312F" w:rsidRDefault="00A83B4D" w:rsidP="00A83B4D">
      <w:pPr>
        <w:rPr>
          <w:rFonts w:asciiTheme="minorHAnsi" w:hAnsiTheme="minorHAnsi" w:cstheme="minorHAnsi"/>
        </w:rPr>
      </w:pPr>
      <w:r w:rsidRPr="002C7041">
        <w:rPr>
          <w:rFonts w:asciiTheme="minorHAnsi" w:hAnsiTheme="minorHAnsi" w:cstheme="minorHAnsi"/>
        </w:rPr>
        <w:t>Lämna eventuella för Skolinspektionen viktiga upplysningar avseende ägar- och ledningskretsen.</w:t>
      </w:r>
    </w:p>
    <w:tbl>
      <w:tblPr>
        <w:tblStyle w:val="Tabellrutnt"/>
        <w:tblW w:w="0" w:type="auto"/>
        <w:tblLook w:val="04A0" w:firstRow="1" w:lastRow="0" w:firstColumn="1" w:lastColumn="0" w:noHBand="0" w:noVBand="1"/>
      </w:tblPr>
      <w:tblGrid>
        <w:gridCol w:w="6792"/>
      </w:tblGrid>
      <w:tr w:rsidR="00A83B4D" w14:paraId="23C74C00" w14:textId="77777777" w:rsidTr="00D10789">
        <w:tc>
          <w:tcPr>
            <w:tcW w:w="7751" w:type="dxa"/>
          </w:tcPr>
          <w:p w14:paraId="3D66974D" w14:textId="77777777" w:rsidR="00A83B4D" w:rsidRPr="00ED312F" w:rsidRDefault="00A83B4D" w:rsidP="00D10789">
            <w:pPr>
              <w:shd w:val="clear" w:color="auto" w:fill="auto"/>
              <w:rPr>
                <w:rFonts w:asciiTheme="minorHAnsi" w:hAnsiTheme="minorHAnsi" w:cstheme="minorHAnsi"/>
                <w:szCs w:val="20"/>
              </w:rPr>
            </w:pPr>
            <w:r w:rsidRPr="00ED312F">
              <w:rPr>
                <w:rFonts w:asciiTheme="minorHAnsi" w:hAnsiTheme="minorHAnsi" w:cstheme="minorHAnsi"/>
                <w:szCs w:val="20"/>
              </w:rPr>
              <w:t xml:space="preserve">Svar: </w:t>
            </w:r>
            <w:sdt>
              <w:sdtPr>
                <w:rPr>
                  <w:rFonts w:asciiTheme="minorHAnsi" w:hAnsiTheme="minorHAnsi" w:cstheme="minorHAnsi"/>
                  <w:szCs w:val="20"/>
                </w:rPr>
                <w:id w:val="1816759423"/>
                <w:placeholder>
                  <w:docPart w:val="3BCB8D68316C47AFB6DE4A30DBD938C2"/>
                </w:placeholder>
                <w:showingPlcHdr/>
                <w:text w:multiLine="1"/>
              </w:sdtPr>
              <w:sdtContent>
                <w:r w:rsidRPr="00BC3BB1">
                  <w:rPr>
                    <w:rStyle w:val="Platshllartext"/>
                  </w:rPr>
                  <w:t>Klicka eller tryck här för att ange text.</w:t>
                </w:r>
              </w:sdtContent>
            </w:sdt>
          </w:p>
        </w:tc>
      </w:tr>
    </w:tbl>
    <w:p w14:paraId="2FBB6C79" w14:textId="77777777" w:rsidR="00A83B4D" w:rsidRDefault="00A83B4D" w:rsidP="00A83B4D">
      <w:pPr>
        <w:rPr>
          <w:rFonts w:asciiTheme="minorHAnsi" w:hAnsiTheme="minorHAnsi" w:cstheme="minorHAnsi"/>
          <w:b/>
          <w:bCs/>
          <w:szCs w:val="20"/>
        </w:rPr>
      </w:pPr>
    </w:p>
    <w:p w14:paraId="443D3AF1" w14:textId="77777777" w:rsidR="00A83B4D" w:rsidRPr="002C7041" w:rsidRDefault="00A83B4D" w:rsidP="00BB0B8C">
      <w:pPr>
        <w:pStyle w:val="Rubrik2"/>
      </w:pPr>
      <w:r w:rsidRPr="002C7041">
        <w:t>Erfarenhet eller på annat sätt förvärvad insikt</w:t>
      </w:r>
    </w:p>
    <w:p w14:paraId="7C0B1959" w14:textId="77777777" w:rsidR="00A83B4D" w:rsidRPr="00C84B74" w:rsidRDefault="00A83B4D" w:rsidP="00A83B4D">
      <w:pPr>
        <w:pBdr>
          <w:top w:val="single" w:sz="4" w:space="1" w:color="auto"/>
          <w:left w:val="single" w:sz="4" w:space="4" w:color="auto"/>
          <w:bottom w:val="single" w:sz="4" w:space="1" w:color="auto"/>
          <w:right w:val="single" w:sz="4" w:space="4" w:color="auto"/>
        </w:pBdr>
        <w:rPr>
          <w:rFonts w:asciiTheme="minorHAnsi" w:hAnsiTheme="minorHAnsi"/>
          <w:sz w:val="21"/>
          <w:szCs w:val="21"/>
        </w:rPr>
      </w:pPr>
      <w:r w:rsidRPr="00C84B74">
        <w:rPr>
          <w:rFonts w:asciiTheme="minorHAnsi" w:hAnsiTheme="minorHAnsi"/>
          <w:i/>
          <w:sz w:val="21"/>
          <w:szCs w:val="21"/>
        </w:rPr>
        <w:t xml:space="preserve">För respektive nedanstående fråga, besvara hur insikten förvärvats inom ägar- och ledningskretsen. Beskrivningen ska innehålla konkreta exempel på vilket sätt åberopad utbildning eller erfarenhet gett nödvändig insikt. </w:t>
      </w:r>
    </w:p>
    <w:p w14:paraId="50D85774" w14:textId="77777777" w:rsidR="00A83B4D" w:rsidRPr="00C84B74" w:rsidRDefault="00A83B4D" w:rsidP="00A83B4D">
      <w:pPr>
        <w:pBdr>
          <w:top w:val="single" w:sz="4" w:space="1" w:color="auto"/>
          <w:left w:val="single" w:sz="4" w:space="4" w:color="auto"/>
          <w:bottom w:val="single" w:sz="4" w:space="1" w:color="auto"/>
          <w:right w:val="single" w:sz="4" w:space="4" w:color="auto"/>
        </w:pBdr>
        <w:rPr>
          <w:rFonts w:asciiTheme="minorHAnsi" w:hAnsiTheme="minorHAnsi"/>
          <w:sz w:val="21"/>
          <w:szCs w:val="21"/>
        </w:rPr>
      </w:pPr>
      <w:r w:rsidRPr="00C84B74">
        <w:rPr>
          <w:rFonts w:asciiTheme="minorHAnsi" w:hAnsiTheme="minorHAnsi"/>
          <w:i/>
          <w:sz w:val="21"/>
          <w:szCs w:val="21"/>
        </w:rPr>
        <w:t>Skolinspektionen kan vid behov komma att efterfråga dokumentation i form av CV eller liknande.</w:t>
      </w:r>
    </w:p>
    <w:p w14:paraId="169FDB2E" w14:textId="77777777" w:rsidR="00A83B4D" w:rsidRPr="002C7041" w:rsidRDefault="00A83B4D" w:rsidP="00BB0B8C">
      <w:pPr>
        <w:pStyle w:val="Rubrik3"/>
      </w:pPr>
      <w:r w:rsidRPr="002C7041">
        <w:t>Kunskap om skollagstiftning</w:t>
      </w:r>
    </w:p>
    <w:p w14:paraId="0DA8259E" w14:textId="77777777" w:rsidR="00A83B4D" w:rsidRDefault="00A83B4D" w:rsidP="00A83B4D">
      <w:pPr>
        <w:rPr>
          <w:rFonts w:asciiTheme="minorHAnsi" w:hAnsiTheme="minorHAnsi" w:cstheme="minorHAnsi"/>
        </w:rPr>
      </w:pPr>
      <w:r w:rsidRPr="002C7041">
        <w:rPr>
          <w:rFonts w:asciiTheme="minorHAnsi" w:hAnsiTheme="minorHAnsi" w:cstheme="minorHAnsi"/>
        </w:rPr>
        <w:t xml:space="preserve">Redovisa hur kunskap om skollagstiftning förvärvats inom ägar- och ledningskretsen. Både formella utbildningar </w:t>
      </w:r>
      <w:r w:rsidRPr="004B6B13">
        <w:rPr>
          <w:rFonts w:asciiTheme="minorHAnsi" w:hAnsiTheme="minorHAnsi" w:cstheme="minorHAnsi"/>
        </w:rPr>
        <w:t xml:space="preserve">och erfarenhet ska redovisas. </w:t>
      </w:r>
      <w:r w:rsidRPr="00336E8B">
        <w:rPr>
          <w:rFonts w:asciiTheme="minorHAnsi" w:hAnsiTheme="minorHAnsi" w:cstheme="minorHAnsi"/>
        </w:rPr>
        <w:t>Redovisa för respektive verksamhetsform som huvudmannen ska bedriva. Specificera vem i ägar- och ledningskretsen som har den aktuella kunskapen.</w:t>
      </w:r>
    </w:p>
    <w:tbl>
      <w:tblPr>
        <w:tblStyle w:val="Tabellrutnt"/>
        <w:tblW w:w="0" w:type="auto"/>
        <w:tblLook w:val="04A0" w:firstRow="1" w:lastRow="0" w:firstColumn="1" w:lastColumn="0" w:noHBand="0" w:noVBand="1"/>
      </w:tblPr>
      <w:tblGrid>
        <w:gridCol w:w="6792"/>
      </w:tblGrid>
      <w:tr w:rsidR="00A83B4D" w:rsidRPr="004D017A" w14:paraId="54D311DB" w14:textId="77777777" w:rsidTr="00D10789">
        <w:tc>
          <w:tcPr>
            <w:tcW w:w="7751" w:type="dxa"/>
          </w:tcPr>
          <w:p w14:paraId="06B7D0D4" w14:textId="77777777" w:rsidR="00A83B4D" w:rsidRPr="004D017A" w:rsidRDefault="00A83B4D" w:rsidP="00D10789">
            <w:pPr>
              <w:shd w:val="clear" w:color="auto" w:fill="auto"/>
              <w:rPr>
                <w:rFonts w:asciiTheme="minorHAnsi" w:hAnsiTheme="minorHAnsi" w:cstheme="minorHAnsi"/>
                <w:szCs w:val="20"/>
              </w:rPr>
            </w:pPr>
            <w:r w:rsidRPr="004D017A">
              <w:rPr>
                <w:rFonts w:asciiTheme="minorHAnsi" w:hAnsiTheme="minorHAnsi" w:cstheme="minorHAnsi"/>
                <w:szCs w:val="20"/>
              </w:rPr>
              <w:t xml:space="preserve">Svar: </w:t>
            </w:r>
            <w:sdt>
              <w:sdtPr>
                <w:rPr>
                  <w:rFonts w:asciiTheme="minorHAnsi" w:hAnsiTheme="minorHAnsi" w:cstheme="minorHAnsi"/>
                  <w:szCs w:val="20"/>
                </w:rPr>
                <w:id w:val="310684369"/>
                <w:placeholder>
                  <w:docPart w:val="5CB528120D4D4B0F8D60EF4D18B4E027"/>
                </w:placeholder>
                <w:showingPlcHdr/>
                <w:text w:multiLine="1"/>
              </w:sdtPr>
              <w:sdtContent>
                <w:r w:rsidRPr="00BC3BB1">
                  <w:rPr>
                    <w:rStyle w:val="Platshllartext"/>
                  </w:rPr>
                  <w:t>Klicka eller tryck här för att ange text.</w:t>
                </w:r>
              </w:sdtContent>
            </w:sdt>
          </w:p>
        </w:tc>
      </w:tr>
    </w:tbl>
    <w:p w14:paraId="4060EB48" w14:textId="77777777" w:rsidR="00A83B4D" w:rsidRDefault="00A83B4D" w:rsidP="00A83B4D">
      <w:pPr>
        <w:rPr>
          <w:rFonts w:asciiTheme="minorHAnsi" w:hAnsiTheme="minorHAnsi" w:cstheme="minorHAnsi"/>
          <w:b/>
          <w:bCs/>
          <w:szCs w:val="20"/>
        </w:rPr>
      </w:pPr>
    </w:p>
    <w:p w14:paraId="612EF222" w14:textId="77777777" w:rsidR="00A83B4D" w:rsidRPr="002C7041" w:rsidRDefault="00A83B4D" w:rsidP="00BB0B8C">
      <w:pPr>
        <w:pStyle w:val="Rubrik3"/>
      </w:pPr>
      <w:r w:rsidRPr="002C7041">
        <w:lastRenderedPageBreak/>
        <w:t>Arbetsrättslig och arbetsmiljörättslig kompetens</w:t>
      </w:r>
    </w:p>
    <w:p w14:paraId="610BFF68" w14:textId="77777777" w:rsidR="00A83B4D" w:rsidRDefault="00A83B4D" w:rsidP="00A83B4D">
      <w:pPr>
        <w:rPr>
          <w:rFonts w:asciiTheme="minorHAnsi" w:hAnsiTheme="minorHAnsi" w:cstheme="minorHAnsi"/>
        </w:rPr>
      </w:pPr>
      <w:r w:rsidRPr="002C7041">
        <w:rPr>
          <w:rFonts w:asciiTheme="minorHAnsi" w:hAnsiTheme="minorHAnsi" w:cstheme="minorHAnsi"/>
        </w:rPr>
        <w:t xml:space="preserve">Redovisa den arbetsrättsliga och arbetsmiljörättsliga kompetens som finns inom ägar- och ledningskretsen. Både formella utbildningar och erfarenhet ska redovisas. </w:t>
      </w:r>
      <w:r w:rsidRPr="00336E8B">
        <w:rPr>
          <w:rFonts w:asciiTheme="minorHAnsi" w:hAnsiTheme="minorHAnsi" w:cstheme="minorHAnsi"/>
        </w:rPr>
        <w:t>Specificera vem i ägar- och ledningskretsen som har den aktuella kunskapen.</w:t>
      </w:r>
    </w:p>
    <w:tbl>
      <w:tblPr>
        <w:tblStyle w:val="Tabellrutnt"/>
        <w:tblW w:w="0" w:type="auto"/>
        <w:tblLook w:val="04A0" w:firstRow="1" w:lastRow="0" w:firstColumn="1" w:lastColumn="0" w:noHBand="0" w:noVBand="1"/>
      </w:tblPr>
      <w:tblGrid>
        <w:gridCol w:w="6792"/>
      </w:tblGrid>
      <w:tr w:rsidR="00A83B4D" w:rsidRPr="00C7189E" w14:paraId="7C8A04F4" w14:textId="77777777" w:rsidTr="00D10789">
        <w:tc>
          <w:tcPr>
            <w:tcW w:w="7751" w:type="dxa"/>
          </w:tcPr>
          <w:p w14:paraId="245218B1" w14:textId="77777777" w:rsidR="00A83B4D" w:rsidRPr="00C7189E" w:rsidRDefault="00A83B4D" w:rsidP="00D10789">
            <w:pPr>
              <w:shd w:val="clear" w:color="auto" w:fill="auto"/>
              <w:rPr>
                <w:rFonts w:asciiTheme="minorHAnsi" w:hAnsiTheme="minorHAnsi" w:cstheme="minorHAnsi"/>
                <w:szCs w:val="20"/>
              </w:rPr>
            </w:pPr>
            <w:r w:rsidRPr="00C7189E">
              <w:rPr>
                <w:rFonts w:asciiTheme="minorHAnsi" w:hAnsiTheme="minorHAnsi" w:cstheme="minorHAnsi"/>
                <w:szCs w:val="20"/>
              </w:rPr>
              <w:t xml:space="preserve">Svar: </w:t>
            </w:r>
            <w:sdt>
              <w:sdtPr>
                <w:rPr>
                  <w:rFonts w:asciiTheme="minorHAnsi" w:hAnsiTheme="minorHAnsi" w:cstheme="minorHAnsi"/>
                  <w:szCs w:val="20"/>
                </w:rPr>
                <w:id w:val="-458341928"/>
                <w:placeholder>
                  <w:docPart w:val="C3A6106BCA134543B1A13BB73337E06A"/>
                </w:placeholder>
                <w:showingPlcHdr/>
                <w:text w:multiLine="1"/>
              </w:sdtPr>
              <w:sdtContent>
                <w:r w:rsidRPr="00BC3BB1">
                  <w:rPr>
                    <w:rStyle w:val="Platshllartext"/>
                  </w:rPr>
                  <w:t>Klicka eller tryck här för att ange text.</w:t>
                </w:r>
              </w:sdtContent>
            </w:sdt>
          </w:p>
        </w:tc>
      </w:tr>
    </w:tbl>
    <w:p w14:paraId="02863149" w14:textId="77777777" w:rsidR="00A83B4D" w:rsidRPr="002C7041" w:rsidRDefault="00A83B4D" w:rsidP="00BB0B8C">
      <w:pPr>
        <w:pStyle w:val="Rubrik3"/>
      </w:pPr>
      <w:r w:rsidRPr="002C7041">
        <w:t>Ekonomisk kompetens</w:t>
      </w:r>
    </w:p>
    <w:p w14:paraId="711D6022" w14:textId="77777777" w:rsidR="00A83B4D" w:rsidRDefault="00A83B4D" w:rsidP="00A83B4D">
      <w:pPr>
        <w:rPr>
          <w:rFonts w:asciiTheme="minorHAnsi" w:hAnsiTheme="minorHAnsi" w:cstheme="minorHAnsi"/>
        </w:rPr>
      </w:pPr>
      <w:r w:rsidRPr="002C7041">
        <w:rPr>
          <w:rFonts w:asciiTheme="minorHAnsi" w:hAnsiTheme="minorHAnsi" w:cstheme="minorHAnsi"/>
        </w:rPr>
        <w:t>Redovisa, utifrån den associationsform som verksamheten ska bedrivas i, den ekonomiska kompetens som finns inom ägar- och ledningskretsen, gällande exempelvis årsredovisningslagen (ÅRL), aktiebolagslagen (ABL) och annan på området viktig lagstiftning. Både formella utbildningar och erfarenheter ska redovisas.</w:t>
      </w:r>
      <w:r>
        <w:rPr>
          <w:rFonts w:asciiTheme="minorHAnsi" w:hAnsiTheme="minorHAnsi" w:cstheme="minorHAnsi"/>
        </w:rPr>
        <w:t xml:space="preserve"> </w:t>
      </w:r>
      <w:r w:rsidRPr="00336E8B">
        <w:rPr>
          <w:rFonts w:asciiTheme="minorHAnsi" w:hAnsiTheme="minorHAnsi" w:cstheme="minorHAnsi"/>
        </w:rPr>
        <w:t>Specificera vem i ägar- och ledningskretsen som har den aktuella kunskapen.</w:t>
      </w:r>
    </w:p>
    <w:tbl>
      <w:tblPr>
        <w:tblStyle w:val="Tabellrutnt"/>
        <w:tblW w:w="0" w:type="auto"/>
        <w:tblLook w:val="04A0" w:firstRow="1" w:lastRow="0" w:firstColumn="1" w:lastColumn="0" w:noHBand="0" w:noVBand="1"/>
      </w:tblPr>
      <w:tblGrid>
        <w:gridCol w:w="6792"/>
      </w:tblGrid>
      <w:tr w:rsidR="00A83B4D" w:rsidRPr="00C7189E" w14:paraId="3FBC8DB1" w14:textId="77777777" w:rsidTr="00D10789">
        <w:tc>
          <w:tcPr>
            <w:tcW w:w="7751" w:type="dxa"/>
          </w:tcPr>
          <w:p w14:paraId="0EFDF56A" w14:textId="77777777" w:rsidR="00A83B4D" w:rsidRPr="00C7189E" w:rsidRDefault="00A83B4D" w:rsidP="00D10789">
            <w:pPr>
              <w:shd w:val="clear" w:color="auto" w:fill="auto"/>
              <w:rPr>
                <w:rFonts w:asciiTheme="minorHAnsi" w:hAnsiTheme="minorHAnsi" w:cstheme="minorHAnsi"/>
                <w:szCs w:val="20"/>
              </w:rPr>
            </w:pPr>
            <w:r w:rsidRPr="00C7189E">
              <w:rPr>
                <w:rFonts w:asciiTheme="minorHAnsi" w:hAnsiTheme="minorHAnsi" w:cstheme="minorHAnsi"/>
                <w:szCs w:val="20"/>
              </w:rPr>
              <w:t xml:space="preserve">Svar: </w:t>
            </w:r>
            <w:sdt>
              <w:sdtPr>
                <w:rPr>
                  <w:rFonts w:asciiTheme="minorHAnsi" w:hAnsiTheme="minorHAnsi" w:cstheme="minorHAnsi"/>
                </w:rPr>
                <w:id w:val="-777261692"/>
                <w:placeholder>
                  <w:docPart w:val="B7AB188F290C4296AC3B27FBFE6E8B73"/>
                </w:placeholder>
                <w:showingPlcHdr/>
                <w:text w:multiLine="1"/>
              </w:sdtPr>
              <w:sdtContent>
                <w:r w:rsidRPr="00BC3BB1">
                  <w:rPr>
                    <w:rStyle w:val="Platshllartext"/>
                  </w:rPr>
                  <w:t>Klicka eller tryck här för att ange text.</w:t>
                </w:r>
              </w:sdtContent>
            </w:sdt>
          </w:p>
        </w:tc>
      </w:tr>
    </w:tbl>
    <w:p w14:paraId="0D56C86E" w14:textId="77777777" w:rsidR="00C84B74" w:rsidRDefault="00C84B74" w:rsidP="00BB0B8C">
      <w:pPr>
        <w:pStyle w:val="Rubrik2"/>
      </w:pPr>
    </w:p>
    <w:p w14:paraId="4447DA4B" w14:textId="7678A4CA" w:rsidR="00A83B4D" w:rsidRPr="002C7041" w:rsidRDefault="00A83B4D" w:rsidP="00BB0B8C">
      <w:pPr>
        <w:pStyle w:val="Rubrik2"/>
      </w:pPr>
      <w:r w:rsidRPr="002C7041">
        <w:t>Lämplighet</w:t>
      </w:r>
    </w:p>
    <w:p w14:paraId="138E3562" w14:textId="77777777" w:rsidR="00A83B4D" w:rsidRPr="002C7041" w:rsidRDefault="00A83B4D" w:rsidP="00A83B4D">
      <w:pPr>
        <w:rPr>
          <w:rFonts w:asciiTheme="minorHAnsi" w:hAnsiTheme="minorHAnsi" w:cstheme="minorHAnsi"/>
        </w:rPr>
      </w:pPr>
      <w:r w:rsidRPr="002C7041">
        <w:rPr>
          <w:rFonts w:asciiTheme="minorHAnsi" w:hAnsiTheme="minorHAnsi" w:cstheme="minorHAnsi"/>
        </w:rPr>
        <w:t>För samtliga personer som ingår i ägar- och ledningskretsen ska följande information lämnas:</w:t>
      </w:r>
    </w:p>
    <w:p w14:paraId="51A2A4AD" w14:textId="77777777" w:rsidR="00A83B4D" w:rsidRPr="002C7041" w:rsidRDefault="00A83B4D" w:rsidP="00BB0B8C">
      <w:pPr>
        <w:pStyle w:val="Rubrik3"/>
      </w:pPr>
      <w:r w:rsidRPr="002C7041">
        <w:t>Tidigare sanktion från tillsynsmyndighet</w:t>
      </w:r>
    </w:p>
    <w:p w14:paraId="679463E7" w14:textId="77777777" w:rsidR="00A83B4D" w:rsidRPr="002C7041" w:rsidRDefault="00A83B4D" w:rsidP="00A83B4D">
      <w:pPr>
        <w:rPr>
          <w:rFonts w:asciiTheme="minorHAnsi" w:hAnsiTheme="minorHAnsi" w:cstheme="minorHAnsi"/>
        </w:rPr>
      </w:pPr>
      <w:r w:rsidRPr="002C7041">
        <w:rPr>
          <w:rFonts w:asciiTheme="minorHAnsi" w:hAnsiTheme="minorHAnsi" w:cstheme="minorHAnsi"/>
        </w:rPr>
        <w:t>Har någon inom ägar- och ledningskretsen varit inblandad i tidigare vitesförelägganden och/eller återkallanden från Skolinspektionen eller annan inspektionsmyndighet de senaste tre åren.</w:t>
      </w:r>
    </w:p>
    <w:p w14:paraId="42C973B4" w14:textId="77777777" w:rsidR="00A83B4D" w:rsidRPr="002C7041" w:rsidRDefault="00000000" w:rsidP="00A83B4D">
      <w:pPr>
        <w:rPr>
          <w:rFonts w:asciiTheme="minorHAnsi" w:hAnsiTheme="minorHAnsi" w:cstheme="minorHAnsi"/>
        </w:rPr>
      </w:pPr>
      <w:sdt>
        <w:sdtPr>
          <w:rPr>
            <w:rFonts w:asciiTheme="minorHAnsi" w:hAnsiTheme="minorHAnsi" w:cstheme="minorHAnsi"/>
          </w:rPr>
          <w:id w:val="-1373774108"/>
          <w14:checkbox>
            <w14:checked w14:val="0"/>
            <w14:checkedState w14:val="2612" w14:font="MS Gothic"/>
            <w14:uncheckedState w14:val="2610" w14:font="MS Gothic"/>
          </w14:checkbox>
        </w:sdtPr>
        <w:sdtContent>
          <w:r w:rsidR="00A83B4D">
            <w:rPr>
              <w:rFonts w:ascii="MS Gothic" w:eastAsia="MS Gothic" w:hAnsi="MS Gothic" w:cstheme="minorHAnsi" w:hint="eastAsia"/>
            </w:rPr>
            <w:t>☐</w:t>
          </w:r>
        </w:sdtContent>
      </w:sdt>
      <w:r w:rsidR="00A83B4D" w:rsidRPr="002C7041">
        <w:rPr>
          <w:rFonts w:asciiTheme="minorHAnsi" w:hAnsiTheme="minorHAnsi" w:cstheme="minorHAnsi"/>
        </w:rPr>
        <w:t>Ja</w:t>
      </w:r>
    </w:p>
    <w:p w14:paraId="4568919D" w14:textId="77777777" w:rsidR="00A83B4D" w:rsidRPr="002C7041" w:rsidRDefault="00000000" w:rsidP="00A83B4D">
      <w:pPr>
        <w:rPr>
          <w:rFonts w:asciiTheme="minorHAnsi" w:hAnsiTheme="minorHAnsi" w:cstheme="minorHAnsi"/>
        </w:rPr>
      </w:pPr>
      <w:sdt>
        <w:sdtPr>
          <w:rPr>
            <w:rFonts w:asciiTheme="minorHAnsi" w:hAnsiTheme="minorHAnsi" w:cstheme="minorHAnsi"/>
          </w:rPr>
          <w:id w:val="598447106"/>
          <w14:checkbox>
            <w14:checked w14:val="0"/>
            <w14:checkedState w14:val="2612" w14:font="MS Gothic"/>
            <w14:uncheckedState w14:val="2610" w14:font="MS Gothic"/>
          </w14:checkbox>
        </w:sdtPr>
        <w:sdtContent>
          <w:r w:rsidR="00A83B4D">
            <w:rPr>
              <w:rFonts w:ascii="MS Gothic" w:eastAsia="MS Gothic" w:hAnsi="MS Gothic" w:cstheme="minorHAnsi" w:hint="eastAsia"/>
            </w:rPr>
            <w:t>☐</w:t>
          </w:r>
        </w:sdtContent>
      </w:sdt>
      <w:r w:rsidR="00A83B4D" w:rsidRPr="002C7041">
        <w:rPr>
          <w:rFonts w:asciiTheme="minorHAnsi" w:hAnsiTheme="minorHAnsi" w:cstheme="minorHAnsi"/>
        </w:rPr>
        <w:t>Nej</w:t>
      </w:r>
    </w:p>
    <w:p w14:paraId="57A709FA" w14:textId="77777777" w:rsidR="00A83B4D" w:rsidRPr="002C7041" w:rsidRDefault="00A83B4D" w:rsidP="00A83B4D">
      <w:pPr>
        <w:rPr>
          <w:rFonts w:asciiTheme="minorHAnsi" w:hAnsiTheme="minorHAnsi" w:cstheme="minorHAnsi"/>
        </w:rPr>
      </w:pPr>
      <w:r w:rsidRPr="00FE7CB7">
        <w:rPr>
          <w:rFonts w:asciiTheme="minorHAnsi" w:hAnsiTheme="minorHAnsi" w:cstheme="minorHAnsi"/>
        </w:rPr>
        <w:t>Om ja, lämna redogörelse över omständigheterna.</w:t>
      </w:r>
    </w:p>
    <w:tbl>
      <w:tblPr>
        <w:tblStyle w:val="Tabellrutnt"/>
        <w:tblW w:w="0" w:type="auto"/>
        <w:tblLook w:val="04A0" w:firstRow="1" w:lastRow="0" w:firstColumn="1" w:lastColumn="0" w:noHBand="0" w:noVBand="1"/>
      </w:tblPr>
      <w:tblGrid>
        <w:gridCol w:w="6792"/>
      </w:tblGrid>
      <w:tr w:rsidR="00A83B4D" w:rsidRPr="002C7041" w14:paraId="510F4F6F" w14:textId="77777777" w:rsidTr="00D10789">
        <w:tc>
          <w:tcPr>
            <w:tcW w:w="9061" w:type="dxa"/>
          </w:tcPr>
          <w:p w14:paraId="3E36A2C6" w14:textId="77777777" w:rsidR="00A83B4D" w:rsidRPr="002C7041" w:rsidRDefault="00000000" w:rsidP="00D10789">
            <w:pPr>
              <w:rPr>
                <w:rFonts w:asciiTheme="minorHAnsi" w:hAnsiTheme="minorHAnsi" w:cstheme="minorHAnsi"/>
              </w:rPr>
            </w:pPr>
            <w:sdt>
              <w:sdtPr>
                <w:rPr>
                  <w:rFonts w:asciiTheme="minorHAnsi" w:hAnsiTheme="minorHAnsi" w:cstheme="minorHAnsi"/>
                </w:rPr>
                <w:id w:val="1805583597"/>
                <w:placeholder>
                  <w:docPart w:val="F52CD61D9219415F9D94CAF4CB73E0BF"/>
                </w:placeholder>
                <w:showingPlcHdr/>
                <w:text w:multiLine="1"/>
              </w:sdtPr>
              <w:sdtContent>
                <w:r w:rsidR="00A83B4D" w:rsidRPr="00BC3BB1">
                  <w:rPr>
                    <w:rStyle w:val="Platshllartext"/>
                  </w:rPr>
                  <w:t>Klicka eller tryck här för att ange text.</w:t>
                </w:r>
              </w:sdtContent>
            </w:sdt>
          </w:p>
        </w:tc>
      </w:tr>
    </w:tbl>
    <w:p w14:paraId="5367366E" w14:textId="0135CD34" w:rsidR="00BB0B8C" w:rsidRDefault="00BB0B8C" w:rsidP="00A83B4D">
      <w:pPr>
        <w:rPr>
          <w:rFonts w:ascii="Calibri" w:hAnsi="Calibri"/>
        </w:rPr>
      </w:pPr>
    </w:p>
    <w:p w14:paraId="080DED08" w14:textId="77777777" w:rsidR="00BB0B8C" w:rsidRDefault="00BB0B8C">
      <w:pPr>
        <w:shd w:val="clear" w:color="auto" w:fill="auto"/>
        <w:spacing w:line="288" w:lineRule="auto"/>
        <w:rPr>
          <w:rFonts w:ascii="Calibri" w:hAnsi="Calibri"/>
        </w:rPr>
      </w:pPr>
      <w:r>
        <w:rPr>
          <w:rFonts w:ascii="Calibri" w:hAnsi="Calibri"/>
        </w:rPr>
        <w:br w:type="page"/>
      </w:r>
    </w:p>
    <w:p w14:paraId="39A00363" w14:textId="77777777" w:rsidR="00A83B4D" w:rsidRDefault="00A83B4D" w:rsidP="00BB0B8C">
      <w:pPr>
        <w:pStyle w:val="Rubrik2"/>
      </w:pPr>
      <w:r>
        <w:lastRenderedPageBreak/>
        <w:t>Ekonomiska förutsättningar</w:t>
      </w:r>
    </w:p>
    <w:p w14:paraId="4AAEB63F" w14:textId="77777777" w:rsidR="00A83B4D" w:rsidRPr="00FC6F81" w:rsidRDefault="00A83B4D" w:rsidP="00BB0B8C">
      <w:pPr>
        <w:pStyle w:val="Rubrik3"/>
      </w:pPr>
      <w:r w:rsidRPr="00FC6F81">
        <w:t>Årsredovisning/årsbokslut</w:t>
      </w:r>
    </w:p>
    <w:p w14:paraId="2B925B17" w14:textId="77777777" w:rsidR="00A83B4D" w:rsidRPr="000D7AD2" w:rsidRDefault="00A83B4D" w:rsidP="00A83B4D">
      <w:pPr>
        <w:tabs>
          <w:tab w:val="left" w:pos="567"/>
        </w:tabs>
        <w:spacing w:before="120" w:after="120"/>
        <w:rPr>
          <w:rFonts w:asciiTheme="minorHAnsi" w:hAnsiTheme="minorHAnsi" w:cstheme="minorHAnsi"/>
        </w:rPr>
      </w:pPr>
      <w:r w:rsidRPr="000D7AD2">
        <w:rPr>
          <w:rFonts w:asciiTheme="minorHAnsi" w:hAnsiTheme="minorHAnsi" w:cstheme="minorHAnsi"/>
        </w:rPr>
        <w:t xml:space="preserve">Bifoga årsredovisning/årsbokslut inklusive revisionsberättelse för senast avslutade räkenskapsår om sådan finns. Om sådan inte upprättats, kom in med en aktuell balans- och resultatrapport (max 2 månader gammal). </w:t>
      </w:r>
    </w:p>
    <w:p w14:paraId="28BD50C8" w14:textId="77777777" w:rsidR="00A83B4D" w:rsidRPr="000D7AD2" w:rsidRDefault="00A83B4D" w:rsidP="00A83B4D">
      <w:pPr>
        <w:pStyle w:val="Kommentarer"/>
        <w:rPr>
          <w:rFonts w:asciiTheme="minorHAnsi" w:hAnsiTheme="minorHAnsi" w:cstheme="minorHAnsi"/>
          <w:sz w:val="22"/>
        </w:rPr>
      </w:pPr>
      <w:r w:rsidRPr="000D7AD2">
        <w:rPr>
          <w:rFonts w:asciiTheme="minorHAnsi" w:hAnsiTheme="minorHAnsi" w:cstheme="minorHAnsi"/>
          <w:sz w:val="22"/>
          <w:szCs w:val="22"/>
        </w:rPr>
        <w:t>Om sökanden har gått med förlust de senaste åren/perioderna eller om bolagets/föreningens ekonomi visar låg likviditet och/eller soliditet, redogör i förekommande fall för bakgrunden till detta. Redogör dessutom för hur sökanden ska stärka den ekonomiska situationen.</w:t>
      </w:r>
    </w:p>
    <w:p w14:paraId="01D0D0D1" w14:textId="77777777" w:rsidR="00A83B4D" w:rsidRPr="000D7AD2" w:rsidRDefault="00A83B4D" w:rsidP="00A83B4D">
      <w:pPr>
        <w:pStyle w:val="Kommentarer"/>
        <w:rPr>
          <w:rFonts w:asciiTheme="minorHAnsi" w:hAnsiTheme="minorHAnsi" w:cstheme="minorHAnsi"/>
          <w:sz w:val="22"/>
        </w:rPr>
      </w:pPr>
      <w:r w:rsidRPr="00FC6F81">
        <w:rPr>
          <w:rFonts w:asciiTheme="minorHAnsi" w:hAnsiTheme="minorHAnsi" w:cstheme="minorHAnsi"/>
          <w:sz w:val="22"/>
          <w:szCs w:val="22"/>
        </w:rPr>
        <w:t>Om sökanden ingår i en koncern, redovisa koncernens ekonomiska ställning inklusive koncernredovisning om sådan finns. Förtydliga eventuella kommissionsförhållanden.</w:t>
      </w:r>
      <w:r w:rsidRPr="000D7AD2">
        <w:rPr>
          <w:rFonts w:asciiTheme="minorHAnsi" w:hAnsiTheme="minorHAnsi" w:cstheme="minorHAnsi"/>
          <w:sz w:val="22"/>
          <w:szCs w:val="22"/>
        </w:rPr>
        <w:t xml:space="preserve"> </w:t>
      </w:r>
    </w:p>
    <w:p w14:paraId="42E79254" w14:textId="77777777" w:rsidR="00A83B4D" w:rsidRPr="000D7AD2" w:rsidRDefault="00A83B4D" w:rsidP="00A83B4D">
      <w:pPr>
        <w:pBdr>
          <w:top w:val="single" w:sz="4" w:space="1" w:color="auto"/>
          <w:left w:val="single" w:sz="4" w:space="4" w:color="auto"/>
          <w:bottom w:val="single" w:sz="4" w:space="1" w:color="auto"/>
          <w:right w:val="single" w:sz="4" w:space="4" w:color="auto"/>
        </w:pBdr>
        <w:rPr>
          <w:rFonts w:asciiTheme="minorHAnsi" w:hAnsiTheme="minorHAnsi" w:cstheme="minorHAnsi"/>
          <w:i/>
        </w:rPr>
      </w:pPr>
      <w:r w:rsidRPr="000D7AD2">
        <w:rPr>
          <w:rFonts w:asciiTheme="minorHAnsi" w:hAnsiTheme="minorHAnsi" w:cstheme="minorHAnsi"/>
          <w:i/>
        </w:rPr>
        <w:t xml:space="preserve">Vid behov kan Skolinspektionen under handläggningen komma att begära in bolagets/föreningens senaste årsredovisning om en ny årsredovisning har </w:t>
      </w:r>
      <w:proofErr w:type="gramStart"/>
      <w:r w:rsidRPr="000D7AD2">
        <w:rPr>
          <w:rFonts w:asciiTheme="minorHAnsi" w:hAnsiTheme="minorHAnsi" w:cstheme="minorHAnsi"/>
          <w:i/>
        </w:rPr>
        <w:t>upprättas</w:t>
      </w:r>
      <w:proofErr w:type="gramEnd"/>
      <w:r w:rsidRPr="000D7AD2">
        <w:rPr>
          <w:rFonts w:asciiTheme="minorHAnsi" w:hAnsiTheme="minorHAnsi" w:cstheme="minorHAnsi"/>
          <w:i/>
        </w:rPr>
        <w:t xml:space="preserve"> under handläggningen av ansökan. Observera att årsredovisningen inklusive revisionsberättelsen ska vara undertecknad av styrelsen samt av revisorn.  Inkom även med kommittentens årsredovisning om bolaget bedrivs i kommission. </w:t>
      </w:r>
    </w:p>
    <w:tbl>
      <w:tblPr>
        <w:tblStyle w:val="Tabellrutnt"/>
        <w:tblW w:w="0" w:type="auto"/>
        <w:tblLook w:val="04A0" w:firstRow="1" w:lastRow="0" w:firstColumn="1" w:lastColumn="0" w:noHBand="0" w:noVBand="1"/>
      </w:tblPr>
      <w:tblGrid>
        <w:gridCol w:w="6792"/>
      </w:tblGrid>
      <w:tr w:rsidR="00A83B4D" w:rsidRPr="002C7041" w14:paraId="2888073C" w14:textId="77777777" w:rsidTr="00D10789">
        <w:tc>
          <w:tcPr>
            <w:tcW w:w="7751" w:type="dxa"/>
          </w:tcPr>
          <w:p w14:paraId="48E58765" w14:textId="77777777" w:rsidR="00A83B4D" w:rsidRPr="002C7041" w:rsidRDefault="00000000" w:rsidP="00D10789">
            <w:pPr>
              <w:rPr>
                <w:rFonts w:asciiTheme="minorHAnsi" w:hAnsiTheme="minorHAnsi" w:cstheme="minorHAnsi"/>
              </w:rPr>
            </w:pPr>
            <w:sdt>
              <w:sdtPr>
                <w:rPr>
                  <w:rFonts w:asciiTheme="minorHAnsi" w:hAnsiTheme="minorHAnsi" w:cstheme="minorHAnsi"/>
                </w:rPr>
                <w:id w:val="818388717"/>
                <w:placeholder>
                  <w:docPart w:val="ACB6B8B8B6104DC8A30B17235CBA9DC8"/>
                </w:placeholder>
                <w:showingPlcHdr/>
                <w:text w:multiLine="1"/>
              </w:sdtPr>
              <w:sdtContent>
                <w:r w:rsidR="00A83B4D" w:rsidRPr="00BC3BB1">
                  <w:rPr>
                    <w:rStyle w:val="Platshllartext"/>
                  </w:rPr>
                  <w:t>Klicka eller tryck här för att ange text.</w:t>
                </w:r>
              </w:sdtContent>
            </w:sdt>
          </w:p>
        </w:tc>
      </w:tr>
    </w:tbl>
    <w:p w14:paraId="058A3E99" w14:textId="6C90151F" w:rsidR="00A83B4D" w:rsidRPr="00FC6F81" w:rsidRDefault="00A83B4D" w:rsidP="00BB0B8C">
      <w:pPr>
        <w:pStyle w:val="Rubrik3"/>
      </w:pPr>
      <w:r w:rsidRPr="00FC6F81">
        <w:t>Övriga ekonomiska upplysningar</w:t>
      </w:r>
    </w:p>
    <w:p w14:paraId="23903718" w14:textId="3AC7C0E1" w:rsidR="00C84B74" w:rsidRDefault="00A83B4D" w:rsidP="00A83B4D">
      <w:pPr>
        <w:spacing w:after="120"/>
        <w:rPr>
          <w:rFonts w:asciiTheme="minorHAnsi" w:hAnsiTheme="minorHAnsi" w:cstheme="minorHAnsi"/>
          <w:i/>
        </w:rPr>
      </w:pPr>
      <w:r w:rsidRPr="00FC6F81">
        <w:rPr>
          <w:rFonts w:asciiTheme="minorHAnsi" w:hAnsiTheme="minorHAnsi" w:cstheme="minorHAnsi"/>
        </w:rPr>
        <w:t>Skolinspektionen inhämtar upplysningar om sökandens ekonomiska status hos UC AB. Om sökanden har kännedom om att bolaget/föreningen har betalningsanmärkningar, redogör för skälen till eventuella betalningsanmärkningar</w:t>
      </w:r>
      <w:r w:rsidRPr="00FC6F81">
        <w:rPr>
          <w:rFonts w:asciiTheme="minorHAnsi" w:hAnsiTheme="minorHAnsi" w:cstheme="minorHAnsi"/>
          <w:i/>
        </w:rPr>
        <w:t>.</w:t>
      </w:r>
    </w:p>
    <w:p w14:paraId="1C3F4511" w14:textId="77777777" w:rsidR="00C84B74" w:rsidRDefault="00C84B74">
      <w:pPr>
        <w:shd w:val="clear" w:color="auto" w:fill="auto"/>
        <w:spacing w:line="288" w:lineRule="auto"/>
        <w:rPr>
          <w:rFonts w:asciiTheme="minorHAnsi" w:hAnsiTheme="minorHAnsi" w:cstheme="minorHAnsi"/>
          <w:i/>
        </w:rPr>
      </w:pPr>
      <w:r>
        <w:rPr>
          <w:rFonts w:asciiTheme="minorHAnsi" w:hAnsiTheme="minorHAnsi" w:cstheme="minorHAnsi"/>
          <w:i/>
        </w:rPr>
        <w:br w:type="page"/>
      </w:r>
    </w:p>
    <w:p w14:paraId="6E9E6071"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lastRenderedPageBreak/>
        <w:t>Skolinspektionen inhämtar kreditupplysning på:</w:t>
      </w:r>
    </w:p>
    <w:p w14:paraId="4CE6CF41"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 xml:space="preserve">Aktiebolag – kreditupplysning på bolaget. </w:t>
      </w:r>
    </w:p>
    <w:p w14:paraId="4DA9C25C"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Ekonomisk förening – kreditupplysning på den ekonomiska föreningen.</w:t>
      </w:r>
    </w:p>
    <w:p w14:paraId="049223C9"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 xml:space="preserve">Enskild person/enskild firma – kreditupplysning på den enskilda personen/enskilda firman. </w:t>
      </w:r>
    </w:p>
    <w:p w14:paraId="757379C2"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Handelsbolag – kreditupplysning på handelsbolaget samt delägarna.</w:t>
      </w:r>
    </w:p>
    <w:p w14:paraId="6A12F9F7"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 xml:space="preserve">Kommanditbolag – kreditupplysning på kommanditbolaget samt </w:t>
      </w:r>
      <w:proofErr w:type="spellStart"/>
      <w:r w:rsidRPr="00FC6F81">
        <w:rPr>
          <w:rFonts w:asciiTheme="minorHAnsi" w:hAnsiTheme="minorHAnsi" w:cstheme="minorHAnsi"/>
          <w:i/>
        </w:rPr>
        <w:t>komplementären</w:t>
      </w:r>
      <w:proofErr w:type="spellEnd"/>
      <w:r w:rsidRPr="00FC6F81">
        <w:rPr>
          <w:rFonts w:asciiTheme="minorHAnsi" w:hAnsiTheme="minorHAnsi" w:cstheme="minorHAnsi"/>
          <w:i/>
        </w:rPr>
        <w:t>.</w:t>
      </w:r>
    </w:p>
    <w:p w14:paraId="750C678C"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Ideell förening – kreditupplysning på den ideella föreningen.</w:t>
      </w:r>
    </w:p>
    <w:p w14:paraId="77ED587F"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Registrerat Trossamfund – kreditupplysning på trossamfundet.</w:t>
      </w:r>
    </w:p>
    <w:p w14:paraId="6768FD0A" w14:textId="77777777" w:rsidR="00A83B4D" w:rsidRPr="00FC6F81" w:rsidRDefault="00A83B4D" w:rsidP="00A83B4D">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rPr>
      </w:pPr>
      <w:r w:rsidRPr="00FC6F81">
        <w:rPr>
          <w:rFonts w:asciiTheme="minorHAnsi" w:hAnsiTheme="minorHAnsi" w:cstheme="minorHAnsi"/>
          <w:i/>
        </w:rPr>
        <w:t>Stiftelse – kreditupplysning på stiftelsen.</w:t>
      </w:r>
    </w:p>
    <w:tbl>
      <w:tblPr>
        <w:tblStyle w:val="Tabellrutnt1"/>
        <w:tblW w:w="0" w:type="auto"/>
        <w:tblLook w:val="04A0" w:firstRow="1" w:lastRow="0" w:firstColumn="1" w:lastColumn="0" w:noHBand="0" w:noVBand="1"/>
      </w:tblPr>
      <w:tblGrid>
        <w:gridCol w:w="6792"/>
      </w:tblGrid>
      <w:tr w:rsidR="00A83B4D" w:rsidRPr="00732ED3" w14:paraId="0C57B8DE" w14:textId="77777777" w:rsidTr="00D10789">
        <w:tc>
          <w:tcPr>
            <w:tcW w:w="9287" w:type="dxa"/>
          </w:tcPr>
          <w:p w14:paraId="41C0610B" w14:textId="77777777" w:rsidR="00A83B4D" w:rsidRPr="00732ED3" w:rsidRDefault="00000000" w:rsidP="00D10789">
            <w:pPr>
              <w:spacing w:before="120" w:after="120"/>
              <w:rPr>
                <w:b/>
                <w:bCs/>
                <w:sz w:val="20"/>
                <w:szCs w:val="20"/>
              </w:rPr>
            </w:pPr>
            <w:sdt>
              <w:sdtPr>
                <w:rPr>
                  <w:rFonts w:asciiTheme="minorHAnsi" w:hAnsiTheme="minorHAnsi" w:cstheme="minorHAnsi"/>
                </w:rPr>
                <w:id w:val="-2020994480"/>
                <w:placeholder>
                  <w:docPart w:val="8C137447D6134AA3800C7E4B452A6D82"/>
                </w:placeholder>
                <w:showingPlcHdr/>
                <w:text w:multiLine="1"/>
              </w:sdtPr>
              <w:sdtContent>
                <w:r w:rsidR="00A83B4D" w:rsidRPr="00BC3BB1">
                  <w:rPr>
                    <w:rStyle w:val="Platshllartext"/>
                  </w:rPr>
                  <w:t>Klicka eller tryck här för att ange text.</w:t>
                </w:r>
              </w:sdtContent>
            </w:sdt>
          </w:p>
        </w:tc>
      </w:tr>
    </w:tbl>
    <w:p w14:paraId="7AF32C1B" w14:textId="77777777" w:rsidR="00404774" w:rsidRDefault="00404774" w:rsidP="00C3427B"/>
    <w:p w14:paraId="5DF010B3" w14:textId="77777777" w:rsidR="00404774" w:rsidRDefault="00404774" w:rsidP="00C3427B"/>
    <w:p w14:paraId="5519E0B4" w14:textId="77777777" w:rsidR="00404774" w:rsidRPr="00C3427B" w:rsidRDefault="00404774" w:rsidP="00C3427B"/>
    <w:sectPr w:rsidR="00404774" w:rsidRPr="00C3427B" w:rsidSect="00404774">
      <w:headerReference w:type="default" r:id="rId11"/>
      <w:headerReference w:type="first" r:id="rId12"/>
      <w:footerReference w:type="first" r:id="rId13"/>
      <w:pgSz w:w="11906" w:h="16838"/>
      <w:pgMar w:top="3518" w:right="2552" w:bottom="2268" w:left="2552"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72934" w14:textId="77777777" w:rsidR="00F65649" w:rsidRDefault="00F65649" w:rsidP="00435FAC">
      <w:r>
        <w:separator/>
      </w:r>
    </w:p>
    <w:p w14:paraId="25548C5B" w14:textId="77777777" w:rsidR="00F65649" w:rsidRDefault="00F65649" w:rsidP="00435FAC"/>
    <w:p w14:paraId="37993814" w14:textId="77777777" w:rsidR="00F65649" w:rsidRDefault="00F65649" w:rsidP="00435FAC"/>
  </w:endnote>
  <w:endnote w:type="continuationSeparator" w:id="0">
    <w:p w14:paraId="58FDFB59" w14:textId="77777777" w:rsidR="00F65649" w:rsidRDefault="00F65649" w:rsidP="00435FAC">
      <w:r>
        <w:continuationSeparator/>
      </w:r>
    </w:p>
    <w:p w14:paraId="22A06F48" w14:textId="77777777" w:rsidR="00F65649" w:rsidRDefault="00F65649" w:rsidP="00435FAC"/>
    <w:p w14:paraId="7FD9F0D9" w14:textId="77777777" w:rsidR="00F65649" w:rsidRDefault="00F65649" w:rsidP="00435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imes New Roman (CS-rubrike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CD506" w14:textId="77777777" w:rsidR="00404774" w:rsidRDefault="00404774">
    <w:pPr>
      <w:pStyle w:val="Sidfot"/>
    </w:pPr>
    <w:r w:rsidRPr="00215398">
      <w:t>Skolinspektionen, Box 23069, 104 35 Sto</w:t>
    </w:r>
    <w:r w:rsidR="00ED1C84">
      <w:t>ckholm. Telefon: 08-586 080 00</w:t>
    </w:r>
    <w:r w:rsidRPr="00215398">
      <w:br/>
      <w:t>www.skolinspektionen.se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7089F" w14:textId="77777777" w:rsidR="00F65649" w:rsidRDefault="00F65649" w:rsidP="00435FAC">
      <w:r>
        <w:separator/>
      </w:r>
    </w:p>
    <w:p w14:paraId="4452B2D3" w14:textId="77777777" w:rsidR="00F65649" w:rsidRDefault="00F65649" w:rsidP="00435FAC"/>
    <w:p w14:paraId="33A31442" w14:textId="77777777" w:rsidR="00F65649" w:rsidRDefault="00F65649" w:rsidP="00435FAC"/>
  </w:footnote>
  <w:footnote w:type="continuationSeparator" w:id="0">
    <w:p w14:paraId="2B211094" w14:textId="77777777" w:rsidR="00F65649" w:rsidRDefault="00F65649" w:rsidP="00435FAC">
      <w:r>
        <w:continuationSeparator/>
      </w:r>
    </w:p>
    <w:p w14:paraId="2E85D189" w14:textId="77777777" w:rsidR="00F65649" w:rsidRDefault="00F65649" w:rsidP="00435FAC"/>
    <w:p w14:paraId="5EC45174" w14:textId="77777777" w:rsidR="00F65649" w:rsidRDefault="00F65649" w:rsidP="00435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77B3D" w14:textId="007744D7" w:rsidR="00404774" w:rsidRPr="00C84B74" w:rsidRDefault="00C84B74" w:rsidP="00C84B74">
    <w:pPr>
      <w:pStyle w:val="Brdtextlinjr"/>
      <w:jc w:val="center"/>
      <w:rPr>
        <w:rFonts w:asciiTheme="minorHAnsi" w:hAnsiTheme="minorHAnsi"/>
        <w:sz w:val="18"/>
        <w:szCs w:val="18"/>
      </w:rPr>
    </w:pPr>
    <w:r w:rsidRPr="00C84B74">
      <w:rPr>
        <w:rFonts w:asciiTheme="minorHAnsi" w:hAnsiTheme="minorHAnsi"/>
        <w:sz w:val="18"/>
        <w:szCs w:val="18"/>
      </w:rPr>
      <w:t>Observera att denna blankett behöver sparas som PDF för att kunna bifogas ansökan</w:t>
    </w:r>
    <w:r>
      <w:rPr>
        <w:rFonts w:asciiTheme="minorHAnsi" w:hAnsiTheme="minorHAnsi"/>
        <w:sz w:val="18"/>
        <w:szCs w:val="18"/>
      </w:rPr>
      <w:t>!</w:t>
    </w:r>
  </w:p>
  <w:p w14:paraId="7DEFBAC8" w14:textId="77777777" w:rsidR="00404774" w:rsidRDefault="00404774" w:rsidP="00404774">
    <w:pPr>
      <w:pStyle w:val="Brdtextlinjr"/>
      <w:jc w:val="right"/>
    </w:pPr>
  </w:p>
  <w:tbl>
    <w:tblPr>
      <w:tblW w:w="8080" w:type="dxa"/>
      <w:tblInd w:w="-1134" w:type="dxa"/>
      <w:tblCellMar>
        <w:left w:w="70" w:type="dxa"/>
        <w:right w:w="70" w:type="dxa"/>
      </w:tblCellMar>
      <w:tblLook w:val="0000" w:firstRow="0" w:lastRow="0" w:firstColumn="0" w:lastColumn="0" w:noHBand="0" w:noVBand="0"/>
    </w:tblPr>
    <w:tblGrid>
      <w:gridCol w:w="3390"/>
      <w:gridCol w:w="4690"/>
    </w:tblGrid>
    <w:tr w:rsidR="00404774" w14:paraId="00E301BB" w14:textId="77777777" w:rsidTr="00BB06F3">
      <w:trPr>
        <w:trHeight w:val="600"/>
      </w:trPr>
      <w:tc>
        <w:tcPr>
          <w:tcW w:w="3390" w:type="dxa"/>
        </w:tcPr>
        <w:p w14:paraId="70DD92E0" w14:textId="77777777" w:rsidR="00404774" w:rsidRDefault="00404774" w:rsidP="00404774">
          <w:pPr>
            <w:pStyle w:val="Sidhuvud"/>
            <w:ind w:left="227"/>
            <w:rPr>
              <w:rFonts w:ascii="Calibri" w:hAnsi="Calibri"/>
              <w:sz w:val="21"/>
            </w:rPr>
          </w:pPr>
          <w:r w:rsidRPr="00404774">
            <w:rPr>
              <w:rFonts w:ascii="Calibri" w:hAnsi="Calibri"/>
              <w:sz w:val="21"/>
            </w:rPr>
            <w:t>SKOLINSPEKTIONEN</w:t>
          </w:r>
        </w:p>
      </w:tc>
      <w:tc>
        <w:tcPr>
          <w:tcW w:w="4690" w:type="dxa"/>
        </w:tcPr>
        <w:p w14:paraId="7F587DE7" w14:textId="77777777" w:rsidR="00404774" w:rsidRPr="00BB06F3" w:rsidRDefault="00BB06F3" w:rsidP="00BB06F3">
          <w:pPr>
            <w:pStyle w:val="Sidhuvud"/>
            <w:jc w:val="right"/>
            <w:rPr>
              <w:rFonts w:ascii="Calibri" w:hAnsi="Calibri"/>
              <w:sz w:val="21"/>
            </w:rPr>
          </w:pPr>
          <w:r w:rsidRPr="00BB06F3">
            <w:rPr>
              <w:rFonts w:ascii="Calibri" w:hAnsi="Calibri"/>
              <w:sz w:val="21"/>
            </w:rPr>
            <w:t xml:space="preserve">Sida </w:t>
          </w:r>
          <w:r w:rsidRPr="00BB06F3">
            <w:rPr>
              <w:rFonts w:ascii="Calibri" w:hAnsi="Calibri"/>
              <w:b/>
              <w:bCs/>
              <w:sz w:val="21"/>
            </w:rPr>
            <w:fldChar w:fldCharType="begin"/>
          </w:r>
          <w:r w:rsidRPr="00BB06F3">
            <w:rPr>
              <w:rFonts w:ascii="Calibri" w:hAnsi="Calibri"/>
              <w:b/>
              <w:bCs/>
              <w:sz w:val="21"/>
            </w:rPr>
            <w:instrText>PAGE  \* Arabic  \* MERGEFORMAT</w:instrText>
          </w:r>
          <w:r w:rsidRPr="00BB06F3">
            <w:rPr>
              <w:rFonts w:ascii="Calibri" w:hAnsi="Calibri"/>
              <w:b/>
              <w:bCs/>
              <w:sz w:val="21"/>
            </w:rPr>
            <w:fldChar w:fldCharType="separate"/>
          </w:r>
          <w:r w:rsidR="00ED1C84">
            <w:rPr>
              <w:rFonts w:ascii="Calibri" w:hAnsi="Calibri"/>
              <w:b/>
              <w:bCs/>
              <w:noProof/>
              <w:sz w:val="21"/>
            </w:rPr>
            <w:t>2</w:t>
          </w:r>
          <w:r w:rsidRPr="00BB06F3">
            <w:rPr>
              <w:rFonts w:ascii="Calibri" w:hAnsi="Calibri"/>
              <w:b/>
              <w:bCs/>
              <w:sz w:val="21"/>
            </w:rPr>
            <w:fldChar w:fldCharType="end"/>
          </w:r>
          <w:r w:rsidRPr="00BB06F3">
            <w:rPr>
              <w:rFonts w:ascii="Calibri" w:hAnsi="Calibri"/>
              <w:sz w:val="21"/>
            </w:rPr>
            <w:t xml:space="preserve"> (</w:t>
          </w:r>
          <w:r w:rsidRPr="00BB06F3">
            <w:rPr>
              <w:rFonts w:ascii="Calibri" w:hAnsi="Calibri"/>
              <w:b/>
              <w:bCs/>
              <w:sz w:val="21"/>
            </w:rPr>
            <w:fldChar w:fldCharType="begin"/>
          </w:r>
          <w:r w:rsidRPr="00BB06F3">
            <w:rPr>
              <w:rFonts w:ascii="Calibri" w:hAnsi="Calibri"/>
              <w:b/>
              <w:bCs/>
              <w:sz w:val="21"/>
            </w:rPr>
            <w:instrText>NUMPAGES  \* Arabic  \* MERGEFORMAT</w:instrText>
          </w:r>
          <w:r w:rsidRPr="00BB06F3">
            <w:rPr>
              <w:rFonts w:ascii="Calibri" w:hAnsi="Calibri"/>
              <w:b/>
              <w:bCs/>
              <w:sz w:val="21"/>
            </w:rPr>
            <w:fldChar w:fldCharType="separate"/>
          </w:r>
          <w:r w:rsidR="00ED1C84">
            <w:rPr>
              <w:rFonts w:ascii="Calibri" w:hAnsi="Calibri"/>
              <w:b/>
              <w:bCs/>
              <w:noProof/>
              <w:sz w:val="21"/>
            </w:rPr>
            <w:t>2</w:t>
          </w:r>
          <w:r w:rsidRPr="00BB06F3">
            <w:rPr>
              <w:rFonts w:ascii="Calibri" w:hAnsi="Calibri"/>
              <w:b/>
              <w:bCs/>
              <w:sz w:val="21"/>
            </w:rPr>
            <w:fldChar w:fldCharType="end"/>
          </w:r>
          <w:r w:rsidRPr="00BB06F3">
            <w:rPr>
              <w:rFonts w:ascii="Calibri" w:hAnsi="Calibri"/>
              <w:b/>
              <w:bCs/>
              <w:sz w:val="21"/>
            </w:rPr>
            <w:t>)</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D1EF6" w14:textId="05A2238B" w:rsidR="00404774" w:rsidRDefault="00C84B74" w:rsidP="00C84B74">
    <w:pPr>
      <w:pStyle w:val="Sidhuvud"/>
      <w:tabs>
        <w:tab w:val="clear" w:pos="4536"/>
        <w:tab w:val="clear" w:pos="9072"/>
        <w:tab w:val="left" w:pos="4145"/>
      </w:tabs>
    </w:pPr>
    <w:r>
      <w:t>Observera att denna blankett behöver sparas som PDF för att kunna bifogas ansökan!</w:t>
    </w:r>
  </w:p>
  <w:p w14:paraId="0B897E01" w14:textId="383A3B00" w:rsidR="00F07DD6" w:rsidRPr="00404774" w:rsidRDefault="00C84B74" w:rsidP="00404774">
    <w:pPr>
      <w:pStyle w:val="Sidhuvud"/>
    </w:pPr>
    <w:r>
      <w:rPr>
        <w:noProof/>
      </w:rPr>
      <w:drawing>
        <wp:anchor distT="0" distB="0" distL="114300" distR="114300" simplePos="0" relativeHeight="251659264" behindDoc="0" locked="0" layoutInCell="1" allowOverlap="1" wp14:anchorId="1FDA209B" wp14:editId="3A9951DF">
          <wp:simplePos x="0" y="0"/>
          <wp:positionH relativeFrom="page">
            <wp:posOffset>1153795</wp:posOffset>
          </wp:positionH>
          <wp:positionV relativeFrom="page">
            <wp:posOffset>703911</wp:posOffset>
          </wp:positionV>
          <wp:extent cx="1703705" cy="426085"/>
          <wp:effectExtent l="0" t="0" r="0" b="0"/>
          <wp:wrapNone/>
          <wp:docPr id="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422" t="4817" r="1940" b="6033"/>
                  <a:stretch/>
                </pic:blipFill>
                <pic:spPr bwMode="auto">
                  <a:xfrm>
                    <a:off x="0" y="0"/>
                    <a:ext cx="1703705" cy="426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181E" w:rsidRPr="00B24FF6">
      <w:rPr>
        <w:noProof/>
      </w:rPr>
      <mc:AlternateContent>
        <mc:Choice Requires="wps">
          <w:drawing>
            <wp:anchor distT="0" distB="0" distL="114300" distR="114300" simplePos="0" relativeHeight="251660288" behindDoc="0" locked="0" layoutInCell="1" allowOverlap="1" wp14:anchorId="3A966F2E" wp14:editId="38341047">
              <wp:simplePos x="0" y="0"/>
              <wp:positionH relativeFrom="column">
                <wp:posOffset>3184393</wp:posOffset>
              </wp:positionH>
              <wp:positionV relativeFrom="paragraph">
                <wp:posOffset>87869</wp:posOffset>
              </wp:positionV>
              <wp:extent cx="1878965" cy="1147313"/>
              <wp:effectExtent l="0" t="0" r="6985" b="15240"/>
              <wp:wrapNone/>
              <wp:docPr id="14" name="Textruta 14"/>
              <wp:cNvGraphicFramePr/>
              <a:graphic xmlns:a="http://schemas.openxmlformats.org/drawingml/2006/main">
                <a:graphicData uri="http://schemas.microsoft.com/office/word/2010/wordprocessingShape">
                  <wps:wsp>
                    <wps:cNvSpPr txBox="1"/>
                    <wps:spPr>
                      <a:xfrm>
                        <a:off x="0" y="0"/>
                        <a:ext cx="1878965" cy="1147313"/>
                      </a:xfrm>
                      <a:prstGeom prst="rect">
                        <a:avLst/>
                      </a:prstGeom>
                      <a:noFill/>
                      <a:ln w="6350">
                        <a:noFill/>
                      </a:ln>
                    </wps:spPr>
                    <wps:txbx>
                      <w:txbxContent>
                        <w:p w14:paraId="40614218" w14:textId="6D77BB66" w:rsidR="00404774" w:rsidRDefault="00BB0B8C" w:rsidP="00404774">
                          <w:pPr>
                            <w:pStyle w:val="Dokumenttyp"/>
                          </w:pPr>
                          <w:r>
                            <w:t>Ägar- och ledningsprövning</w:t>
                          </w:r>
                        </w:p>
                        <w:p w14:paraId="3354D627" w14:textId="77777777" w:rsidR="00404774" w:rsidRDefault="00404774" w:rsidP="001A181E">
                          <w:pPr>
                            <w:pStyle w:val="Brdtextlinjr"/>
                          </w:pPr>
                          <w:r>
                            <w:t xml:space="preserve">Sida </w:t>
                          </w:r>
                          <w:r>
                            <w:rPr>
                              <w:b/>
                              <w:bCs/>
                            </w:rPr>
                            <w:fldChar w:fldCharType="begin"/>
                          </w:r>
                          <w:r>
                            <w:rPr>
                              <w:b/>
                              <w:bCs/>
                            </w:rPr>
                            <w:instrText>PAGE  \* Arabic  \* MERGEFORMAT</w:instrText>
                          </w:r>
                          <w:r>
                            <w:rPr>
                              <w:b/>
                              <w:bCs/>
                            </w:rPr>
                            <w:fldChar w:fldCharType="separate"/>
                          </w:r>
                          <w:r w:rsidR="00ED1C84">
                            <w:rPr>
                              <w:b/>
                              <w:bCs/>
                              <w:noProof/>
                            </w:rPr>
                            <w:t>1</w:t>
                          </w:r>
                          <w:r>
                            <w:rPr>
                              <w:b/>
                              <w:bCs/>
                            </w:rPr>
                            <w:fldChar w:fldCharType="end"/>
                          </w:r>
                          <w:r>
                            <w:t xml:space="preserve"> (</w:t>
                          </w:r>
                          <w:r>
                            <w:rPr>
                              <w:b/>
                              <w:bCs/>
                            </w:rPr>
                            <w:fldChar w:fldCharType="begin"/>
                          </w:r>
                          <w:r>
                            <w:rPr>
                              <w:b/>
                              <w:bCs/>
                            </w:rPr>
                            <w:instrText>NUMPAGES  \* Arabic  \* MERGEFORMAT</w:instrText>
                          </w:r>
                          <w:r>
                            <w:rPr>
                              <w:b/>
                              <w:bCs/>
                            </w:rPr>
                            <w:fldChar w:fldCharType="separate"/>
                          </w:r>
                          <w:r w:rsidR="00ED1C84">
                            <w:rPr>
                              <w:b/>
                              <w:bCs/>
                              <w:noProof/>
                            </w:rPr>
                            <w:t>2</w:t>
                          </w:r>
                          <w:r>
                            <w:rPr>
                              <w:b/>
                              <w:bCs/>
                            </w:rPr>
                            <w:fldChar w:fldCharType="end"/>
                          </w:r>
                          <w:r>
                            <w:rPr>
                              <w:b/>
                              <w:bC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6F2E" id="_x0000_t202" coordsize="21600,21600" o:spt="202" path="m,l,21600r21600,l21600,xe">
              <v:stroke joinstyle="miter"/>
              <v:path gradientshapeok="t" o:connecttype="rect"/>
            </v:shapetype>
            <v:shape id="Textruta 14" o:spid="_x0000_s1026" type="#_x0000_t202" style="position:absolute;margin-left:250.75pt;margin-top:6.9pt;width:147.95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" filled="f" stroked="f" strokeweight=".5pt">
              <v:textbox inset="0,0,0,0">
                <w:txbxContent>
                  <w:p w14:paraId="40614218" w14:textId="6D77BB66" w:rsidR="00404774" w:rsidRDefault="00BB0B8C" w:rsidP="00404774">
                    <w:pPr>
                      <w:pStyle w:val="Dokumenttyp"/>
                    </w:pPr>
                    <w:r>
                      <w:t>Ägar- och ledningsprövning</w:t>
                    </w:r>
                  </w:p>
                  <w:p w14:paraId="3354D627" w14:textId="77777777" w:rsidR="00404774" w:rsidRDefault="00404774" w:rsidP="001A181E">
                    <w:pPr>
                      <w:pStyle w:val="Brdtextlinjr"/>
                    </w:pPr>
                    <w:r>
                      <w:t xml:space="preserve">Sida </w:t>
                    </w:r>
                    <w:r>
                      <w:rPr>
                        <w:b/>
                        <w:bCs/>
                      </w:rPr>
                      <w:fldChar w:fldCharType="begin"/>
                    </w:r>
                    <w:r>
                      <w:rPr>
                        <w:b/>
                        <w:bCs/>
                      </w:rPr>
                      <w:instrText>PAGE  \* Arabic  \* MERGEFORMAT</w:instrText>
                    </w:r>
                    <w:r>
                      <w:rPr>
                        <w:b/>
                        <w:bCs/>
                      </w:rPr>
                      <w:fldChar w:fldCharType="separate"/>
                    </w:r>
                    <w:r w:rsidR="00ED1C84">
                      <w:rPr>
                        <w:b/>
                        <w:bCs/>
                        <w:noProof/>
                      </w:rPr>
                      <w:t>1</w:t>
                    </w:r>
                    <w:r>
                      <w:rPr>
                        <w:b/>
                        <w:bCs/>
                      </w:rPr>
                      <w:fldChar w:fldCharType="end"/>
                    </w:r>
                    <w:r>
                      <w:t xml:space="preserve"> (</w:t>
                    </w:r>
                    <w:r>
                      <w:rPr>
                        <w:b/>
                        <w:bCs/>
                      </w:rPr>
                      <w:fldChar w:fldCharType="begin"/>
                    </w:r>
                    <w:r>
                      <w:rPr>
                        <w:b/>
                        <w:bCs/>
                      </w:rPr>
                      <w:instrText>NUMPAGES  \* Arabic  \* MERGEFORMAT</w:instrText>
                    </w:r>
                    <w:r>
                      <w:rPr>
                        <w:b/>
                        <w:bCs/>
                      </w:rPr>
                      <w:fldChar w:fldCharType="separate"/>
                    </w:r>
                    <w:r w:rsidR="00ED1C84">
                      <w:rPr>
                        <w:b/>
                        <w:bCs/>
                        <w:noProof/>
                      </w:rPr>
                      <w:t>2</w:t>
                    </w:r>
                    <w:r>
                      <w:rPr>
                        <w:b/>
                        <w:bCs/>
                      </w:rPr>
                      <w:fldChar w:fldCharType="end"/>
                    </w:r>
                    <w:r>
                      <w:rPr>
                        <w:b/>
                        <w:bCs/>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963A37"/>
    <w:multiLevelType w:val="hybridMultilevel"/>
    <w:tmpl w:val="3A74B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430A6CE2"/>
    <w:lvl w:ilvl="0">
      <w:start w:val="1"/>
      <w:numFmt w:val="bullet"/>
      <w:pStyle w:val="Punktlista"/>
      <w:lvlText w:val="•"/>
      <w:lvlJc w:val="left"/>
      <w:pPr>
        <w:ind w:left="360" w:hanging="360"/>
      </w:pPr>
      <w:rPr>
        <w:rFonts w:ascii="Calibri" w:hAnsi="Calibri" w:hint="default"/>
        <w:color w:val="004B62"/>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CB3B54"/>
    <w:multiLevelType w:val="multilevel"/>
    <w:tmpl w:val="FCC4AFD6"/>
    <w:numStyleLink w:val="Formatmall1"/>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81566A"/>
    <w:multiLevelType w:val="multilevel"/>
    <w:tmpl w:val="BAF6182C"/>
    <w:styleLink w:val="Aktuelllista1"/>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CC3878"/>
    <w:multiLevelType w:val="hybridMultilevel"/>
    <w:tmpl w:val="3EDCF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FC50164"/>
    <w:multiLevelType w:val="multilevel"/>
    <w:tmpl w:val="FCC4AFD6"/>
    <w:styleLink w:val="Formatmall1"/>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16cid:durableId="840316357">
    <w:abstractNumId w:val="17"/>
  </w:num>
  <w:num w:numId="2" w16cid:durableId="899092236">
    <w:abstractNumId w:val="3"/>
  </w:num>
  <w:num w:numId="3" w16cid:durableId="1456754233">
    <w:abstractNumId w:val="2"/>
  </w:num>
  <w:num w:numId="4" w16cid:durableId="575819045">
    <w:abstractNumId w:val="1"/>
  </w:num>
  <w:num w:numId="5" w16cid:durableId="1667975856">
    <w:abstractNumId w:val="0"/>
  </w:num>
  <w:num w:numId="6" w16cid:durableId="81462737">
    <w:abstractNumId w:val="9"/>
  </w:num>
  <w:num w:numId="7" w16cid:durableId="2024670202">
    <w:abstractNumId w:val="7"/>
  </w:num>
  <w:num w:numId="8" w16cid:durableId="1528979526">
    <w:abstractNumId w:val="6"/>
  </w:num>
  <w:num w:numId="9" w16cid:durableId="2103333639">
    <w:abstractNumId w:val="5"/>
  </w:num>
  <w:num w:numId="10" w16cid:durableId="205727894">
    <w:abstractNumId w:val="4"/>
  </w:num>
  <w:num w:numId="11" w16cid:durableId="1672021246">
    <w:abstractNumId w:val="12"/>
  </w:num>
  <w:num w:numId="12" w16cid:durableId="1781338233">
    <w:abstractNumId w:val="9"/>
  </w:num>
  <w:num w:numId="13" w16cid:durableId="1711101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6413490">
    <w:abstractNumId w:val="13"/>
  </w:num>
  <w:num w:numId="15" w16cid:durableId="807208423">
    <w:abstractNumId w:val="10"/>
  </w:num>
  <w:num w:numId="16" w16cid:durableId="1514223255">
    <w:abstractNumId w:val="15"/>
  </w:num>
  <w:num w:numId="17" w16cid:durableId="1064914404">
    <w:abstractNumId w:val="18"/>
  </w:num>
  <w:num w:numId="18" w16cid:durableId="1461147787">
    <w:abstractNumId w:val="11"/>
  </w:num>
  <w:num w:numId="19" w16cid:durableId="201526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7446330">
    <w:abstractNumId w:val="8"/>
  </w:num>
  <w:num w:numId="21" w16cid:durableId="179441320">
    <w:abstractNumId w:val="16"/>
  </w:num>
  <w:num w:numId="22" w16cid:durableId="138502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4D"/>
    <w:rsid w:val="000018CB"/>
    <w:rsid w:val="00002898"/>
    <w:rsid w:val="00011318"/>
    <w:rsid w:val="00020214"/>
    <w:rsid w:val="00020EA5"/>
    <w:rsid w:val="00021619"/>
    <w:rsid w:val="00021C27"/>
    <w:rsid w:val="00023CF5"/>
    <w:rsid w:val="00024432"/>
    <w:rsid w:val="000304A9"/>
    <w:rsid w:val="00047959"/>
    <w:rsid w:val="000714CA"/>
    <w:rsid w:val="000746F2"/>
    <w:rsid w:val="00076F69"/>
    <w:rsid w:val="00081E07"/>
    <w:rsid w:val="00082E3E"/>
    <w:rsid w:val="00087520"/>
    <w:rsid w:val="000910EE"/>
    <w:rsid w:val="00094683"/>
    <w:rsid w:val="000B1617"/>
    <w:rsid w:val="000B2946"/>
    <w:rsid w:val="000B5355"/>
    <w:rsid w:val="000C5546"/>
    <w:rsid w:val="000D29F7"/>
    <w:rsid w:val="000D4286"/>
    <w:rsid w:val="000E6BC4"/>
    <w:rsid w:val="000F0786"/>
    <w:rsid w:val="00101A99"/>
    <w:rsid w:val="001111A9"/>
    <w:rsid w:val="00111C21"/>
    <w:rsid w:val="0011207E"/>
    <w:rsid w:val="001146DD"/>
    <w:rsid w:val="00122579"/>
    <w:rsid w:val="0012343B"/>
    <w:rsid w:val="00125A68"/>
    <w:rsid w:val="00142663"/>
    <w:rsid w:val="00160C5E"/>
    <w:rsid w:val="00160C6F"/>
    <w:rsid w:val="001817BE"/>
    <w:rsid w:val="001845A2"/>
    <w:rsid w:val="00186452"/>
    <w:rsid w:val="00190752"/>
    <w:rsid w:val="001A17AF"/>
    <w:rsid w:val="001A181E"/>
    <w:rsid w:val="001A259A"/>
    <w:rsid w:val="001B4BB9"/>
    <w:rsid w:val="001C1B48"/>
    <w:rsid w:val="001F7064"/>
    <w:rsid w:val="002141A2"/>
    <w:rsid w:val="00215398"/>
    <w:rsid w:val="00220B93"/>
    <w:rsid w:val="00220C10"/>
    <w:rsid w:val="00223284"/>
    <w:rsid w:val="00223E4A"/>
    <w:rsid w:val="002272BD"/>
    <w:rsid w:val="00230A26"/>
    <w:rsid w:val="0023265E"/>
    <w:rsid w:val="002346A2"/>
    <w:rsid w:val="00236D0E"/>
    <w:rsid w:val="00256FD5"/>
    <w:rsid w:val="002705C8"/>
    <w:rsid w:val="00275C22"/>
    <w:rsid w:val="002848DF"/>
    <w:rsid w:val="00293867"/>
    <w:rsid w:val="00297F0B"/>
    <w:rsid w:val="002A223C"/>
    <w:rsid w:val="002B3F72"/>
    <w:rsid w:val="002B61E2"/>
    <w:rsid w:val="002B627D"/>
    <w:rsid w:val="002C0525"/>
    <w:rsid w:val="002D2EDF"/>
    <w:rsid w:val="002D4A1A"/>
    <w:rsid w:val="002E3150"/>
    <w:rsid w:val="002F7366"/>
    <w:rsid w:val="002F74A9"/>
    <w:rsid w:val="00300EE3"/>
    <w:rsid w:val="003216B8"/>
    <w:rsid w:val="00326687"/>
    <w:rsid w:val="003479DA"/>
    <w:rsid w:val="00352118"/>
    <w:rsid w:val="00353785"/>
    <w:rsid w:val="0035582E"/>
    <w:rsid w:val="00356AFC"/>
    <w:rsid w:val="0036677F"/>
    <w:rsid w:val="00372641"/>
    <w:rsid w:val="00380237"/>
    <w:rsid w:val="003818E9"/>
    <w:rsid w:val="003977E2"/>
    <w:rsid w:val="003A0FEC"/>
    <w:rsid w:val="003B17C4"/>
    <w:rsid w:val="00404774"/>
    <w:rsid w:val="00417C7C"/>
    <w:rsid w:val="00426835"/>
    <w:rsid w:val="00427FA1"/>
    <w:rsid w:val="00435FAC"/>
    <w:rsid w:val="004369E0"/>
    <w:rsid w:val="004413A6"/>
    <w:rsid w:val="00447310"/>
    <w:rsid w:val="004539FA"/>
    <w:rsid w:val="00455A51"/>
    <w:rsid w:val="00461AEC"/>
    <w:rsid w:val="00463F60"/>
    <w:rsid w:val="00466ABB"/>
    <w:rsid w:val="00470395"/>
    <w:rsid w:val="00470EED"/>
    <w:rsid w:val="0047297B"/>
    <w:rsid w:val="004756BA"/>
    <w:rsid w:val="00481060"/>
    <w:rsid w:val="00483F66"/>
    <w:rsid w:val="004A3CAB"/>
    <w:rsid w:val="004A4206"/>
    <w:rsid w:val="004B6DDF"/>
    <w:rsid w:val="004C5B54"/>
    <w:rsid w:val="004C61FE"/>
    <w:rsid w:val="004D3314"/>
    <w:rsid w:val="004D7C76"/>
    <w:rsid w:val="004E0B05"/>
    <w:rsid w:val="004E3C9B"/>
    <w:rsid w:val="004E564D"/>
    <w:rsid w:val="004F053D"/>
    <w:rsid w:val="004F386E"/>
    <w:rsid w:val="004F477B"/>
    <w:rsid w:val="00501885"/>
    <w:rsid w:val="005024D2"/>
    <w:rsid w:val="00507D0F"/>
    <w:rsid w:val="00507D47"/>
    <w:rsid w:val="00554097"/>
    <w:rsid w:val="005554B6"/>
    <w:rsid w:val="00563BE0"/>
    <w:rsid w:val="0057500F"/>
    <w:rsid w:val="00581221"/>
    <w:rsid w:val="00581B1D"/>
    <w:rsid w:val="00582395"/>
    <w:rsid w:val="0058326F"/>
    <w:rsid w:val="00586624"/>
    <w:rsid w:val="00593B1B"/>
    <w:rsid w:val="00594213"/>
    <w:rsid w:val="00594D98"/>
    <w:rsid w:val="0059672E"/>
    <w:rsid w:val="005A0FD5"/>
    <w:rsid w:val="005A403A"/>
    <w:rsid w:val="005A677F"/>
    <w:rsid w:val="005A6A18"/>
    <w:rsid w:val="005B0C6D"/>
    <w:rsid w:val="005B31FC"/>
    <w:rsid w:val="005C3A13"/>
    <w:rsid w:val="005D468D"/>
    <w:rsid w:val="005E4011"/>
    <w:rsid w:val="005F29FB"/>
    <w:rsid w:val="005F3014"/>
    <w:rsid w:val="00605697"/>
    <w:rsid w:val="006137D6"/>
    <w:rsid w:val="00622E2D"/>
    <w:rsid w:val="00624741"/>
    <w:rsid w:val="00634F6E"/>
    <w:rsid w:val="006426D6"/>
    <w:rsid w:val="006458C3"/>
    <w:rsid w:val="006562E9"/>
    <w:rsid w:val="006612DC"/>
    <w:rsid w:val="00663802"/>
    <w:rsid w:val="00671AC4"/>
    <w:rsid w:val="00671DAC"/>
    <w:rsid w:val="00673621"/>
    <w:rsid w:val="00681AC5"/>
    <w:rsid w:val="00697E73"/>
    <w:rsid w:val="006A02CA"/>
    <w:rsid w:val="006A60A8"/>
    <w:rsid w:val="006B24D9"/>
    <w:rsid w:val="006B43DF"/>
    <w:rsid w:val="006D03B5"/>
    <w:rsid w:val="006E1A01"/>
    <w:rsid w:val="006E27A2"/>
    <w:rsid w:val="006E43A5"/>
    <w:rsid w:val="006E4470"/>
    <w:rsid w:val="006F612B"/>
    <w:rsid w:val="00701592"/>
    <w:rsid w:val="00712799"/>
    <w:rsid w:val="007208FF"/>
    <w:rsid w:val="0072645A"/>
    <w:rsid w:val="00736666"/>
    <w:rsid w:val="00737106"/>
    <w:rsid w:val="0074143C"/>
    <w:rsid w:val="00745321"/>
    <w:rsid w:val="0074613C"/>
    <w:rsid w:val="00761558"/>
    <w:rsid w:val="00762FF5"/>
    <w:rsid w:val="00770BDA"/>
    <w:rsid w:val="00771DE2"/>
    <w:rsid w:val="007829D2"/>
    <w:rsid w:val="00783074"/>
    <w:rsid w:val="00786E3F"/>
    <w:rsid w:val="00787968"/>
    <w:rsid w:val="0079003E"/>
    <w:rsid w:val="00794EAC"/>
    <w:rsid w:val="007A0B53"/>
    <w:rsid w:val="007B634A"/>
    <w:rsid w:val="007D1EF4"/>
    <w:rsid w:val="007E16FA"/>
    <w:rsid w:val="007E56CD"/>
    <w:rsid w:val="007F5321"/>
    <w:rsid w:val="0080148E"/>
    <w:rsid w:val="00811FDE"/>
    <w:rsid w:val="00814067"/>
    <w:rsid w:val="00834506"/>
    <w:rsid w:val="0084056C"/>
    <w:rsid w:val="008415BF"/>
    <w:rsid w:val="0084333A"/>
    <w:rsid w:val="008505AD"/>
    <w:rsid w:val="00850AF7"/>
    <w:rsid w:val="008526DD"/>
    <w:rsid w:val="008574B7"/>
    <w:rsid w:val="00862809"/>
    <w:rsid w:val="008629E3"/>
    <w:rsid w:val="00866B99"/>
    <w:rsid w:val="00873645"/>
    <w:rsid w:val="00873D43"/>
    <w:rsid w:val="00874C9F"/>
    <w:rsid w:val="00875CBE"/>
    <w:rsid w:val="00883261"/>
    <w:rsid w:val="0088355D"/>
    <w:rsid w:val="00887C48"/>
    <w:rsid w:val="0089238C"/>
    <w:rsid w:val="00893048"/>
    <w:rsid w:val="00895ECF"/>
    <w:rsid w:val="008A0BCB"/>
    <w:rsid w:val="008A5582"/>
    <w:rsid w:val="008A67C9"/>
    <w:rsid w:val="008A7A81"/>
    <w:rsid w:val="008B4D09"/>
    <w:rsid w:val="008C3C47"/>
    <w:rsid w:val="008C5285"/>
    <w:rsid w:val="008D199A"/>
    <w:rsid w:val="008F1B21"/>
    <w:rsid w:val="008F3D1B"/>
    <w:rsid w:val="008F5F9A"/>
    <w:rsid w:val="009053B4"/>
    <w:rsid w:val="009255D9"/>
    <w:rsid w:val="009322ED"/>
    <w:rsid w:val="009518C9"/>
    <w:rsid w:val="0097132E"/>
    <w:rsid w:val="00976057"/>
    <w:rsid w:val="00995CCA"/>
    <w:rsid w:val="009B2791"/>
    <w:rsid w:val="009C1630"/>
    <w:rsid w:val="009D54A5"/>
    <w:rsid w:val="009E6EF9"/>
    <w:rsid w:val="009E7F82"/>
    <w:rsid w:val="009F1BA6"/>
    <w:rsid w:val="009F2496"/>
    <w:rsid w:val="009F6F34"/>
    <w:rsid w:val="00A002C5"/>
    <w:rsid w:val="00A06508"/>
    <w:rsid w:val="00A1521F"/>
    <w:rsid w:val="00A17037"/>
    <w:rsid w:val="00A23320"/>
    <w:rsid w:val="00A36C43"/>
    <w:rsid w:val="00A427F3"/>
    <w:rsid w:val="00A47A9C"/>
    <w:rsid w:val="00A513CB"/>
    <w:rsid w:val="00A51CEF"/>
    <w:rsid w:val="00A56140"/>
    <w:rsid w:val="00A5642A"/>
    <w:rsid w:val="00A57A37"/>
    <w:rsid w:val="00A64A06"/>
    <w:rsid w:val="00A7173A"/>
    <w:rsid w:val="00A83B4D"/>
    <w:rsid w:val="00AA2EC5"/>
    <w:rsid w:val="00AB6317"/>
    <w:rsid w:val="00AC2B06"/>
    <w:rsid w:val="00AD2F50"/>
    <w:rsid w:val="00AD354E"/>
    <w:rsid w:val="00AD45F3"/>
    <w:rsid w:val="00AD5832"/>
    <w:rsid w:val="00AF55B2"/>
    <w:rsid w:val="00AF567E"/>
    <w:rsid w:val="00AF5B57"/>
    <w:rsid w:val="00B03A25"/>
    <w:rsid w:val="00B24832"/>
    <w:rsid w:val="00B24FF6"/>
    <w:rsid w:val="00B30455"/>
    <w:rsid w:val="00B4285A"/>
    <w:rsid w:val="00B716F4"/>
    <w:rsid w:val="00B71B19"/>
    <w:rsid w:val="00B729F3"/>
    <w:rsid w:val="00B84178"/>
    <w:rsid w:val="00B92A1E"/>
    <w:rsid w:val="00B9599E"/>
    <w:rsid w:val="00B97936"/>
    <w:rsid w:val="00BB06F3"/>
    <w:rsid w:val="00BB0B8C"/>
    <w:rsid w:val="00BB48AC"/>
    <w:rsid w:val="00BB75F1"/>
    <w:rsid w:val="00BC187D"/>
    <w:rsid w:val="00BC703C"/>
    <w:rsid w:val="00BE099D"/>
    <w:rsid w:val="00BE3C71"/>
    <w:rsid w:val="00BF757B"/>
    <w:rsid w:val="00C02424"/>
    <w:rsid w:val="00C079B5"/>
    <w:rsid w:val="00C17D9C"/>
    <w:rsid w:val="00C241D7"/>
    <w:rsid w:val="00C3427B"/>
    <w:rsid w:val="00C4216C"/>
    <w:rsid w:val="00C43ED4"/>
    <w:rsid w:val="00C55676"/>
    <w:rsid w:val="00C713E7"/>
    <w:rsid w:val="00C779F0"/>
    <w:rsid w:val="00C82BFD"/>
    <w:rsid w:val="00C84B74"/>
    <w:rsid w:val="00C87227"/>
    <w:rsid w:val="00C90E14"/>
    <w:rsid w:val="00C929C9"/>
    <w:rsid w:val="00C9477B"/>
    <w:rsid w:val="00C966DF"/>
    <w:rsid w:val="00C97BF5"/>
    <w:rsid w:val="00CA7C27"/>
    <w:rsid w:val="00CB18B2"/>
    <w:rsid w:val="00CB652B"/>
    <w:rsid w:val="00CC1050"/>
    <w:rsid w:val="00CD055C"/>
    <w:rsid w:val="00CD28F1"/>
    <w:rsid w:val="00CD66EA"/>
    <w:rsid w:val="00CE4D53"/>
    <w:rsid w:val="00CE56B2"/>
    <w:rsid w:val="00D06528"/>
    <w:rsid w:val="00D070FF"/>
    <w:rsid w:val="00D07B9F"/>
    <w:rsid w:val="00D2298A"/>
    <w:rsid w:val="00D22F4A"/>
    <w:rsid w:val="00D2377E"/>
    <w:rsid w:val="00D32DA1"/>
    <w:rsid w:val="00D44FAA"/>
    <w:rsid w:val="00D4779E"/>
    <w:rsid w:val="00D534DB"/>
    <w:rsid w:val="00D568D2"/>
    <w:rsid w:val="00D67A1D"/>
    <w:rsid w:val="00D75582"/>
    <w:rsid w:val="00D80FCC"/>
    <w:rsid w:val="00D84338"/>
    <w:rsid w:val="00D87FA0"/>
    <w:rsid w:val="00D9796C"/>
    <w:rsid w:val="00DA0BB1"/>
    <w:rsid w:val="00DA274B"/>
    <w:rsid w:val="00DA72B7"/>
    <w:rsid w:val="00DB7D95"/>
    <w:rsid w:val="00DC7D72"/>
    <w:rsid w:val="00DD03DE"/>
    <w:rsid w:val="00DD75C7"/>
    <w:rsid w:val="00DE40BC"/>
    <w:rsid w:val="00DE41D1"/>
    <w:rsid w:val="00DE656D"/>
    <w:rsid w:val="00DF0444"/>
    <w:rsid w:val="00DF23A5"/>
    <w:rsid w:val="00DF4936"/>
    <w:rsid w:val="00DF52CC"/>
    <w:rsid w:val="00E0065B"/>
    <w:rsid w:val="00E04004"/>
    <w:rsid w:val="00E10640"/>
    <w:rsid w:val="00E113E5"/>
    <w:rsid w:val="00E13D4F"/>
    <w:rsid w:val="00E21B6D"/>
    <w:rsid w:val="00E22B1D"/>
    <w:rsid w:val="00E33025"/>
    <w:rsid w:val="00E43724"/>
    <w:rsid w:val="00E50575"/>
    <w:rsid w:val="00E661B7"/>
    <w:rsid w:val="00E87178"/>
    <w:rsid w:val="00E92DB7"/>
    <w:rsid w:val="00EA2362"/>
    <w:rsid w:val="00EA483C"/>
    <w:rsid w:val="00EB1E30"/>
    <w:rsid w:val="00EB4C94"/>
    <w:rsid w:val="00EB5D4C"/>
    <w:rsid w:val="00ED1C84"/>
    <w:rsid w:val="00ED5188"/>
    <w:rsid w:val="00ED6C6F"/>
    <w:rsid w:val="00EF63E4"/>
    <w:rsid w:val="00EF7B0C"/>
    <w:rsid w:val="00F07DD6"/>
    <w:rsid w:val="00F13283"/>
    <w:rsid w:val="00F13A6E"/>
    <w:rsid w:val="00F15462"/>
    <w:rsid w:val="00F25728"/>
    <w:rsid w:val="00F30DCD"/>
    <w:rsid w:val="00F35235"/>
    <w:rsid w:val="00F432B7"/>
    <w:rsid w:val="00F4778E"/>
    <w:rsid w:val="00F51ABD"/>
    <w:rsid w:val="00F5422E"/>
    <w:rsid w:val="00F54DBF"/>
    <w:rsid w:val="00F62229"/>
    <w:rsid w:val="00F65649"/>
    <w:rsid w:val="00F752AF"/>
    <w:rsid w:val="00F76356"/>
    <w:rsid w:val="00F811E1"/>
    <w:rsid w:val="00F83989"/>
    <w:rsid w:val="00F936AF"/>
    <w:rsid w:val="00FB0A59"/>
    <w:rsid w:val="00FB1FF0"/>
    <w:rsid w:val="00FC4DCB"/>
    <w:rsid w:val="00FC6F9F"/>
    <w:rsid w:val="00FD6495"/>
    <w:rsid w:val="00FD6A94"/>
    <w:rsid w:val="00FD7EB7"/>
    <w:rsid w:val="00FF2A8C"/>
    <w:rsid w:val="00FF3B0C"/>
    <w:rsid w:val="00FF406F"/>
    <w:rsid w:val="00FF42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6EA0"/>
  <w15:chartTrackingRefBased/>
  <w15:docId w15:val="{D34B4EE5-0B95-4158-A8E0-09149488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uiPriority="0"/>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B4D"/>
    <w:pPr>
      <w:shd w:val="clear" w:color="auto" w:fill="FFFFFF"/>
      <w:spacing w:line="280" w:lineRule="exact"/>
    </w:pPr>
    <w:rPr>
      <w:rFonts w:ascii="Calibri Light" w:eastAsia="Times New Roman" w:hAnsi="Calibri Light" w:cs="Calibri"/>
      <w:sz w:val="22"/>
      <w:szCs w:val="22"/>
      <w:lang w:eastAsia="sv-SE"/>
    </w:rPr>
  </w:style>
  <w:style w:type="paragraph" w:styleId="Rubrik1">
    <w:name w:val="heading 1"/>
    <w:basedOn w:val="Rubrik"/>
    <w:next w:val="Normal"/>
    <w:link w:val="Rubrik1Char"/>
    <w:uiPriority w:val="9"/>
    <w:qFormat/>
    <w:rsid w:val="00C3427B"/>
    <w:pPr>
      <w:keepNext/>
      <w:keepLines/>
      <w:spacing w:before="60" w:after="120" w:line="240" w:lineRule="atLeast"/>
      <w:outlineLvl w:val="0"/>
    </w:pPr>
    <w:rPr>
      <w:rFonts w:cs="Times New Roman (CS-rubriker)"/>
      <w:noProof/>
      <w:color w:val="004B62"/>
      <w:sz w:val="48"/>
      <w:szCs w:val="28"/>
    </w:rPr>
  </w:style>
  <w:style w:type="paragraph" w:styleId="Rubrik2">
    <w:name w:val="heading 2"/>
    <w:basedOn w:val="Normal"/>
    <w:next w:val="Normal"/>
    <w:link w:val="Rubrik2Char"/>
    <w:uiPriority w:val="9"/>
    <w:qFormat/>
    <w:rsid w:val="00C3427B"/>
    <w:pPr>
      <w:spacing w:before="40" w:after="60" w:line="240" w:lineRule="atLeast"/>
      <w:outlineLvl w:val="1"/>
    </w:pPr>
    <w:rPr>
      <w:rFonts w:ascii="Calibri" w:hAnsi="Calibri"/>
      <w:b/>
      <w:bCs/>
      <w:color w:val="004B62"/>
      <w:sz w:val="30"/>
      <w:szCs w:val="30"/>
    </w:rPr>
  </w:style>
  <w:style w:type="paragraph" w:styleId="Rubrik3">
    <w:name w:val="heading 3"/>
    <w:basedOn w:val="Normal"/>
    <w:next w:val="Normal"/>
    <w:link w:val="Rubrik3Char"/>
    <w:uiPriority w:val="9"/>
    <w:qFormat/>
    <w:rsid w:val="00737106"/>
    <w:pPr>
      <w:spacing w:before="320" w:after="60" w:line="280" w:lineRule="atLeast"/>
      <w:outlineLvl w:val="2"/>
    </w:pPr>
    <w:rPr>
      <w:rFonts w:ascii="Calibri" w:hAnsi="Calibri"/>
      <w:b/>
      <w:bCs/>
      <w:sz w:val="24"/>
      <w:szCs w:val="32"/>
    </w:rPr>
  </w:style>
  <w:style w:type="paragraph" w:styleId="Rubrik4">
    <w:name w:val="heading 4"/>
    <w:basedOn w:val="Rubrik3"/>
    <w:next w:val="Normal"/>
    <w:link w:val="Rubrik4Char"/>
    <w:uiPriority w:val="9"/>
    <w:qFormat/>
    <w:rsid w:val="00737106"/>
    <w:pPr>
      <w:outlineLvl w:val="3"/>
    </w:pPr>
    <w:rPr>
      <w:rFonts w:asciiTheme="minorHAnsi" w:hAnsiTheme="minorHAnsi"/>
      <w:bCs w:val="0"/>
      <w:iCs/>
      <w:sz w:val="22"/>
      <w:szCs w:val="28"/>
    </w:rPr>
  </w:style>
  <w:style w:type="paragraph" w:styleId="Rubrik5">
    <w:name w:val="heading 5"/>
    <w:basedOn w:val="Normal"/>
    <w:next w:val="Normal"/>
    <w:link w:val="Rubrik5Char"/>
    <w:uiPriority w:val="9"/>
    <w:semiHidden/>
    <w:qFormat/>
    <w:rsid w:val="00737106"/>
    <w:pPr>
      <w:spacing w:before="240" w:after="60" w:line="270" w:lineRule="atLeast"/>
      <w:outlineLvl w:val="4"/>
    </w:pPr>
    <w:rPr>
      <w:rFonts w:ascii="Calibri" w:hAnsi="Calibri"/>
      <w:sz w:val="23"/>
      <w:szCs w:val="23"/>
    </w:rPr>
  </w:style>
  <w:style w:type="paragraph" w:styleId="Rubrik6">
    <w:name w:val="heading 6"/>
    <w:basedOn w:val="Rubrik5"/>
    <w:next w:val="Normal"/>
    <w:link w:val="Rubrik6Char"/>
    <w:uiPriority w:val="9"/>
    <w:semiHidden/>
    <w:rsid w:val="00081E07"/>
    <w:pPr>
      <w:outlineLvl w:val="5"/>
    </w:pPr>
    <w:rPr>
      <w:bCs/>
      <w:i/>
      <w:iCs/>
    </w:rPr>
  </w:style>
  <w:style w:type="paragraph" w:styleId="Rubrik7">
    <w:name w:val="heading 7"/>
    <w:basedOn w:val="Rubrik6"/>
    <w:next w:val="Normal"/>
    <w:link w:val="Rubrik7Char"/>
    <w:uiPriority w:val="9"/>
    <w:semiHidden/>
    <w:rsid w:val="00081E07"/>
    <w:pPr>
      <w:outlineLvl w:val="6"/>
    </w:pPr>
    <w:rPr>
      <w:b/>
      <w:iCs w:val="0"/>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27B"/>
    <w:rPr>
      <w:rFonts w:asciiTheme="majorHAnsi" w:eastAsiaTheme="majorEastAsia" w:hAnsiTheme="majorHAnsi" w:cs="Times New Roman (CS-rubriker)"/>
      <w:b/>
      <w:bCs/>
      <w:noProof/>
      <w:color w:val="004B62"/>
      <w:sz w:val="48"/>
      <w:szCs w:val="28"/>
    </w:rPr>
  </w:style>
  <w:style w:type="character" w:customStyle="1" w:styleId="Rubrik2Char">
    <w:name w:val="Rubrik 2 Char"/>
    <w:basedOn w:val="Standardstycketeckensnitt"/>
    <w:link w:val="Rubrik2"/>
    <w:uiPriority w:val="9"/>
    <w:rsid w:val="00C3427B"/>
    <w:rPr>
      <w:rFonts w:ascii="Calibri" w:hAnsi="Calibri" w:cs="Calibri"/>
      <w:b/>
      <w:bCs/>
      <w:color w:val="004B62"/>
      <w:sz w:val="30"/>
      <w:szCs w:val="30"/>
    </w:rPr>
  </w:style>
  <w:style w:type="character" w:customStyle="1" w:styleId="Rubrik3Char">
    <w:name w:val="Rubrik 3 Char"/>
    <w:basedOn w:val="Standardstycketeckensnitt"/>
    <w:link w:val="Rubrik3"/>
    <w:uiPriority w:val="9"/>
    <w:rsid w:val="00737106"/>
    <w:rPr>
      <w:rFonts w:ascii="Calibri" w:hAnsi="Calibri" w:cs="Calibri"/>
      <w:b/>
      <w:bCs/>
      <w:color w:val="000000"/>
      <w:sz w:val="24"/>
      <w:szCs w:val="32"/>
    </w:rPr>
  </w:style>
  <w:style w:type="character" w:customStyle="1" w:styleId="Rubrik4Char">
    <w:name w:val="Rubrik 4 Char"/>
    <w:basedOn w:val="Standardstycketeckensnitt"/>
    <w:link w:val="Rubrik4"/>
    <w:uiPriority w:val="9"/>
    <w:rsid w:val="00737106"/>
    <w:rPr>
      <w:rFonts w:cs="Calibri"/>
      <w:b/>
      <w:iCs/>
      <w:color w:val="000000"/>
      <w:sz w:val="22"/>
      <w:szCs w:val="28"/>
    </w:rPr>
  </w:style>
  <w:style w:type="character" w:customStyle="1" w:styleId="Rubrik5Char">
    <w:name w:val="Rubrik 5 Char"/>
    <w:basedOn w:val="Standardstycketeckensnitt"/>
    <w:link w:val="Rubrik5"/>
    <w:uiPriority w:val="9"/>
    <w:semiHidden/>
    <w:rsid w:val="00737106"/>
    <w:rPr>
      <w:rFonts w:ascii="Calibri" w:hAnsi="Calibri" w:cs="Calibri"/>
      <w:color w:val="000000"/>
      <w:sz w:val="23"/>
      <w:szCs w:val="23"/>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CD28F1"/>
    <w:rPr>
      <w:rFonts w:asciiTheme="majorHAnsi" w:hAnsiTheme="majorHAnsi"/>
      <w:bCs/>
      <w:sz w:val="18"/>
      <w:szCs w:val="18"/>
    </w:rPr>
  </w:style>
  <w:style w:type="paragraph" w:styleId="Rubrik">
    <w:name w:val="Title"/>
    <w:basedOn w:val="Normal"/>
    <w:next w:val="Normal"/>
    <w:link w:val="RubrikChar"/>
    <w:uiPriority w:val="10"/>
    <w:rsid w:val="004D3314"/>
    <w:pPr>
      <w:spacing w:after="0"/>
      <w:contextualSpacing/>
    </w:pPr>
    <w:rPr>
      <w:rFonts w:asciiTheme="majorHAnsi" w:eastAsiaTheme="majorEastAsia" w:hAnsiTheme="majorHAnsi" w:cstheme="majorBidi"/>
      <w:b/>
      <w:bCs/>
      <w:sz w:val="64"/>
      <w:szCs w:val="48"/>
    </w:rPr>
  </w:style>
  <w:style w:type="character" w:customStyle="1" w:styleId="RubrikChar">
    <w:name w:val="Rubrik Char"/>
    <w:basedOn w:val="Standardstycketeckensnitt"/>
    <w:link w:val="Rubrik"/>
    <w:uiPriority w:val="10"/>
    <w:rsid w:val="004D3314"/>
    <w:rPr>
      <w:rFonts w:asciiTheme="majorHAnsi" w:eastAsiaTheme="majorEastAsia" w:hAnsiTheme="majorHAnsi" w:cstheme="majorBidi"/>
      <w:b/>
      <w:bCs/>
      <w:sz w:val="64"/>
      <w:szCs w:val="48"/>
    </w:rPr>
  </w:style>
  <w:style w:type="paragraph" w:styleId="Underrubrik">
    <w:name w:val="Subtitle"/>
    <w:basedOn w:val="Normal"/>
    <w:next w:val="Normal"/>
    <w:link w:val="UnderrubrikChar"/>
    <w:uiPriority w:val="11"/>
    <w:rsid w:val="00DA72B7"/>
    <w:pPr>
      <w:numPr>
        <w:ilvl w:val="1"/>
      </w:numPr>
      <w:spacing w:after="240"/>
    </w:pPr>
    <w:rPr>
      <w:rFonts w:asciiTheme="majorHAnsi" w:hAnsiTheme="majorHAnsi"/>
      <w:sz w:val="28"/>
      <w:szCs w:val="24"/>
    </w:rPr>
  </w:style>
  <w:style w:type="character" w:customStyle="1" w:styleId="UnderrubrikChar">
    <w:name w:val="Underrubrik Char"/>
    <w:basedOn w:val="Standardstycketeckensnitt"/>
    <w:link w:val="Underrubrik"/>
    <w:uiPriority w:val="11"/>
    <w:rsid w:val="00DA72B7"/>
    <w:rPr>
      <w:rFonts w:asciiTheme="majorHAnsi" w:hAnsiTheme="majorHAnsi"/>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qFormat/>
    <w:rsid w:val="00C97BF5"/>
    <w:pPr>
      <w:outlineLvl w:val="9"/>
    </w:pPr>
  </w:style>
  <w:style w:type="paragraph" w:styleId="Innehll1">
    <w:name w:val="toc 1"/>
    <w:basedOn w:val="Normal"/>
    <w:next w:val="Normal"/>
    <w:uiPriority w:val="39"/>
    <w:rsid w:val="00586624"/>
    <w:pPr>
      <w:tabs>
        <w:tab w:val="right" w:leader="dot" w:pos="7190"/>
        <w:tab w:val="right" w:pos="7938"/>
      </w:tabs>
      <w:spacing w:before="240" w:after="100"/>
      <w:ind w:left="794" w:hanging="794"/>
    </w:pPr>
    <w:rPr>
      <w:rFonts w:asciiTheme="majorHAnsi" w:hAnsiTheme="majorHAnsi"/>
      <w:b/>
      <w:noProof/>
    </w:rPr>
  </w:style>
  <w:style w:type="paragraph" w:styleId="Innehll2">
    <w:name w:val="toc 2"/>
    <w:basedOn w:val="Normal"/>
    <w:next w:val="Normal"/>
    <w:uiPriority w:val="39"/>
    <w:rsid w:val="007208FF"/>
    <w:pPr>
      <w:tabs>
        <w:tab w:val="right" w:leader="dot" w:pos="7190"/>
      </w:tabs>
      <w:spacing w:after="100"/>
      <w:ind w:left="794" w:hanging="794"/>
    </w:pPr>
    <w:rPr>
      <w:rFonts w:asciiTheme="majorHAnsi" w:hAnsiTheme="majorHAnsi"/>
    </w:rPr>
  </w:style>
  <w:style w:type="paragraph" w:styleId="Innehll3">
    <w:name w:val="toc 3"/>
    <w:basedOn w:val="Normal"/>
    <w:next w:val="Normal"/>
    <w:uiPriority w:val="39"/>
    <w:rsid w:val="007208FF"/>
    <w:pPr>
      <w:tabs>
        <w:tab w:val="right" w:leader="dot" w:pos="7190"/>
      </w:tabs>
      <w:spacing w:after="100"/>
      <w:ind w:left="794" w:hanging="794"/>
    </w:pPr>
    <w:rPr>
      <w:rFonts w:asciiTheme="majorHAnsi" w:hAnsiTheme="majorHAnsi"/>
      <w:sz w:val="18"/>
    </w:rPr>
  </w:style>
  <w:style w:type="paragraph" w:styleId="Innehll4">
    <w:name w:val="toc 4"/>
    <w:basedOn w:val="Normal"/>
    <w:next w:val="Normal"/>
    <w:uiPriority w:val="39"/>
    <w:rsid w:val="00160C5E"/>
    <w:pPr>
      <w:spacing w:after="100"/>
      <w:ind w:left="794" w:hanging="794"/>
    </w:pPr>
    <w:rPr>
      <w:rFonts w:asciiTheme="majorHAnsi" w:hAnsiTheme="majorHAnsi"/>
      <w:sz w:val="18"/>
    </w:rPr>
  </w:style>
  <w:style w:type="paragraph" w:styleId="Innehll5">
    <w:name w:val="toc 5"/>
    <w:basedOn w:val="Normal"/>
    <w:next w:val="Normal"/>
    <w:uiPriority w:val="39"/>
    <w:unhideWhenUsed/>
    <w:rsid w:val="00160C5E"/>
    <w:pPr>
      <w:spacing w:after="100"/>
      <w:ind w:left="1219" w:hanging="425"/>
    </w:pPr>
    <w:rPr>
      <w:rFonts w:asciiTheme="majorHAnsi" w:hAnsiTheme="majorHAnsi"/>
      <w:sz w:val="18"/>
    </w:rPr>
  </w:style>
  <w:style w:type="paragraph" w:styleId="Innehll6">
    <w:name w:val="toc 6"/>
    <w:basedOn w:val="Normal"/>
    <w:next w:val="Normal"/>
    <w:uiPriority w:val="39"/>
    <w:unhideWhenUsed/>
    <w:rsid w:val="00160C5E"/>
    <w:pPr>
      <w:spacing w:after="100"/>
      <w:ind w:left="1100"/>
    </w:pPr>
    <w:rPr>
      <w:rFonts w:asciiTheme="majorHAnsi" w:hAnsiTheme="majorHAnsi"/>
      <w:sz w:val="18"/>
    </w:rPr>
  </w:style>
  <w:style w:type="paragraph" w:styleId="Innehll7">
    <w:name w:val="toc 7"/>
    <w:basedOn w:val="Normal"/>
    <w:next w:val="Normal"/>
    <w:uiPriority w:val="39"/>
    <w:unhideWhenUsed/>
    <w:rsid w:val="00160C5E"/>
    <w:pPr>
      <w:spacing w:after="100"/>
      <w:ind w:left="1320"/>
    </w:pPr>
    <w:rPr>
      <w:rFonts w:asciiTheme="majorHAnsi" w:hAnsiTheme="majorHAnsi"/>
      <w:sz w:val="18"/>
    </w:rPr>
  </w:style>
  <w:style w:type="paragraph" w:styleId="Innehll8">
    <w:name w:val="toc 8"/>
    <w:basedOn w:val="Normal"/>
    <w:next w:val="Normal"/>
    <w:uiPriority w:val="39"/>
    <w:unhideWhenUsed/>
    <w:rsid w:val="00160C5E"/>
    <w:pPr>
      <w:spacing w:after="100"/>
      <w:ind w:left="1540"/>
    </w:pPr>
    <w:rPr>
      <w:rFonts w:asciiTheme="majorHAnsi" w:hAnsiTheme="majorHAnsi"/>
      <w:sz w:val="18"/>
    </w:rPr>
  </w:style>
  <w:style w:type="paragraph" w:styleId="Innehll9">
    <w:name w:val="toc 9"/>
    <w:basedOn w:val="Normal"/>
    <w:next w:val="Normal"/>
    <w:uiPriority w:val="39"/>
    <w:unhideWhenUsed/>
    <w:rsid w:val="00160C5E"/>
    <w:pPr>
      <w:spacing w:after="100"/>
      <w:ind w:left="1760"/>
    </w:pPr>
    <w:rPr>
      <w:rFonts w:asciiTheme="majorHAnsi" w:hAnsiTheme="majorHAnsi"/>
      <w:sz w:val="18"/>
    </w:rPr>
  </w:style>
  <w:style w:type="paragraph" w:styleId="Sidhuvud">
    <w:name w:val="header"/>
    <w:basedOn w:val="Normal"/>
    <w:link w:val="SidhuvudChar"/>
    <w:uiPriority w:val="99"/>
    <w:rsid w:val="004D3314"/>
    <w:pPr>
      <w:tabs>
        <w:tab w:val="center" w:pos="4536"/>
        <w:tab w:val="right" w:pos="9072"/>
      </w:tabs>
      <w:spacing w:after="0" w:line="288" w:lineRule="auto"/>
    </w:pPr>
    <w:rPr>
      <w:sz w:val="18"/>
    </w:rPr>
  </w:style>
  <w:style w:type="character" w:customStyle="1" w:styleId="SidhuvudChar">
    <w:name w:val="Sidhuvud Char"/>
    <w:basedOn w:val="Standardstycketeckensnitt"/>
    <w:link w:val="Sidhuvud"/>
    <w:uiPriority w:val="99"/>
    <w:rsid w:val="004D3314"/>
    <w:rPr>
      <w:sz w:val="18"/>
    </w:rPr>
  </w:style>
  <w:style w:type="paragraph" w:styleId="Sidfot">
    <w:name w:val="footer"/>
    <w:basedOn w:val="Bildtext"/>
    <w:link w:val="SidfotChar"/>
    <w:uiPriority w:val="99"/>
    <w:rsid w:val="00215398"/>
    <w:pPr>
      <w:spacing w:before="120"/>
    </w:pPr>
  </w:style>
  <w:style w:type="character" w:customStyle="1" w:styleId="SidfotChar">
    <w:name w:val="Sidfot Char"/>
    <w:basedOn w:val="Standardstycketeckensnitt"/>
    <w:link w:val="Sidfot"/>
    <w:uiPriority w:val="99"/>
    <w:rsid w:val="00215398"/>
    <w:rPr>
      <w:rFonts w:asciiTheme="majorHAnsi" w:hAnsiTheme="majorHAnsi" w:cs="Cambria"/>
      <w:bCs/>
      <w:color w:val="000000"/>
      <w:sz w:val="18"/>
      <w:szCs w:val="18"/>
    </w:rPr>
  </w:style>
  <w:style w:type="paragraph" w:styleId="Punktlista">
    <w:name w:val="List Bullet"/>
    <w:basedOn w:val="Normal"/>
    <w:uiPriority w:val="99"/>
    <w:qFormat/>
    <w:rsid w:val="00507D47"/>
    <w:pPr>
      <w:numPr>
        <w:numId w:val="6"/>
      </w:numPr>
      <w:spacing w:after="60"/>
      <w:ind w:left="227" w:hanging="227"/>
    </w:pPr>
  </w:style>
  <w:style w:type="paragraph" w:styleId="Numreradlista">
    <w:name w:val="List Number"/>
    <w:basedOn w:val="Normal"/>
    <w:uiPriority w:val="99"/>
    <w:rsid w:val="00E21B6D"/>
    <w:pPr>
      <w:numPr>
        <w:numId w:val="1"/>
      </w:numPr>
      <w:spacing w:after="60"/>
      <w:ind w:left="357" w:hanging="357"/>
    </w:pPr>
  </w:style>
  <w:style w:type="paragraph" w:styleId="Fotnotstext">
    <w:name w:val="footnote text"/>
    <w:basedOn w:val="Normal"/>
    <w:link w:val="FotnotstextChar"/>
    <w:uiPriority w:val="99"/>
    <w:rsid w:val="00783074"/>
    <w:pPr>
      <w:spacing w:after="0"/>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5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AF55B2"/>
    <w:pPr>
      <w:numPr>
        <w:numId w:val="14"/>
      </w:numPr>
      <w:ind w:left="737" w:hanging="737"/>
    </w:pPr>
  </w:style>
  <w:style w:type="paragraph" w:customStyle="1" w:styleId="Numreradrubrik2">
    <w:name w:val="Numrerad rubrik 2"/>
    <w:basedOn w:val="Rubrik2"/>
    <w:next w:val="Normal"/>
    <w:uiPriority w:val="19"/>
    <w:rsid w:val="00AF55B2"/>
    <w:pPr>
      <w:numPr>
        <w:ilvl w:val="1"/>
        <w:numId w:val="14"/>
      </w:numPr>
      <w:spacing w:before="220"/>
    </w:pPr>
  </w:style>
  <w:style w:type="paragraph" w:customStyle="1" w:styleId="Numreradrubrik3">
    <w:name w:val="Numrerad rubrik 3"/>
    <w:basedOn w:val="Rubrik3"/>
    <w:next w:val="Normal"/>
    <w:uiPriority w:val="19"/>
    <w:rsid w:val="005E4011"/>
    <w:pPr>
      <w:numPr>
        <w:ilvl w:val="2"/>
        <w:numId w:val="14"/>
      </w:numPr>
      <w:spacing w:before="220"/>
      <w:ind w:left="737" w:hanging="737"/>
    </w:pPr>
  </w:style>
  <w:style w:type="paragraph" w:customStyle="1" w:styleId="Numreradrubrik4">
    <w:name w:val="Numrerad rubrik 4"/>
    <w:basedOn w:val="Rubrik4"/>
    <w:next w:val="Normal"/>
    <w:uiPriority w:val="19"/>
    <w:rsid w:val="00426835"/>
    <w:pPr>
      <w:numPr>
        <w:ilvl w:val="3"/>
        <w:numId w:val="14"/>
      </w:numPr>
      <w:spacing w:after="110"/>
      <w:ind w:left="1134" w:hanging="1134"/>
    </w:pPr>
  </w:style>
  <w:style w:type="character" w:styleId="Sidnummer">
    <w:name w:val="page number"/>
    <w:basedOn w:val="Standardstycketeckensnitt"/>
    <w:uiPriority w:val="99"/>
    <w:rsid w:val="002D4A1A"/>
    <w:rPr>
      <w:rFonts w:asciiTheme="majorHAnsi" w:hAnsiTheme="majorHAnsi"/>
      <w:sz w:val="19"/>
    </w:rPr>
  </w:style>
  <w:style w:type="paragraph" w:customStyle="1" w:styleId="Bildtext">
    <w:name w:val="Bildtext"/>
    <w:basedOn w:val="Beskrivning"/>
    <w:next w:val="Normal"/>
    <w:uiPriority w:val="99"/>
    <w:qFormat/>
    <w:rsid w:val="00DA0BB1"/>
    <w:pPr>
      <w:spacing w:beforeLines="50" w:before="50" w:after="480"/>
    </w:pPr>
  </w:style>
  <w:style w:type="paragraph" w:customStyle="1" w:styleId="NormalCenturyGothic">
    <w:name w:val="Normal Century Gothic"/>
    <w:basedOn w:val="Beskrivning"/>
    <w:uiPriority w:val="36"/>
    <w:semiHidden/>
    <w:rsid w:val="00F432B7"/>
    <w:rPr>
      <w:sz w:val="20"/>
    </w:rPr>
  </w:style>
  <w:style w:type="paragraph" w:customStyle="1" w:styleId="IngetavstndCenturyGothic">
    <w:name w:val="Inget avstånd Century Gothic"/>
    <w:basedOn w:val="Ingetavstnd"/>
    <w:uiPriority w:val="37"/>
    <w:semiHidden/>
    <w:rsid w:val="002141A2"/>
    <w:rPr>
      <w:rFonts w:asciiTheme="majorHAnsi" w:hAnsiTheme="majorHAnsi"/>
    </w:rPr>
  </w:style>
  <w:style w:type="numbering" w:customStyle="1" w:styleId="Formatmall1">
    <w:name w:val="Formatmall1"/>
    <w:uiPriority w:val="99"/>
    <w:rsid w:val="004C5B54"/>
    <w:pPr>
      <w:numPr>
        <w:numId w:val="17"/>
      </w:numPr>
    </w:pPr>
  </w:style>
  <w:style w:type="character" w:customStyle="1" w:styleId="Olstomnmnande1">
    <w:name w:val="Olöst omnämnande1"/>
    <w:basedOn w:val="Standardstycketeckensnitt"/>
    <w:uiPriority w:val="99"/>
    <w:semiHidden/>
    <w:unhideWhenUsed/>
    <w:rsid w:val="00087520"/>
    <w:rPr>
      <w:color w:val="605E5C"/>
      <w:shd w:val="clear" w:color="auto" w:fill="E1DFDD"/>
    </w:rPr>
  </w:style>
  <w:style w:type="paragraph" w:styleId="Ballongtext">
    <w:name w:val="Balloon Text"/>
    <w:basedOn w:val="Normal"/>
    <w:link w:val="BallongtextChar"/>
    <w:uiPriority w:val="99"/>
    <w:semiHidden/>
    <w:unhideWhenUsed/>
    <w:rsid w:val="009518C9"/>
    <w:pPr>
      <w:spacing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518C9"/>
    <w:rPr>
      <w:rFonts w:ascii="Times New Roman" w:hAnsi="Times New Roman" w:cs="Times New Roman"/>
      <w:sz w:val="18"/>
      <w:szCs w:val="18"/>
    </w:rPr>
  </w:style>
  <w:style w:type="paragraph" w:customStyle="1" w:styleId="Brdtextlinjr">
    <w:name w:val="Brödtext linjär"/>
    <w:basedOn w:val="Normal"/>
    <w:uiPriority w:val="99"/>
    <w:rsid w:val="008A0BCB"/>
    <w:pPr>
      <w:tabs>
        <w:tab w:val="right" w:leader="dot" w:pos="7340"/>
      </w:tabs>
      <w:spacing w:after="0" w:line="270" w:lineRule="atLeast"/>
    </w:pPr>
    <w:rPr>
      <w:rFonts w:ascii="Calibri" w:hAnsi="Calibri"/>
    </w:rPr>
  </w:style>
  <w:style w:type="paragraph" w:customStyle="1" w:styleId="Dokumenttyp">
    <w:name w:val="Dokumenttyp"/>
    <w:basedOn w:val="Normal"/>
    <w:uiPriority w:val="99"/>
    <w:rsid w:val="00873645"/>
    <w:pPr>
      <w:spacing w:after="80" w:line="380" w:lineRule="atLeast"/>
    </w:pPr>
    <w:rPr>
      <w:rFonts w:ascii="Calibri" w:hAnsi="Calibri"/>
      <w:b/>
      <w:bCs/>
      <w:sz w:val="24"/>
      <w:szCs w:val="34"/>
    </w:rPr>
  </w:style>
  <w:style w:type="numbering" w:customStyle="1" w:styleId="Aktuelllista1">
    <w:name w:val="Aktuell lista1"/>
    <w:uiPriority w:val="99"/>
    <w:rsid w:val="0059672E"/>
    <w:pPr>
      <w:numPr>
        <w:numId w:val="22"/>
      </w:numPr>
    </w:pPr>
  </w:style>
  <w:style w:type="paragraph" w:customStyle="1" w:styleId="PunklistaCambria">
    <w:name w:val="Punklista Cambria"/>
    <w:basedOn w:val="Normal"/>
    <w:uiPriority w:val="99"/>
    <w:rsid w:val="00435FAC"/>
    <w:pPr>
      <w:spacing w:line="280" w:lineRule="atLeast"/>
      <w:ind w:left="227" w:hanging="227"/>
    </w:pPr>
  </w:style>
  <w:style w:type="paragraph" w:styleId="Kommentarer">
    <w:name w:val="annotation text"/>
    <w:basedOn w:val="Normal"/>
    <w:link w:val="KommentarerChar"/>
    <w:rsid w:val="00A83B4D"/>
    <w:rPr>
      <w:sz w:val="20"/>
      <w:szCs w:val="20"/>
    </w:rPr>
  </w:style>
  <w:style w:type="character" w:customStyle="1" w:styleId="KommentarerChar">
    <w:name w:val="Kommentarer Char"/>
    <w:basedOn w:val="Standardstycketeckensnitt"/>
    <w:link w:val="Kommentarer"/>
    <w:rsid w:val="00A83B4D"/>
    <w:rPr>
      <w:rFonts w:ascii="Calibri Light" w:eastAsia="Times New Roman" w:hAnsi="Calibri Light" w:cs="Calibri"/>
      <w:sz w:val="20"/>
      <w:szCs w:val="20"/>
      <w:shd w:val="clear" w:color="auto" w:fill="FFFFFF"/>
      <w:lang w:eastAsia="sv-SE"/>
    </w:rPr>
  </w:style>
  <w:style w:type="paragraph" w:customStyle="1" w:styleId="OnumRubrik3">
    <w:name w:val="Onum Rubrik 3"/>
    <w:basedOn w:val="Normalwebb"/>
    <w:next w:val="Normal"/>
    <w:qFormat/>
    <w:rsid w:val="00A83B4D"/>
    <w:pPr>
      <w:spacing w:before="360" w:after="120" w:line="240" w:lineRule="auto"/>
    </w:pPr>
    <w:rPr>
      <w:rFonts w:ascii="Century Gothic" w:hAnsi="Century Gothic" w:cs="Calibri"/>
      <w:color w:val="006399"/>
      <w:sz w:val="32"/>
      <w:szCs w:val="22"/>
    </w:rPr>
  </w:style>
  <w:style w:type="paragraph" w:customStyle="1" w:styleId="OnumRubrik5">
    <w:name w:val="Onum Rubrik 5"/>
    <w:basedOn w:val="Rubrik5"/>
    <w:unhideWhenUsed/>
    <w:qFormat/>
    <w:rsid w:val="00A83B4D"/>
    <w:pPr>
      <w:spacing w:after="120" w:line="280" w:lineRule="exact"/>
    </w:pPr>
    <w:rPr>
      <w:rFonts w:asciiTheme="majorHAnsi" w:hAnsiTheme="majorHAnsi"/>
      <w:bCs/>
      <w:i/>
      <w:iCs/>
      <w:sz w:val="22"/>
      <w:szCs w:val="26"/>
    </w:rPr>
  </w:style>
  <w:style w:type="paragraph" w:customStyle="1" w:styleId="OnumRubrik4">
    <w:name w:val="Onum Rubrik 4"/>
    <w:basedOn w:val="Normal"/>
    <w:unhideWhenUsed/>
    <w:qFormat/>
    <w:rsid w:val="00A83B4D"/>
    <w:pPr>
      <w:spacing w:before="240" w:after="60" w:line="240" w:lineRule="auto"/>
    </w:pPr>
    <w:rPr>
      <w:rFonts w:ascii="Century Gothic" w:hAnsi="Century Gothic"/>
      <w:b/>
      <w:color w:val="006399"/>
    </w:rPr>
  </w:style>
  <w:style w:type="table" w:customStyle="1" w:styleId="Tabellrutnt1">
    <w:name w:val="Tabellrutnät1"/>
    <w:basedOn w:val="Normaltabell"/>
    <w:next w:val="Tabellrutnt"/>
    <w:uiPriority w:val="59"/>
    <w:rsid w:val="00A83B4D"/>
    <w:pPr>
      <w:spacing w:after="0" w:line="240" w:lineRule="auto"/>
    </w:pPr>
    <w:rPr>
      <w:rFonts w:ascii="Calibri" w:eastAsia="Calibri" w:hAnsi="Calibri" w:cs="Times New Roman"/>
      <w:sz w:val="20"/>
      <w:szCs w:val="20"/>
      <w:lang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b">
    <w:name w:val="Normal (Web)"/>
    <w:basedOn w:val="Normal"/>
    <w:uiPriority w:val="99"/>
    <w:semiHidden/>
    <w:rsid w:val="00A83B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skolinspektionen.se/tillstand/ans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or002\Downloads\pm-mall-skolinspektionen%20(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BFA4D5D9054A51BE5AFAEAED2346EA"/>
        <w:category>
          <w:name w:val="Allmänt"/>
          <w:gallery w:val="placeholder"/>
        </w:category>
        <w:types>
          <w:type w:val="bbPlcHdr"/>
        </w:types>
        <w:behaviors>
          <w:behavior w:val="content"/>
        </w:behaviors>
        <w:guid w:val="{ACD7F8C2-393E-42B4-80CD-C9D5F1C4B514}"/>
      </w:docPartPr>
      <w:docPartBody>
        <w:p w:rsidR="00BF20FA" w:rsidRDefault="00045B4C" w:rsidP="00045B4C">
          <w:pPr>
            <w:pStyle w:val="D3BFA4D5D9054A51BE5AFAEAED2346EA"/>
          </w:pPr>
          <w:r w:rsidRPr="00BC3BB1">
            <w:rPr>
              <w:rStyle w:val="Platshllartext"/>
            </w:rPr>
            <w:t>Klicka eller tryck här för att ange text.</w:t>
          </w:r>
        </w:p>
      </w:docPartBody>
    </w:docPart>
    <w:docPart>
      <w:docPartPr>
        <w:name w:val="D24E0C3F24D145048AD98B76916BBE31"/>
        <w:category>
          <w:name w:val="Allmänt"/>
          <w:gallery w:val="placeholder"/>
        </w:category>
        <w:types>
          <w:type w:val="bbPlcHdr"/>
        </w:types>
        <w:behaviors>
          <w:behavior w:val="content"/>
        </w:behaviors>
        <w:guid w:val="{D03A7B96-FF81-46D3-ADDF-900DDB3F8AAB}"/>
      </w:docPartPr>
      <w:docPartBody>
        <w:p w:rsidR="00BF20FA" w:rsidRDefault="00045B4C" w:rsidP="00045B4C">
          <w:pPr>
            <w:pStyle w:val="D24E0C3F24D145048AD98B76916BBE31"/>
          </w:pPr>
          <w:r w:rsidRPr="00BC3BB1">
            <w:rPr>
              <w:rStyle w:val="Platshllartext"/>
            </w:rPr>
            <w:t>Klicka eller tryck här för att ange text.</w:t>
          </w:r>
        </w:p>
      </w:docPartBody>
    </w:docPart>
    <w:docPart>
      <w:docPartPr>
        <w:name w:val="4B4F5859A526456DB52728F7BCF93953"/>
        <w:category>
          <w:name w:val="Allmänt"/>
          <w:gallery w:val="placeholder"/>
        </w:category>
        <w:types>
          <w:type w:val="bbPlcHdr"/>
        </w:types>
        <w:behaviors>
          <w:behavior w:val="content"/>
        </w:behaviors>
        <w:guid w:val="{A2C79A50-3E24-419D-A919-5D63EC612084}"/>
      </w:docPartPr>
      <w:docPartBody>
        <w:p w:rsidR="00BF20FA" w:rsidRDefault="00045B4C" w:rsidP="00045B4C">
          <w:pPr>
            <w:pStyle w:val="4B4F5859A526456DB52728F7BCF93953"/>
          </w:pPr>
          <w:r w:rsidRPr="00BC3BB1">
            <w:rPr>
              <w:rStyle w:val="Platshllartext"/>
            </w:rPr>
            <w:t>Klicka eller tryck här för att ange text.</w:t>
          </w:r>
        </w:p>
      </w:docPartBody>
    </w:docPart>
    <w:docPart>
      <w:docPartPr>
        <w:name w:val="D9192678A9B64D189A5E701443DFCD57"/>
        <w:category>
          <w:name w:val="Allmänt"/>
          <w:gallery w:val="placeholder"/>
        </w:category>
        <w:types>
          <w:type w:val="bbPlcHdr"/>
        </w:types>
        <w:behaviors>
          <w:behavior w:val="content"/>
        </w:behaviors>
        <w:guid w:val="{20278A7A-E6C7-45E0-96C9-4DAA19361E6F}"/>
      </w:docPartPr>
      <w:docPartBody>
        <w:p w:rsidR="00BF20FA" w:rsidRDefault="00045B4C" w:rsidP="00045B4C">
          <w:pPr>
            <w:pStyle w:val="D9192678A9B64D189A5E701443DFCD57"/>
          </w:pPr>
          <w:r w:rsidRPr="00BC3BB1">
            <w:rPr>
              <w:rStyle w:val="Platshllartext"/>
            </w:rPr>
            <w:t>Klicka eller tryck här för att ange text.</w:t>
          </w:r>
        </w:p>
      </w:docPartBody>
    </w:docPart>
    <w:docPart>
      <w:docPartPr>
        <w:name w:val="9B2AF045949E48ED8DFED3105C82B838"/>
        <w:category>
          <w:name w:val="Allmänt"/>
          <w:gallery w:val="placeholder"/>
        </w:category>
        <w:types>
          <w:type w:val="bbPlcHdr"/>
        </w:types>
        <w:behaviors>
          <w:behavior w:val="content"/>
        </w:behaviors>
        <w:guid w:val="{7FAD5EE4-FCF1-4C5B-9048-896C71051824}"/>
      </w:docPartPr>
      <w:docPartBody>
        <w:p w:rsidR="00BF20FA" w:rsidRDefault="00045B4C" w:rsidP="00045B4C">
          <w:pPr>
            <w:pStyle w:val="9B2AF045949E48ED8DFED3105C82B838"/>
          </w:pPr>
          <w:r w:rsidRPr="00BC3BB1">
            <w:rPr>
              <w:rStyle w:val="Platshllartext"/>
            </w:rPr>
            <w:t>Klicka eller tryck här för att ange text.</w:t>
          </w:r>
        </w:p>
      </w:docPartBody>
    </w:docPart>
    <w:docPart>
      <w:docPartPr>
        <w:name w:val="3776A02F21CB4A96BE7AC5128A14B7EA"/>
        <w:category>
          <w:name w:val="Allmänt"/>
          <w:gallery w:val="placeholder"/>
        </w:category>
        <w:types>
          <w:type w:val="bbPlcHdr"/>
        </w:types>
        <w:behaviors>
          <w:behavior w:val="content"/>
        </w:behaviors>
        <w:guid w:val="{78E8642C-4FBB-4446-BAE2-377293E39417}"/>
      </w:docPartPr>
      <w:docPartBody>
        <w:p w:rsidR="00BF20FA" w:rsidRDefault="00045B4C" w:rsidP="00045B4C">
          <w:pPr>
            <w:pStyle w:val="3776A02F21CB4A96BE7AC5128A14B7EA"/>
          </w:pPr>
          <w:r w:rsidRPr="00BC3BB1">
            <w:rPr>
              <w:rStyle w:val="Platshllartext"/>
            </w:rPr>
            <w:t>Klicka eller tryck här för att ange text.</w:t>
          </w:r>
        </w:p>
      </w:docPartBody>
    </w:docPart>
    <w:docPart>
      <w:docPartPr>
        <w:name w:val="21F35E55CF2C416B99E54D08A1CB86A4"/>
        <w:category>
          <w:name w:val="Allmänt"/>
          <w:gallery w:val="placeholder"/>
        </w:category>
        <w:types>
          <w:type w:val="bbPlcHdr"/>
        </w:types>
        <w:behaviors>
          <w:behavior w:val="content"/>
        </w:behaviors>
        <w:guid w:val="{90884AAE-A60E-4368-8F3E-812AF907B6D5}"/>
      </w:docPartPr>
      <w:docPartBody>
        <w:p w:rsidR="00BF20FA" w:rsidRDefault="00045B4C" w:rsidP="00045B4C">
          <w:pPr>
            <w:pStyle w:val="21F35E55CF2C416B99E54D08A1CB86A4"/>
          </w:pPr>
          <w:r w:rsidRPr="00BC3BB1">
            <w:rPr>
              <w:rStyle w:val="Platshllartext"/>
            </w:rPr>
            <w:t>Klicka eller tryck här för att ange text.</w:t>
          </w:r>
        </w:p>
      </w:docPartBody>
    </w:docPart>
    <w:docPart>
      <w:docPartPr>
        <w:name w:val="3BCB8D68316C47AFB6DE4A30DBD938C2"/>
        <w:category>
          <w:name w:val="Allmänt"/>
          <w:gallery w:val="placeholder"/>
        </w:category>
        <w:types>
          <w:type w:val="bbPlcHdr"/>
        </w:types>
        <w:behaviors>
          <w:behavior w:val="content"/>
        </w:behaviors>
        <w:guid w:val="{C362A820-CB4B-4248-9398-004CB49D7586}"/>
      </w:docPartPr>
      <w:docPartBody>
        <w:p w:rsidR="00BF20FA" w:rsidRDefault="00045B4C" w:rsidP="00045B4C">
          <w:pPr>
            <w:pStyle w:val="3BCB8D68316C47AFB6DE4A30DBD938C2"/>
          </w:pPr>
          <w:r w:rsidRPr="00BC3BB1">
            <w:rPr>
              <w:rStyle w:val="Platshllartext"/>
            </w:rPr>
            <w:t>Klicka eller tryck här för att ange text.</w:t>
          </w:r>
        </w:p>
      </w:docPartBody>
    </w:docPart>
    <w:docPart>
      <w:docPartPr>
        <w:name w:val="5CB528120D4D4B0F8D60EF4D18B4E027"/>
        <w:category>
          <w:name w:val="Allmänt"/>
          <w:gallery w:val="placeholder"/>
        </w:category>
        <w:types>
          <w:type w:val="bbPlcHdr"/>
        </w:types>
        <w:behaviors>
          <w:behavior w:val="content"/>
        </w:behaviors>
        <w:guid w:val="{2C211D80-095A-4D40-B1DF-3F6FD481C132}"/>
      </w:docPartPr>
      <w:docPartBody>
        <w:p w:rsidR="00BF20FA" w:rsidRDefault="00045B4C" w:rsidP="00045B4C">
          <w:pPr>
            <w:pStyle w:val="5CB528120D4D4B0F8D60EF4D18B4E027"/>
          </w:pPr>
          <w:r w:rsidRPr="00BC3BB1">
            <w:rPr>
              <w:rStyle w:val="Platshllartext"/>
            </w:rPr>
            <w:t>Klicka eller tryck här för att ange text.</w:t>
          </w:r>
        </w:p>
      </w:docPartBody>
    </w:docPart>
    <w:docPart>
      <w:docPartPr>
        <w:name w:val="C3A6106BCA134543B1A13BB73337E06A"/>
        <w:category>
          <w:name w:val="Allmänt"/>
          <w:gallery w:val="placeholder"/>
        </w:category>
        <w:types>
          <w:type w:val="bbPlcHdr"/>
        </w:types>
        <w:behaviors>
          <w:behavior w:val="content"/>
        </w:behaviors>
        <w:guid w:val="{A64111E6-6C88-4FEB-89FB-9079A54A879B}"/>
      </w:docPartPr>
      <w:docPartBody>
        <w:p w:rsidR="00BF20FA" w:rsidRDefault="00045B4C" w:rsidP="00045B4C">
          <w:pPr>
            <w:pStyle w:val="C3A6106BCA134543B1A13BB73337E06A"/>
          </w:pPr>
          <w:r w:rsidRPr="00BC3BB1">
            <w:rPr>
              <w:rStyle w:val="Platshllartext"/>
            </w:rPr>
            <w:t>Klicka eller tryck här för att ange text.</w:t>
          </w:r>
        </w:p>
      </w:docPartBody>
    </w:docPart>
    <w:docPart>
      <w:docPartPr>
        <w:name w:val="B7AB188F290C4296AC3B27FBFE6E8B73"/>
        <w:category>
          <w:name w:val="Allmänt"/>
          <w:gallery w:val="placeholder"/>
        </w:category>
        <w:types>
          <w:type w:val="bbPlcHdr"/>
        </w:types>
        <w:behaviors>
          <w:behavior w:val="content"/>
        </w:behaviors>
        <w:guid w:val="{0D446809-B0C3-4C5F-B058-80A5986B0AA0}"/>
      </w:docPartPr>
      <w:docPartBody>
        <w:p w:rsidR="00BF20FA" w:rsidRDefault="00045B4C" w:rsidP="00045B4C">
          <w:pPr>
            <w:pStyle w:val="B7AB188F290C4296AC3B27FBFE6E8B73"/>
          </w:pPr>
          <w:r w:rsidRPr="00BC3BB1">
            <w:rPr>
              <w:rStyle w:val="Platshllartext"/>
            </w:rPr>
            <w:t>Klicka eller tryck här för att ange text.</w:t>
          </w:r>
        </w:p>
      </w:docPartBody>
    </w:docPart>
    <w:docPart>
      <w:docPartPr>
        <w:name w:val="F52CD61D9219415F9D94CAF4CB73E0BF"/>
        <w:category>
          <w:name w:val="Allmänt"/>
          <w:gallery w:val="placeholder"/>
        </w:category>
        <w:types>
          <w:type w:val="bbPlcHdr"/>
        </w:types>
        <w:behaviors>
          <w:behavior w:val="content"/>
        </w:behaviors>
        <w:guid w:val="{0B06DE83-2167-487A-852A-AF3D38F5B064}"/>
      </w:docPartPr>
      <w:docPartBody>
        <w:p w:rsidR="00BF20FA" w:rsidRDefault="00045B4C" w:rsidP="00045B4C">
          <w:pPr>
            <w:pStyle w:val="F52CD61D9219415F9D94CAF4CB73E0BF"/>
          </w:pPr>
          <w:r w:rsidRPr="00BC3BB1">
            <w:rPr>
              <w:rStyle w:val="Platshllartext"/>
            </w:rPr>
            <w:t>Klicka eller tryck här för att ange text.</w:t>
          </w:r>
        </w:p>
      </w:docPartBody>
    </w:docPart>
    <w:docPart>
      <w:docPartPr>
        <w:name w:val="ACB6B8B8B6104DC8A30B17235CBA9DC8"/>
        <w:category>
          <w:name w:val="Allmänt"/>
          <w:gallery w:val="placeholder"/>
        </w:category>
        <w:types>
          <w:type w:val="bbPlcHdr"/>
        </w:types>
        <w:behaviors>
          <w:behavior w:val="content"/>
        </w:behaviors>
        <w:guid w:val="{3443AE1A-9CED-495A-9E15-6DF60DC6EFCC}"/>
      </w:docPartPr>
      <w:docPartBody>
        <w:p w:rsidR="00BF20FA" w:rsidRDefault="00045B4C" w:rsidP="00045B4C">
          <w:pPr>
            <w:pStyle w:val="ACB6B8B8B6104DC8A30B17235CBA9DC8"/>
          </w:pPr>
          <w:r w:rsidRPr="00BC3BB1">
            <w:rPr>
              <w:rStyle w:val="Platshllartext"/>
            </w:rPr>
            <w:t>Klicka eller tryck här för att ange text.</w:t>
          </w:r>
        </w:p>
      </w:docPartBody>
    </w:docPart>
    <w:docPart>
      <w:docPartPr>
        <w:name w:val="8C137447D6134AA3800C7E4B452A6D82"/>
        <w:category>
          <w:name w:val="Allmänt"/>
          <w:gallery w:val="placeholder"/>
        </w:category>
        <w:types>
          <w:type w:val="bbPlcHdr"/>
        </w:types>
        <w:behaviors>
          <w:behavior w:val="content"/>
        </w:behaviors>
        <w:guid w:val="{9006EB29-EE92-404B-8B02-816C69D8D56D}"/>
      </w:docPartPr>
      <w:docPartBody>
        <w:p w:rsidR="00BF20FA" w:rsidRDefault="00045B4C" w:rsidP="00045B4C">
          <w:pPr>
            <w:pStyle w:val="8C137447D6134AA3800C7E4B452A6D82"/>
          </w:pPr>
          <w:r w:rsidRPr="00BC3BB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imes New Roman (CS-rubrike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4C"/>
    <w:rsid w:val="00045B4C"/>
    <w:rsid w:val="00215B81"/>
    <w:rsid w:val="00BF20FA"/>
    <w:rsid w:val="00C26DE7"/>
    <w:rsid w:val="00EB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045B4C"/>
    <w:rPr>
      <w:color w:val="808080"/>
    </w:rPr>
  </w:style>
  <w:style w:type="paragraph" w:customStyle="1" w:styleId="D3BFA4D5D9054A51BE5AFAEAED2346EA">
    <w:name w:val="D3BFA4D5D9054A51BE5AFAEAED2346EA"/>
    <w:rsid w:val="00045B4C"/>
  </w:style>
  <w:style w:type="paragraph" w:customStyle="1" w:styleId="D24E0C3F24D145048AD98B76916BBE31">
    <w:name w:val="D24E0C3F24D145048AD98B76916BBE31"/>
    <w:rsid w:val="00045B4C"/>
  </w:style>
  <w:style w:type="paragraph" w:customStyle="1" w:styleId="4B4F5859A526456DB52728F7BCF93953">
    <w:name w:val="4B4F5859A526456DB52728F7BCF93953"/>
    <w:rsid w:val="00045B4C"/>
  </w:style>
  <w:style w:type="paragraph" w:customStyle="1" w:styleId="D9192678A9B64D189A5E701443DFCD57">
    <w:name w:val="D9192678A9B64D189A5E701443DFCD57"/>
    <w:rsid w:val="00045B4C"/>
  </w:style>
  <w:style w:type="paragraph" w:customStyle="1" w:styleId="9B2AF045949E48ED8DFED3105C82B838">
    <w:name w:val="9B2AF045949E48ED8DFED3105C82B838"/>
    <w:rsid w:val="00045B4C"/>
  </w:style>
  <w:style w:type="paragraph" w:customStyle="1" w:styleId="3776A02F21CB4A96BE7AC5128A14B7EA">
    <w:name w:val="3776A02F21CB4A96BE7AC5128A14B7EA"/>
    <w:rsid w:val="00045B4C"/>
  </w:style>
  <w:style w:type="paragraph" w:customStyle="1" w:styleId="21F35E55CF2C416B99E54D08A1CB86A4">
    <w:name w:val="21F35E55CF2C416B99E54D08A1CB86A4"/>
    <w:rsid w:val="00045B4C"/>
  </w:style>
  <w:style w:type="paragraph" w:customStyle="1" w:styleId="3BCB8D68316C47AFB6DE4A30DBD938C2">
    <w:name w:val="3BCB8D68316C47AFB6DE4A30DBD938C2"/>
    <w:rsid w:val="00045B4C"/>
  </w:style>
  <w:style w:type="paragraph" w:customStyle="1" w:styleId="5CB528120D4D4B0F8D60EF4D18B4E027">
    <w:name w:val="5CB528120D4D4B0F8D60EF4D18B4E027"/>
    <w:rsid w:val="00045B4C"/>
  </w:style>
  <w:style w:type="paragraph" w:customStyle="1" w:styleId="C3A6106BCA134543B1A13BB73337E06A">
    <w:name w:val="C3A6106BCA134543B1A13BB73337E06A"/>
    <w:rsid w:val="00045B4C"/>
  </w:style>
  <w:style w:type="paragraph" w:customStyle="1" w:styleId="B7AB188F290C4296AC3B27FBFE6E8B73">
    <w:name w:val="B7AB188F290C4296AC3B27FBFE6E8B73"/>
    <w:rsid w:val="00045B4C"/>
  </w:style>
  <w:style w:type="paragraph" w:customStyle="1" w:styleId="F52CD61D9219415F9D94CAF4CB73E0BF">
    <w:name w:val="F52CD61D9219415F9D94CAF4CB73E0BF"/>
    <w:rsid w:val="00045B4C"/>
  </w:style>
  <w:style w:type="paragraph" w:customStyle="1" w:styleId="ACB6B8B8B6104DC8A30B17235CBA9DC8">
    <w:name w:val="ACB6B8B8B6104DC8A30B17235CBA9DC8"/>
    <w:rsid w:val="00045B4C"/>
  </w:style>
  <w:style w:type="paragraph" w:customStyle="1" w:styleId="8C137447D6134AA3800C7E4B452A6D82">
    <w:name w:val="8C137447D6134AA3800C7E4B452A6D82"/>
    <w:rsid w:val="00045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kandionkliniken">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ehngruppen11>
  <Dokumentinfo>
    <Rubrik/>
    <Underrubrik>
		</Underrubrik>
    <Ämne>
		</Ämne>
    <Disclaimer>
		</Disclaimer>
    <Version>
		</Version>
    <Dokumenttyp>
		</Dokumenttyp>
    <Informationsklassificering>
		</Informationsklassificering>
    <Datum>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7FA8B1-6298-4183-9A9E-10966580FB46}">
  <ds:schemaRefs/>
</ds:datastoreItem>
</file>

<file path=customXml/itemProps3.xml><?xml version="1.0" encoding="utf-8"?>
<ds:datastoreItem xmlns:ds="http://schemas.openxmlformats.org/officeDocument/2006/customXml" ds:itemID="{84F57DEF-472F-4E50-8DE5-5230CF55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pm-mall-skolinspektionen (35)</Template>
  <TotalTime>20</TotalTime>
  <Pages>7</Pages>
  <Words>1680</Words>
  <Characters>8907</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10566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Nording Gabrielsson</dc:creator>
  <cp:keywords/>
  <dc:description/>
  <cp:lastModifiedBy>Charlotte Nording Gabrielsson</cp:lastModifiedBy>
  <cp:revision>2</cp:revision>
  <cp:lastPrinted>2023-02-07T13:53:00Z</cp:lastPrinted>
  <dcterms:created xsi:type="dcterms:W3CDTF">2024-11-05T14:32:00Z</dcterms:created>
  <dcterms:modified xsi:type="dcterms:W3CDTF">2024-11-05T15:26:00Z</dcterms:modified>
  <cp:category/>
</cp:coreProperties>
</file>