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7F1B2" w14:textId="4B198112" w:rsidR="008A3078" w:rsidRDefault="00B274BE" w:rsidP="008A3078">
      <w:pPr>
        <w:pStyle w:val="OnumRubrik1"/>
      </w:pPr>
      <w:r>
        <w:t>Kolla</w:t>
      </w:r>
      <w:r w:rsidR="008A3078">
        <w:t xml:space="preserve"> d</w:t>
      </w:r>
      <w:r>
        <w:t>in skola</w:t>
      </w:r>
      <w:r w:rsidR="000B41B4">
        <w:t>!</w:t>
      </w:r>
      <w:r w:rsidR="0040564C">
        <w:t xml:space="preserve"> </w:t>
      </w:r>
      <w:proofErr w:type="gramStart"/>
      <w:r w:rsidR="0040564C">
        <w:t>-</w:t>
      </w:r>
      <w:proofErr w:type="gramEnd"/>
      <w:r w:rsidR="0040564C">
        <w:t xml:space="preserve"> T</w:t>
      </w:r>
      <w:bookmarkStart w:id="0" w:name="_GoBack"/>
      <w:bookmarkEnd w:id="0"/>
      <w:r>
        <w:t>eknikundervisningen</w:t>
      </w:r>
    </w:p>
    <w:p w14:paraId="29104721" w14:textId="18483E6D" w:rsidR="008A3078" w:rsidRDefault="008A3078" w:rsidP="008A3078">
      <w:r>
        <w:t xml:space="preserve">Det här är </w:t>
      </w:r>
      <w:r w:rsidR="00471AE2">
        <w:t xml:space="preserve">ett verktyg för att </w:t>
      </w:r>
      <w:r w:rsidR="005534FA" w:rsidRPr="00810DF9">
        <w:t>analysera</w:t>
      </w:r>
      <w:r w:rsidRPr="00810DF9">
        <w:t xml:space="preserve"> </w:t>
      </w:r>
      <w:r>
        <w:t>vilken kvalitet på teknikunde</w:t>
      </w:r>
      <w:r>
        <w:t>r</w:t>
      </w:r>
      <w:r w:rsidR="0040564C">
        <w:t>visningen din skola har. V</w:t>
      </w:r>
      <w:r w:rsidR="00B274BE">
        <w:t>erktyg</w:t>
      </w:r>
      <w:r w:rsidR="0040564C">
        <w:t>et är tänkt som en</w:t>
      </w:r>
      <w:r>
        <w:t xml:space="preserve"> självvärdering för dig som finns i sk</w:t>
      </w:r>
      <w:r>
        <w:t>o</w:t>
      </w:r>
      <w:r w:rsidR="00471AE2">
        <w:t xml:space="preserve">lans ledning, för </w:t>
      </w:r>
      <w:r>
        <w:t xml:space="preserve">lärarlag eller </w:t>
      </w:r>
      <w:r w:rsidR="00471AE2">
        <w:t xml:space="preserve">för </w:t>
      </w:r>
      <w:r>
        <w:t xml:space="preserve">enskilda lärare. </w:t>
      </w:r>
      <w:r w:rsidR="009C21A5">
        <w:t xml:space="preserve">Ett förslag på </w:t>
      </w:r>
      <w:r w:rsidR="0040564C">
        <w:t>hur du kan a</w:t>
      </w:r>
      <w:r w:rsidR="0040564C">
        <w:t>n</w:t>
      </w:r>
      <w:r w:rsidR="0040564C">
        <w:t>vända verktyget</w:t>
      </w:r>
      <w:r w:rsidR="009C21A5">
        <w:t xml:space="preserve"> är att lärare </w:t>
      </w:r>
      <w:r w:rsidR="005534FA" w:rsidRPr="00810DF9">
        <w:t xml:space="preserve">som undervisar i teknik </w:t>
      </w:r>
      <w:r w:rsidR="009C21A5" w:rsidRPr="00810DF9">
        <w:t xml:space="preserve">och </w:t>
      </w:r>
      <w:r w:rsidR="009C21A5">
        <w:t>rektor var för sig g</w:t>
      </w:r>
      <w:r w:rsidR="009C21A5">
        <w:t>e</w:t>
      </w:r>
      <w:r w:rsidR="009C21A5">
        <w:t xml:space="preserve">nomför självvärderingen först och sedan tillsammans diskuterar resultatet och vilka åtgärder som behövs. </w:t>
      </w:r>
      <w:r>
        <w:t>Frågorna utgår från de bedömningsområden Sko</w:t>
      </w:r>
      <w:r>
        <w:t>l</w:t>
      </w:r>
      <w:r>
        <w:t>inspektionen använder i sin granskning av undervisning i teknik</w:t>
      </w:r>
      <w:r w:rsidR="005534FA">
        <w:t xml:space="preserve"> </w:t>
      </w:r>
      <w:r w:rsidR="005534FA" w:rsidRPr="00810DF9">
        <w:t>läsåret 2013-2014</w:t>
      </w:r>
      <w:r w:rsidR="00810DF9">
        <w:t>.</w:t>
      </w:r>
      <w:r w:rsidR="00B64AC9" w:rsidRPr="00B64AC9">
        <w:t xml:space="preserve"> </w:t>
      </w:r>
      <w:r w:rsidR="00620445" w:rsidRPr="00620445">
        <w:t>Efter frågorna finns ett avsnitt som belyser vad styrdokument och fors</w:t>
      </w:r>
      <w:r w:rsidR="00620445" w:rsidRPr="00620445">
        <w:t>k</w:t>
      </w:r>
      <w:r w:rsidR="00620445" w:rsidRPr="00620445">
        <w:t xml:space="preserve">ning säger om de teman som tas upp i självvärderingen. </w:t>
      </w:r>
      <w:r w:rsidR="00B64AC9" w:rsidRPr="00B64AC9">
        <w:t>Verktyget har tagits fram av Skoli</w:t>
      </w:r>
      <w:r w:rsidR="00B64AC9" w:rsidRPr="00B64AC9">
        <w:t>n</w:t>
      </w:r>
      <w:r w:rsidR="00B64AC9" w:rsidRPr="00B64AC9">
        <w:t xml:space="preserve">spektionen och kvalitetssäkrats av Skolverket och </w:t>
      </w:r>
      <w:r w:rsidR="00620445" w:rsidRPr="00620445">
        <w:t>Centrum för tekniken i sk</w:t>
      </w:r>
      <w:r w:rsidR="00620445" w:rsidRPr="00620445">
        <w:t>o</w:t>
      </w:r>
      <w:r w:rsidR="00620445" w:rsidRPr="00620445">
        <w:t>lan (CETIS) vid Linköpings universi</w:t>
      </w:r>
      <w:r w:rsidR="00620445">
        <w:t>tet</w:t>
      </w:r>
      <w:r w:rsidR="00B64AC9" w:rsidRPr="00B64AC9">
        <w:t>.</w:t>
      </w:r>
    </w:p>
    <w:p w14:paraId="7085946D" w14:textId="77777777" w:rsidR="00471AE2" w:rsidRPr="00C75A7B" w:rsidRDefault="008A3078" w:rsidP="008A3078">
      <w:r>
        <w:t>Lycka till!</w:t>
      </w:r>
    </w:p>
    <w:p w14:paraId="4F9C18D3" w14:textId="77777777" w:rsidR="00487445" w:rsidRDefault="00487445">
      <w:pPr>
        <w:spacing w:after="0"/>
        <w:rPr>
          <w:rFonts w:asciiTheme="majorHAnsi" w:hAnsiTheme="majorHAnsi"/>
          <w:b/>
          <w:bCs/>
          <w:i/>
          <w:szCs w:val="28"/>
          <w:highlight w:val="lightGray"/>
        </w:rPr>
      </w:pPr>
      <w:r>
        <w:rPr>
          <w:highlight w:val="lightGray"/>
        </w:rPr>
        <w:br w:type="page"/>
      </w:r>
    </w:p>
    <w:p w14:paraId="327140D4" w14:textId="77777777" w:rsidR="008A3078" w:rsidRPr="00F40858" w:rsidRDefault="008A3078" w:rsidP="00475C26">
      <w:pPr>
        <w:pStyle w:val="OnumRubrik4"/>
        <w:numPr>
          <w:ilvl w:val="0"/>
          <w:numId w:val="7"/>
        </w:numPr>
        <w:ind w:left="426" w:hanging="426"/>
      </w:pPr>
      <w:r w:rsidRPr="00F40858">
        <w:lastRenderedPageBreak/>
        <w:t>Finns det resurser, i form av lärarkompetens samt lokaler, läromedel och materiel?</w:t>
      </w:r>
    </w:p>
    <w:p w14:paraId="3DD0C741" w14:textId="23883866" w:rsidR="008A3078" w:rsidRDefault="00AE2B7F" w:rsidP="008A3078">
      <w:pPr>
        <w:rPr>
          <w:i/>
        </w:rPr>
      </w:pPr>
      <w:r>
        <w:rPr>
          <w:i/>
        </w:rPr>
        <w:t xml:space="preserve">Här ska </w:t>
      </w:r>
      <w:r w:rsidR="00723281">
        <w:rPr>
          <w:i/>
        </w:rPr>
        <w:t xml:space="preserve">ni </w:t>
      </w:r>
      <w:r>
        <w:rPr>
          <w:i/>
        </w:rPr>
        <w:t xml:space="preserve">avgöra </w:t>
      </w:r>
      <w:r w:rsidR="008A3078" w:rsidRPr="00FA0DF2">
        <w:rPr>
          <w:i/>
        </w:rPr>
        <w:t>om lärarna har adekvat utbildning för att undervisa äm</w:t>
      </w:r>
      <w:r w:rsidR="005534FA">
        <w:rPr>
          <w:i/>
        </w:rPr>
        <w:t xml:space="preserve">net </w:t>
      </w:r>
      <w:r w:rsidR="005534FA" w:rsidRPr="00810DF9">
        <w:rPr>
          <w:i/>
        </w:rPr>
        <w:t xml:space="preserve">i aktuell </w:t>
      </w:r>
      <w:r w:rsidR="00723281">
        <w:rPr>
          <w:i/>
        </w:rPr>
        <w:t>ålders</w:t>
      </w:r>
      <w:r w:rsidR="005534FA">
        <w:rPr>
          <w:i/>
        </w:rPr>
        <w:t>grupp</w:t>
      </w:r>
      <w:r w:rsidR="00723281">
        <w:rPr>
          <w:i/>
        </w:rPr>
        <w:t>. Ni</w:t>
      </w:r>
      <w:r w:rsidR="008A3078" w:rsidRPr="00FA0DF2">
        <w:rPr>
          <w:i/>
        </w:rPr>
        <w:t xml:space="preserve"> ska också </w:t>
      </w:r>
      <w:r>
        <w:rPr>
          <w:i/>
        </w:rPr>
        <w:t>avgöra</w:t>
      </w:r>
      <w:r w:rsidR="008A3078" w:rsidRPr="00FA0DF2">
        <w:rPr>
          <w:i/>
        </w:rPr>
        <w:t xml:space="preserve"> om det går att bedriva en undervisning med god kv</w:t>
      </w:r>
      <w:r w:rsidR="008A3078" w:rsidRPr="00FA0DF2">
        <w:rPr>
          <w:i/>
        </w:rPr>
        <w:t>a</w:t>
      </w:r>
      <w:r w:rsidR="008A3078" w:rsidRPr="00FA0DF2">
        <w:rPr>
          <w:i/>
        </w:rPr>
        <w:t>litet och enligt läroplan och kursplan med de lokaler</w:t>
      </w:r>
      <w:r w:rsidR="008A3078">
        <w:rPr>
          <w:i/>
        </w:rPr>
        <w:t xml:space="preserve"> (eller lärmiljöer)</w:t>
      </w:r>
      <w:r w:rsidR="008A3078" w:rsidRPr="00FA0DF2">
        <w:rPr>
          <w:i/>
        </w:rPr>
        <w:t xml:space="preserve">, läromedel och material som finns </w:t>
      </w:r>
      <w:r w:rsidR="005534FA" w:rsidRPr="00810DF9">
        <w:rPr>
          <w:i/>
        </w:rPr>
        <w:t>att tillgå</w:t>
      </w:r>
      <w:r w:rsidR="008A3078" w:rsidRPr="00810DF9">
        <w:rPr>
          <w:i/>
        </w:rPr>
        <w:t>.</w:t>
      </w:r>
    </w:p>
    <w:p w14:paraId="29A5033D" w14:textId="2760B555" w:rsidR="00712699" w:rsidRPr="00712699" w:rsidRDefault="00712699" w:rsidP="00712699">
      <w:pPr>
        <w:pStyle w:val="Liststycke"/>
        <w:numPr>
          <w:ilvl w:val="1"/>
          <w:numId w:val="6"/>
        </w:numPr>
        <w:spacing w:after="600"/>
        <w:ind w:left="425" w:hanging="425"/>
        <w:contextualSpacing w:val="0"/>
        <w:rPr>
          <w:szCs w:val="22"/>
        </w:rPr>
      </w:pPr>
      <w:r w:rsidRPr="00A20474">
        <w:rPr>
          <w:noProof/>
        </w:rPr>
        <mc:AlternateContent>
          <mc:Choice Requires="wpg">
            <w:drawing>
              <wp:anchor distT="0" distB="0" distL="114300" distR="114300" simplePos="0" relativeHeight="251659264" behindDoc="0" locked="0" layoutInCell="1" allowOverlap="1" wp14:anchorId="198998ED" wp14:editId="77478D17">
                <wp:simplePos x="0" y="0"/>
                <wp:positionH relativeFrom="column">
                  <wp:posOffset>325120</wp:posOffset>
                </wp:positionH>
                <wp:positionV relativeFrom="paragraph">
                  <wp:posOffset>466725</wp:posOffset>
                </wp:positionV>
                <wp:extent cx="3590925" cy="238125"/>
                <wp:effectExtent l="38100" t="38100" r="123825" b="123825"/>
                <wp:wrapNone/>
                <wp:docPr id="428" name="Grupp 428"/>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429" name="Rektangel 429"/>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E9875B"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30" name="Rektangel 430"/>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5CCC5A"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31" name="Rektangel 431"/>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6FB218"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32" name="Ellips 432"/>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Ellips 433"/>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Ellips 434"/>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428" o:spid="_x0000_s1026" style="position:absolute;left:0;text-align:left;margin-left:25.6pt;margin-top:36.75pt;width:282.75pt;height:18.75pt;z-index:25165926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">
                <v:rect id="Rektangel 429" o:spid="_x0000_s1027"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3098YA&#10;AADcAAAADwAAAGRycy9kb3ducmV2LnhtbESPQUsDMRSE70L/Q3gFbzZrsVK3TYsKQg89aOult9fN&#10;c3fp5mVNnt3orzeC0OMwM98wy3VynTpTiK1nA7eTAhRx5W3LtYH3/cvNHFQUZIudZzLwTRHWq9HV&#10;EkvrB36j805qlSEcSzTQiPSl1rFqyGGc+J44ex8+OJQsQ61twCHDXaenRXGvHbacFxrs6bmh6rT7&#10;cgY+j6+H2VY6OR1m6WnzE+q0LQZjrsfpcQFKKMkl/N/eWAN30wf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3098YAAADcAAAADwAAAAAAAAAAAAAAAACYAgAAZHJz&#10;L2Rvd25yZXYueG1sUEsFBgAAAAAEAAQA9QAAAIsDAAAAAA==&#10;" fillcolor="white [3212]" strokecolor="black [3213]" strokeweight="1pt">
                  <v:shadow on="t" color="black" opacity="26214f" origin="-.5,-.5" offset=".74836mm,.74836mm"/>
                  <v:textbox inset=",.5mm,,.5mm">
                    <w:txbxContent>
                      <w:p w14:paraId="08E9875B"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430" o:spid="_x0000_s1028"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7Lt8MA&#10;AADcAAAADwAAAGRycy9kb3ducmV2LnhtbERPTU8CMRC9m/gfmjHxJl1BjFkpREhIOHBA9MJt3I67&#10;G7bTtR3Y6q+nBxOOL+97tkiuU2cKsfVs4HFUgCKuvG25NvD5sX54ARUF2WLnmQz8UoTF/PZmhqX1&#10;A7/TeS+1yiEcSzTQiPSl1rFqyGEc+Z44c98+OJQMQ61twCGHu06Pi+JZO2w5NzTY06qh6rg/OQM/&#10;X7vDdCudHA/TtNz8hTpti8GY+7v09gpKKMlV/O/eWANPkzw/n8lHQM8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7Lt8MAAADcAAAADwAAAAAAAAAAAAAAAACYAgAAZHJzL2Rv&#10;d25yZXYueG1sUEsFBgAAAAAEAAQA9QAAAIgDAAAAAA==&#10;" fillcolor="white [3212]" strokecolor="black [3213]" strokeweight="1pt">
                  <v:shadow on="t" color="black" opacity="26214f" origin="-.5,-.5" offset=".74836mm,.74836mm"/>
                  <v:textbox inset=",.5mm,,.5mm">
                    <w:txbxContent>
                      <w:p w14:paraId="7E5CCC5A"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431" o:spid="_x0000_s1029"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uLMYA&#10;AADcAAAADwAAAGRycy9kb3ducmV2LnhtbESPQUsDMRSE70L/Q3iCN5ut2iLbpqUKQg89aOult9fN&#10;c3fp5mVNnt3orzeC0OMwM98wi1VynTpTiK1nA5NxAYq48rbl2sD7/uX2EVQUZIudZzLwTRFWy9HV&#10;AkvrB36j805qlSEcSzTQiPSl1rFqyGEc+544ex8+OJQsQ61twCHDXafvimKmHbacFxrs6bmh6rT7&#10;cgY+j6+H6VY6OR2m6WnzE+q0LQZjbq7Teg5KKMkl/N/eWAMP9xP4O5OP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JuLMYAAADcAAAADwAAAAAAAAAAAAAAAACYAgAAZHJz&#10;L2Rvd25yZXYueG1sUEsFBgAAAAAEAAQA9QAAAIsDAAAAAA==&#10;" fillcolor="white [3212]" strokecolor="black [3213]" strokeweight="1pt">
                  <v:shadow on="t" color="black" opacity="26214f" origin="-.5,-.5" offset=".74836mm,.74836mm"/>
                  <v:textbox inset=",.5mm,,.5mm">
                    <w:txbxContent>
                      <w:p w14:paraId="4D6FB218"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432" o:spid="_x0000_s1030"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n7WMEA&#10;AADcAAAADwAAAGRycy9kb3ducmV2LnhtbESPzarCMBSE94LvEI7gRjS9WopUo4jcCy7c+PMAh+bY&#10;FpuTkkTt9emNILgcZr4ZZrnuTCPu5HxtWcHPJAFBXFhdc6ngfPobz0H4gKyxsUwK/snDetXvLTHX&#10;9sEHuh9DKWIJ+xwVVCG0uZS+qMign9iWOHoX6wyGKF0ptcNHLDeNnCZJJg3WHBcqbGlbUXE93oyC&#10;8lmkyDjajSLbusx4k/7ulRoOus0CRKAufMMfeqcVpLMpvM/E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5+1jBAAAA3AAAAA8AAAAAAAAAAAAAAAAAmAIAAGRycy9kb3du&#10;cmV2LnhtbFBLBQYAAAAABAAEAPUAAACGAwAAAAA=&#10;" filled="f" strokecolor="#00b050" strokeweight="2pt"/>
                <v:oval id="Ellips 433" o:spid="_x0000_s1031"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87sMA&#10;AADcAAAADwAAAGRycy9kb3ducmV2LnhtbESPS4vCMBSF9wP+h3AFd5padRiqsVhB8LEaZ5j1pbm2&#10;xeamNFGrv94IwiwP5/FxFmlnanGl1lWWFYxHEQji3OqKCwW/P5vhFwjnkTXWlknBnRyky97HAhNt&#10;b/xN16MvRBhhl6CC0vsmkdLlJRl0I9sQB+9kW4M+yLaQusVbGDe1jKPoUxqsOBBKbGhdUn4+Xkzg&#10;HrJpHP/F2excP9Z7PM0abXdKDfrdag7CU+f/w+/2ViuYTib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W87sMAAADcAAAADwAAAAAAAAAAAAAAAACYAgAAZHJzL2Rv&#10;d25yZXYueG1sUEsFBgAAAAAEAAQA9QAAAIgDAAAAAA==&#10;" filled="f" strokecolor="red" strokeweight="2pt"/>
                <v:oval id="Ellips 434" o:spid="_x0000_s1032"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UxY8QA&#10;AADcAAAADwAAAGRycy9kb3ducmV2LnhtbESPQWsCMRSE74X+h/AKvdWsq5TtahRRCr1YqErB22Pz&#10;3CxuXtYk6vbfN4LgcZiZb5jpvLetuJAPjWMFw0EGgrhyuuFawW77+VaACBFZY+uYFPxRgPns+WmK&#10;pXZX/qHLJtYiQTiUqMDE2JVShsqQxTBwHXHyDs5bjEn6WmqP1wS3rcyz7F1abDgtGOxoaag6bs5W&#10;we96tMBT5z++94UJxfqYryznSr2+9IsJiEh9fITv7S+tYDwaw+1MOg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MWPEAAAA3AAAAA8AAAAAAAAAAAAAAAAAmAIAAGRycy9k&#10;b3ducmV2LnhtbFBLBQYAAAAABAAEAPUAAACJAwAAAAA=&#10;" filled="f" strokecolor="#ffc000" strokeweight="2pt"/>
              </v:group>
            </w:pict>
          </mc:Fallback>
        </mc:AlternateContent>
      </w:r>
      <w:r w:rsidR="008A3078" w:rsidRPr="00A20474">
        <w:rPr>
          <w:szCs w:val="22"/>
        </w:rPr>
        <w:t>Har lärarna adekvat utbildning för att undervisa i ämnet. Utgå från lära</w:t>
      </w:r>
      <w:r w:rsidR="008A3078" w:rsidRPr="00A20474">
        <w:rPr>
          <w:szCs w:val="22"/>
        </w:rPr>
        <w:t>r</w:t>
      </w:r>
      <w:r w:rsidR="008A3078" w:rsidRPr="00A20474">
        <w:rPr>
          <w:szCs w:val="22"/>
        </w:rPr>
        <w:t>legitimationer</w:t>
      </w:r>
      <w:r w:rsidR="00723281" w:rsidRPr="00A20474">
        <w:rPr>
          <w:szCs w:val="22"/>
        </w:rPr>
        <w:t>na</w:t>
      </w:r>
      <w:r>
        <w:rPr>
          <w:szCs w:val="22"/>
        </w:rPr>
        <w:t>?</w:t>
      </w:r>
    </w:p>
    <w:p w14:paraId="07206B01" w14:textId="1B91F538" w:rsidR="00712699" w:rsidRPr="00712699" w:rsidRDefault="00712699" w:rsidP="00712699">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661312" behindDoc="0" locked="0" layoutInCell="1" allowOverlap="1" wp14:anchorId="0B19967E" wp14:editId="591F4513">
                <wp:simplePos x="0" y="0"/>
                <wp:positionH relativeFrom="column">
                  <wp:posOffset>325120</wp:posOffset>
                </wp:positionH>
                <wp:positionV relativeFrom="paragraph">
                  <wp:posOffset>287655</wp:posOffset>
                </wp:positionV>
                <wp:extent cx="3590925" cy="238125"/>
                <wp:effectExtent l="38100" t="38100" r="123825" b="123825"/>
                <wp:wrapNone/>
                <wp:docPr id="1" name="Grupp 1"/>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2" name="Rektangel 2"/>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46EBE5"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3" name="Rektangel 3"/>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2A5649"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 name="Rektangel 4"/>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51A74E"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5" name="Ellips 5"/>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Ellips 6"/>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lips 7"/>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1" o:spid="_x0000_s1033" style="position:absolute;left:0;text-align:left;margin-left:25.6pt;margin-top:22.65pt;width:282.75pt;height:18.75pt;z-index:25166131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">
                <v:rect id="Rektangel 2" o:spid="_x0000_s1034"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W9MQA&#10;AADaAAAADwAAAGRycy9kb3ducmV2LnhtbESPQWsCMRSE74X+h/AK3mq2glK2RmkLggcPrfXi7XXz&#10;uru4edkmTzf21zeC4HGYmW+Y+TK5Tp0oxNazgadxAYq48rbl2sDua/X4DCoKssXOMxk4U4Tl4v5u&#10;jqX1A3/SaSu1yhCOJRpoRPpS61g15DCOfU+cvR8fHEqWodY24JDhrtOTophphy3nhQZ7em+oOmyP&#10;zsDv98d+upFODvtpelv/hTptisGY0UN6fQEllOQWvrbX1sAELlfyDd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lvTEAAAA2gAAAA8AAAAAAAAAAAAAAAAAmAIAAGRycy9k&#10;b3ducmV2LnhtbFBLBQYAAAAABAAEAPUAAACJAwAAAAA=&#10;" fillcolor="white [3212]" strokecolor="black [3213]" strokeweight="1pt">
                  <v:shadow on="t" color="black" opacity="26214f" origin="-.5,-.5" offset=".74836mm,.74836mm"/>
                  <v:textbox inset=",.5mm,,.5mm">
                    <w:txbxContent>
                      <w:p w14:paraId="3946EBE5"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3" o:spid="_x0000_s1035"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Azb8QA&#10;AADaAAAADwAAAGRycy9kb3ducmV2LnhtbESPQUsDMRSE74L/ITzBm83aUpG1adFCoYceauult+fm&#10;ubt087JNXruxv94IgsdhZr5hZovkOnWhEFvPBh5HBSjiytuWawMf+9XDM6goyBY7z2TgmyIs5rc3&#10;MyytH/idLjupVYZwLNFAI9KXWseqIYdx5Hvi7H354FCyDLW2AYcMd50eF8WTdthyXmiwp2VD1XF3&#10;dgZOn9vDdCOdHA/T9La+hjptisGY+7v0+gJKKMl/+K+9tgYm8Hsl3wA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gM2/EAAAA2gAAAA8AAAAAAAAAAAAAAAAAmAIAAGRycy9k&#10;b3ducmV2LnhtbFBLBQYAAAAABAAEAPUAAACJAwAAAAA=&#10;" fillcolor="white [3212]" strokecolor="black [3213]" strokeweight="1pt">
                  <v:shadow on="t" color="black" opacity="26214f" origin="-.5,-.5" offset=".74836mm,.74836mm"/>
                  <v:textbox inset=",.5mm,,.5mm">
                    <w:txbxContent>
                      <w:p w14:paraId="262A5649"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4" o:spid="_x0000_s1036"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rG8QA&#10;AADaAAAADwAAAGRycy9kb3ducmV2LnhtbESPQUsDMRSE74L/ITzBm81aWpG1adFCoYceauult+fm&#10;ubt087JNXruxv94IgsdhZr5hZovkOnWhEFvPBh5HBSjiytuWawMf+9XDM6goyBY7z2TgmyIs5rc3&#10;MyytH/idLjupVYZwLNFAI9KXWseqIYdx5Hvi7H354FCyDLW2AYcMd50eF8WTdthyXmiwp2VD1XF3&#10;dgZOn9vDdCOdHA/T9La+hjptisGY+7v0+gJKKMl/+K+9tgYm8Hsl3wA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JqxvEAAAA2gAAAA8AAAAAAAAAAAAAAAAAmAIAAGRycy9k&#10;b3ducmV2LnhtbFBLBQYAAAAABAAEAPUAAACJAwAAAAA=&#10;" fillcolor="white [3212]" strokecolor="black [3213]" strokeweight="1pt">
                  <v:shadow on="t" color="black" opacity="26214f" origin="-.5,-.5" offset=".74836mm,.74836mm"/>
                  <v:textbox inset=",.5mm,,.5mm">
                    <w:txbxContent>
                      <w:p w14:paraId="5A51A74E"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5" o:spid="_x0000_s1037"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vSJr0A&#10;AADaAAAADwAAAGRycy9kb3ducmV2LnhtbESPzQrCMBCE74LvEFbwIpoqKlKNIqLgwYs/D7A0a1ts&#10;NiWJWn16Iwgeh5lvhlmsGlOJBzlfWlYwHCQgiDOrS84VXM67/gyED8gaK8uk4EUeVst2a4Gptk8+&#10;0uMUchFL2KeooAihTqX0WUEG/cDWxNG7WmcwROlyqR0+Y7mp5ChJptJgyXGhwJo2BWW3090oyN/Z&#10;GBl7+15kazc13oy3B6W6nWY9BxGoCf/wj95rBRP4Xo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ZvSJr0AAADaAAAADwAAAAAAAAAAAAAAAACYAgAAZHJzL2Rvd25yZXYu&#10;eG1sUEsFBgAAAAAEAAQA9QAAAIIDAAAAAA==&#10;" filled="f" strokecolor="#00b050" strokeweight="2pt"/>
                <v:oval id="Ellips 6" o:spid="_x0000_s1038"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h2K78A&#10;AADaAAAADwAAAGRycy9kb3ducmV2LnhtbESPS6vCMBCF94L/IYzgTlOLyqUaRQXBx0qvuB6asS02&#10;k9JErf56IwguD+fxcabzxpTiTrUrLCsY9CMQxKnVBWcKTv/r3h8I55E1lpZJwZMczGft1hQTbR98&#10;oPvRZyKMsEtQQe59lUjp0pwMur6tiIN3sbVBH2SdSV3jI4ybUsZRNJYGCw6EHCta5ZRejzcTuPvl&#10;MI7P8XJ0LV+rHV5GlbZbpbqdZjEB4anxv/C3vdEKxvC5Em6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qHYrvwAAANoAAAAPAAAAAAAAAAAAAAAAAJgCAABkcnMvZG93bnJl&#10;di54bWxQSwUGAAAAAAQABAD1AAAAhAMAAAAA&#10;" filled="f" strokecolor="red" strokeweight="2pt"/>
                <v:oval id="Ellips 7" o:spid="_x0000_s1039"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hJusMA&#10;AADaAAAADwAAAGRycy9kb3ducmV2LnhtbESPT2sCMRTE7wW/Q3hCbzXbLeh2NYq0FHpR8A8Fb4/N&#10;62Zx87JNUl2/vREEj8PM/IaZLXrbihP50DhW8DrKQBBXTjdcK9jvvl4KECEia2wdk4ILBVjMB08z&#10;LLU784ZO21iLBOFQogITY1dKGSpDFsPIdcTJ+3XeYkzS11J7PCe4bWWeZWNpseG0YLCjD0PVcftv&#10;Ffys3pb41/n39aEwoVgd80/LuVLPw345BRGpj4/wvf2tFUzgdiXdAD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hJusMAAADaAAAADwAAAAAAAAAAAAAAAACYAgAAZHJzL2Rv&#10;d25yZXYueG1sUEsFBgAAAAAEAAQA9QAAAIgDAAAAAA==&#10;" filled="f" strokecolor="#ffc000" strokeweight="2pt"/>
              </v:group>
            </w:pict>
          </mc:Fallback>
        </mc:AlternateContent>
      </w:r>
      <w:r w:rsidR="005534FA" w:rsidRPr="00810DF9">
        <w:rPr>
          <w:szCs w:val="22"/>
        </w:rPr>
        <w:t>Upplever lärarna att de har tillräcklig komp</w:t>
      </w:r>
      <w:r>
        <w:rPr>
          <w:szCs w:val="22"/>
        </w:rPr>
        <w:t>etens för att undervisa i ämnet?</w:t>
      </w:r>
    </w:p>
    <w:p w14:paraId="06A3642B" w14:textId="5F141FE9" w:rsidR="00712699" w:rsidRPr="00712699" w:rsidRDefault="00712699" w:rsidP="00712699">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663360" behindDoc="0" locked="0" layoutInCell="1" allowOverlap="1" wp14:anchorId="74CD36FE" wp14:editId="34BCB7AB">
                <wp:simplePos x="0" y="0"/>
                <wp:positionH relativeFrom="column">
                  <wp:posOffset>353695</wp:posOffset>
                </wp:positionH>
                <wp:positionV relativeFrom="paragraph">
                  <wp:posOffset>298450</wp:posOffset>
                </wp:positionV>
                <wp:extent cx="3590925" cy="238125"/>
                <wp:effectExtent l="38100" t="38100" r="123825" b="123825"/>
                <wp:wrapNone/>
                <wp:docPr id="8" name="Grupp 8"/>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9" name="Rektangel 9"/>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D79BCB"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10" name="Rektangel 10"/>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0B3B9F"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11" name="Rektangel 11"/>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3E0E66"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12" name="Ellips 12"/>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 13"/>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 14"/>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 o:spid="_x0000_s1040" style="position:absolute;left:0;text-align:left;margin-left:27.85pt;margin-top:23.5pt;width:282.75pt;height:18.75pt;z-index:25166336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">
                <v:rect id="Rektangel 9" o:spid="_x0000_s1041"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EhcQA&#10;AADaAAAADwAAAGRycy9kb3ducmV2LnhtbESPQUsDMRSE7wX/Q3hCbzZroaJr06JCoYcetPXS23Pz&#10;3F26eVmT127015tCocdhZr5h5svkOnWiEFvPBu4nBSjiytuWawOfu9XdI6goyBY7z2TglyIsFzej&#10;OZbWD/xBp63UKkM4lmigEelLrWPVkMM48T1x9r59cChZhlrbgEOGu05Pi+JBO2w5LzTY01tD1WF7&#10;dAZ+vt73s410ctjP0uv6L9RpUwzGjG/TyzMooSTX8KW9tgae4Hwl3wC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IBIXEAAAA2gAAAA8AAAAAAAAAAAAAAAAAmAIAAGRycy9k&#10;b3ducmV2LnhtbFBLBQYAAAAABAAEAPUAAACJAwAAAAA=&#10;" fillcolor="white [3212]" strokecolor="black [3213]" strokeweight="1pt">
                  <v:shadow on="t" color="black" opacity="26214f" origin="-.5,-.5" offset=".74836mm,.74836mm"/>
                  <v:textbox inset=",.5mm,,.5mm">
                    <w:txbxContent>
                      <w:p w14:paraId="0FD79BCB"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10" o:spid="_x0000_s1042"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fL8QA&#10;AADbAAAADwAAAGRycy9kb3ducmV2LnhtbESPQU/DMAyF70j8h8hI3Fg6pCFUlk0MCWmHHWDssptp&#10;TFutcUpi1sCvxwckbrbe83ufl+sSBnOmlPvIDuazCgxxE33PrYPD2/PNPZgsyB6HyOTgmzKsV5cX&#10;S6x9nPiVzntpjYZwrtFBJzLW1uamo4B5Fkdi1T5iCii6ptb6hJOGh8HeVtWdDdizNnQ40lNHzWn/&#10;FRx8vr8cFzsZ5HRclM32J7VlV03OXV+VxwcwQkX+zX/XW6/4Sq+/6AB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Y3y/EAAAA2wAAAA8AAAAAAAAAAAAAAAAAmAIAAGRycy9k&#10;b3ducmV2LnhtbFBLBQYAAAAABAAEAPUAAACJAwAAAAA=&#10;" fillcolor="white [3212]" strokecolor="black [3213]" strokeweight="1pt">
                  <v:shadow on="t" color="black" opacity="26214f" origin="-.5,-.5" offset=".74836mm,.74836mm"/>
                  <v:textbox inset=",.5mm,,.5mm">
                    <w:txbxContent>
                      <w:p w14:paraId="250B3B9F"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11" o:spid="_x0000_s1043"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6tMIA&#10;AADbAAAADwAAAGRycy9kb3ducmV2LnhtbERPTWsCMRC9F/wPYYTeataCpaxG0ULBg4fWevE2bsbd&#10;xc1kTaZu2l/fFAq9zeN9zmKVXKduFGLr2cB0UoAirrxtuTZw+Hh9eAYVBdli55kMfFGE1XJ0t8DS&#10;+oHf6baXWuUQjiUaaET6UutYNeQwTnxPnLmzDw4lw1BrG3DI4a7Tj0XxpB22nBsa7Omloeqy/3QG&#10;rqe342wnnVyOs7TZfoc67YrBmPtxWs9BCSX5F/+5tzbPn8LvL/kA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Hq0wgAAANsAAAAPAAAAAAAAAAAAAAAAAJgCAABkcnMvZG93&#10;bnJldi54bWxQSwUGAAAAAAQABAD1AAAAhwMAAAAA&#10;" fillcolor="white [3212]" strokecolor="black [3213]" strokeweight="1pt">
                  <v:shadow on="t" color="black" opacity="26214f" origin="-.5,-.5" offset=".74836mm,.74836mm"/>
                  <v:textbox inset=",.5mm,,.5mm">
                    <w:txbxContent>
                      <w:p w14:paraId="493E0E66"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12" o:spid="_x0000_s1044"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j/fr4A&#10;AADbAAAADwAAAGRycy9kb3ducmV2LnhtbESPzQrCMBCE74LvEFbwIjZVRKQaRUTBgxd/HmBp1rbY&#10;bEoStfr0RhC87TLzzc4uVq2pxYOcrywrGCUpCOLc6ooLBZfzbjgD4QOyxtoyKXiRh9Wy21lgpu2T&#10;j/Q4hULEEPYZKihDaDIpfV6SQZ/YhjhqV+sMhri6QmqHzxhuajlO06k0WHG8UGJDm5Ly2+luFBTv&#10;fIKMg/0gso2bGm8m24NS/V67noMI1Ia/+Ufvdaw/hu8vcQ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o/36+AAAA2wAAAA8AAAAAAAAAAAAAAAAAmAIAAGRycy9kb3ducmV2&#10;LnhtbFBLBQYAAAAABAAEAPUAAACDAwAAAAA=&#10;" filled="f" strokecolor="#00b050" strokeweight="2pt"/>
                <v:oval id="Ellips 13" o:spid="_x0000_s1045"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f1BcMA&#10;AADbAAAADwAAAGRycy9kb3ducmV2LnhtbESPS4vCQBCE78L+h6EX9qYTsyoSM8oqLKx68oHnJtN5&#10;YKYnZGY1+usdQfDWTVXXV50uOlOLC7WusqxgOIhAEGdWV1woOB5++1MQziNrrC2Tghs5WMw/eikm&#10;2l55R5e9L0QIYZeggtL7JpHSZSUZdAPbEActt61BH9a2kLrFawg3tYyjaCINVhwIJTa0Kik77/9N&#10;4G6Xozg+xcvxub6vNpiPG23XSn19dj8zEJ46/za/rv90qP8Nz1/CAH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f1BcMAAADbAAAADwAAAAAAAAAAAAAAAACYAgAAZHJzL2Rv&#10;d25yZXYueG1sUEsFBgAAAAAEAAQA9QAAAIgDAAAAAA==&#10;" filled="f" strokecolor="red" strokeweight="2pt"/>
                <v:oval id="Ellips 14" o:spid="_x0000_s1046"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b3cEA&#10;AADbAAAADwAAAGRycy9kb3ducmV2LnhtbERPTWsCMRC9F/wPYYTeata1lHU1iliEXixURfA2bMbN&#10;4mayJqlu/31TKHibx/uc+bK3rbiRD41jBeNRBoK4crrhWsFhv3kpQISIrLF1TAp+KMByMXiaY6nd&#10;nb/otou1SCEcSlRgYuxKKUNlyGIYuY44cWfnLcYEfS21x3sKt63Ms+xNWmw4NRjsaG2ouuy+rYLj&#10;drLCa+enn6fChGJ7yd8t50o9D/vVDESkPj7E/+4Pnea/wt8v6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9293BAAAA2wAAAA8AAAAAAAAAAAAAAAAAmAIAAGRycy9kb3du&#10;cmV2LnhtbFBLBQYAAAAABAAEAPUAAACGAwAAAAA=&#10;" filled="f" strokecolor="#ffc000" strokeweight="2pt"/>
              </v:group>
            </w:pict>
          </mc:Fallback>
        </mc:AlternateContent>
      </w:r>
      <w:r w:rsidR="00AE2B7F" w:rsidRPr="00A20474">
        <w:rPr>
          <w:szCs w:val="22"/>
        </w:rPr>
        <w:t xml:space="preserve">Finns </w:t>
      </w:r>
      <w:r w:rsidR="00723281" w:rsidRPr="00A20474">
        <w:rPr>
          <w:szCs w:val="22"/>
        </w:rPr>
        <w:t xml:space="preserve">på rektorsnivå </w:t>
      </w:r>
      <w:r w:rsidR="00AE2B7F" w:rsidRPr="00A20474">
        <w:rPr>
          <w:szCs w:val="22"/>
        </w:rPr>
        <w:t xml:space="preserve">kunskap om lärarnas </w:t>
      </w:r>
      <w:r w:rsidR="00AE2B7F" w:rsidRPr="00810DF9">
        <w:rPr>
          <w:szCs w:val="22"/>
          <w:u w:val="single"/>
        </w:rPr>
        <w:t>reella</w:t>
      </w:r>
      <w:r w:rsidR="00AE2B7F" w:rsidRPr="00A20474">
        <w:rPr>
          <w:szCs w:val="22"/>
        </w:rPr>
        <w:t xml:space="preserve"> kompetens</w:t>
      </w:r>
      <w:r>
        <w:rPr>
          <w:szCs w:val="22"/>
        </w:rPr>
        <w:t>?</w:t>
      </w:r>
    </w:p>
    <w:p w14:paraId="31CFB4DF" w14:textId="3A045332" w:rsidR="005534FA" w:rsidRDefault="00712699" w:rsidP="00810DF9">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665408" behindDoc="0" locked="0" layoutInCell="1" allowOverlap="1" wp14:anchorId="0519CE4D" wp14:editId="5BF6ADC8">
                <wp:simplePos x="0" y="0"/>
                <wp:positionH relativeFrom="column">
                  <wp:posOffset>325120</wp:posOffset>
                </wp:positionH>
                <wp:positionV relativeFrom="paragraph">
                  <wp:posOffset>441960</wp:posOffset>
                </wp:positionV>
                <wp:extent cx="3590925" cy="238125"/>
                <wp:effectExtent l="38100" t="38100" r="123825" b="123825"/>
                <wp:wrapNone/>
                <wp:docPr id="15" name="Grupp 15"/>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16" name="Rektangel 16"/>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89CFED"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17" name="Rektangel 17"/>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C5424C"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18" name="Rektangel 18"/>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65AB17C"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19" name="Ellips 19"/>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Ellips 20"/>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Ellips 21"/>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15" o:spid="_x0000_s1047" style="position:absolute;left:0;text-align:left;margin-left:25.6pt;margin-top:34.8pt;width:282.75pt;height:18.75pt;z-index:25166540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">
                <v:rect id="Rektangel 16" o:spid="_x0000_s1048"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3iwMIA&#10;AADbAAAADwAAAGRycy9kb3ducmV2LnhtbERPTUsDMRC9C/6HMII3m1VokbVpUUHooQdbe9nbuBl3&#10;l24mazJ2Y399Uyj0No/3OfNlcr06UIidZwOPkwIUce1tx42B3dfHwzOoKMgWe89k4J8iLBe3N3Ms&#10;rR95Q4etNCqHcCzRQCsylFrHuiWHceIH4sz9+OBQMgyNtgHHHO56/VQUM+2w49zQ4kDvLdX77Z8z&#10;8Pv9WU3X0su+mqa31TE0aV2MxtzfpdcXUEJJruKLe2Xz/Bmcf8kH6MU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eLAwgAAANsAAAAPAAAAAAAAAAAAAAAAAJgCAABkcnMvZG93&#10;bnJldi54bWxQSwUGAAAAAAQABAD1AAAAhwMAAAAA&#10;" fillcolor="white [3212]" strokecolor="black [3213]" strokeweight="1pt">
                  <v:shadow on="t" color="black" opacity="26214f" origin="-.5,-.5" offset=".74836mm,.74836mm"/>
                  <v:textbox inset=",.5mm,,.5mm">
                    <w:txbxContent>
                      <w:p w14:paraId="3089CFED"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17" o:spid="_x0000_s1049"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HW8MA&#10;AADbAAAADwAAAGRycy9kb3ducmV2LnhtbERPTU8CMRC9k/gfmjHhJl1JULNSiJqQcOCg4IXbuB13&#10;N2ynazuw1V9vSUi4zcv7nPkyuU6dKMTWs4H7SQGKuPK25drA52519wQqCrLFzjMZ+KUIy8XNaI6l&#10;9QN/0GkrtcohHEs00Ij0pdaxashhnPieOHPfPjiUDEOtbcAhh7tOT4viQTtsOTc02NNbQ9Vhe3QG&#10;fr7e97ONdHLYz9Lr+i/UaVMMxoxv08szKKEkV/HFvbZ5/iOcf8kH6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FHW8MAAADbAAAADwAAAAAAAAAAAAAAAACYAgAAZHJzL2Rv&#10;d25yZXYueG1sUEsFBgAAAAAEAAQA9QAAAIgDAAAAAA==&#10;" fillcolor="white [3212]" strokecolor="black [3213]" strokeweight="1pt">
                  <v:shadow on="t" color="black" opacity="26214f" origin="-.5,-.5" offset=".74836mm,.74836mm"/>
                  <v:textbox inset=",.5mm,,.5mm">
                    <w:txbxContent>
                      <w:p w14:paraId="73C5424C"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18" o:spid="_x0000_s1050"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7TKcQA&#10;AADbAAAADwAAAGRycy9kb3ducmV2LnhtbESPQU/DMAyF70j8h8hI3Fg6pCFUlk0MCWmHHWDssptp&#10;TFutcUpi1sCvxwckbrbe83ufl+sSBnOmlPvIDuazCgxxE33PrYPD2/PNPZgsyB6HyOTgmzKsV5cX&#10;S6x9nPiVzntpjYZwrtFBJzLW1uamo4B5Fkdi1T5iCii6ptb6hJOGh8HeVtWdDdizNnQ40lNHzWn/&#10;FRx8vr8cFzsZ5HRclM32J7VlV03OXV+VxwcwQkX+zX/XW6/4Cqu/6AB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u0ynEAAAA2wAAAA8AAAAAAAAAAAAAAAAAmAIAAGRycy9k&#10;b3ducmV2LnhtbFBLBQYAAAAABAAEAPUAAACJAwAAAAA=&#10;" fillcolor="white [3212]" strokecolor="black [3213]" strokeweight="1pt">
                  <v:shadow on="t" color="black" opacity="26214f" origin="-.5,-.5" offset=".74836mm,.74836mm"/>
                  <v:textbox inset=",.5mm,,.5mm">
                    <w:txbxContent>
                      <w:p w14:paraId="565AB17C"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19" o:spid="_x0000_s1051"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tD74A&#10;AADbAAAADwAAAGRycy9kb3ducmV2LnhtbESPzQrCMBCE74LvEFbwIpoqIlqNIqLgwYs/D7A0a1ts&#10;NiWJWn16Iwjedpn5ZmcXq8ZU4kHOl5YVDAcJCOLM6pJzBZfzrj8F4QOyxsoyKXiRh9Wy3Vpgqu2T&#10;j/Q4hVzEEPYpKihCqFMpfVaQQT+wNXHUrtYZDHF1udQOnzHcVHKUJBNpsOR4ocCaNgVlt9PdKMjf&#10;2RgZe/teZGs3Md6Mtwelup1mPQcRqAl/84/e61h/B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MbQ++AAAA2wAAAA8AAAAAAAAAAAAAAAAAmAIAAGRycy9kb3ducmV2&#10;LnhtbFBLBQYAAAAABAAEAPUAAACDAwAAAAA=&#10;" filled="f" strokecolor="#00b050" strokeweight="2pt"/>
                <v:oval id="Ellips 20" o:spid="_x0000_s1052"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mhz8AA&#10;AADbAAAADwAAAGRycy9kb3ducmV2LnhtbERPTWvCQBC9F/wPyxS81U0XlRLdiAqCbU/a0vOQHZOQ&#10;7GzIrpr213cOhR4f73u9GX2nbjTEJrCF51kGirgMruHKwufH4ekFVEzIDrvAZOGbImyKycMacxfu&#10;fKLbOVVKQjjmaKFOqc+1jmVNHuMs9MTCXcLgMQkcKu0GvEu477TJsqX22LA01NjTvqayPV+99L7v&#10;5sZ8md2i7X72b3hZ9C68Wjt9HLcrUInG9C/+cx+dBSPr5Yv8AF3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mhz8AAAADbAAAADwAAAAAAAAAAAAAAAACYAgAAZHJzL2Rvd25y&#10;ZXYueG1sUEsFBgAAAAAEAAQA9QAAAIUDAAAAAA==&#10;" filled="f" strokecolor="red" strokeweight="2pt"/>
                <v:oval id="Ellips 21" o:spid="_x0000_s1053"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y+MMA&#10;AADbAAAADwAAAGRycy9kb3ducmV2LnhtbESPQWsCMRSE7wX/Q3hCbzXrFsq6GkUsBS8WqiJ4e2ye&#10;m8XNy5pE3f77piB4HGbmG2a26G0rbuRD41jBeJSBIK6cbrhWsN99vRUgQkTW2DomBb8UYDEfvMyw&#10;1O7OP3TbxlokCIcSFZgYu1LKUBmyGEauI07eyXmLMUlfS+3xnuC2lXmWfUiLDacFgx2tDFXn7dUq&#10;OGzel3jp/OT7WJhQbM75p+Vcqddhv5yCiNTHZ/jRXmsF+Rj+v6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ay+MMAAADbAAAADwAAAAAAAAAAAAAAAACYAgAAZHJzL2Rv&#10;d25yZXYueG1sUEsFBgAAAAAEAAQA9QAAAIgDAAAAAA==&#10;" filled="f" strokecolor="#ffc000" strokeweight="2pt"/>
              </v:group>
            </w:pict>
          </mc:Fallback>
        </mc:AlternateContent>
      </w:r>
      <w:r w:rsidR="005534FA">
        <w:rPr>
          <w:szCs w:val="22"/>
        </w:rPr>
        <w:t>F</w:t>
      </w:r>
      <w:r w:rsidR="005534FA" w:rsidRPr="00A20474">
        <w:rPr>
          <w:szCs w:val="22"/>
        </w:rPr>
        <w:t>inns det möjlighet för lärare att komplettera sin kompetens om det b</w:t>
      </w:r>
      <w:r w:rsidR="005534FA" w:rsidRPr="00A20474">
        <w:rPr>
          <w:szCs w:val="22"/>
        </w:rPr>
        <w:t>e</w:t>
      </w:r>
      <w:r w:rsidR="005534FA" w:rsidRPr="00A20474">
        <w:rPr>
          <w:szCs w:val="22"/>
        </w:rPr>
        <w:t>hövs?</w:t>
      </w:r>
      <w:r w:rsidRPr="00712699">
        <w:rPr>
          <w:noProof/>
          <w:szCs w:val="22"/>
        </w:rPr>
        <w:t xml:space="preserve"> </w:t>
      </w:r>
    </w:p>
    <w:p w14:paraId="05DD9FCC" w14:textId="67E44E4C" w:rsidR="002C3FA0" w:rsidRPr="002C3FA0" w:rsidRDefault="002C3FA0" w:rsidP="002C3FA0">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755520" behindDoc="0" locked="0" layoutInCell="1" allowOverlap="1" wp14:anchorId="3D564248" wp14:editId="195E8BA1">
                <wp:simplePos x="0" y="0"/>
                <wp:positionH relativeFrom="column">
                  <wp:posOffset>353695</wp:posOffset>
                </wp:positionH>
                <wp:positionV relativeFrom="paragraph">
                  <wp:posOffset>407670</wp:posOffset>
                </wp:positionV>
                <wp:extent cx="3590925" cy="238125"/>
                <wp:effectExtent l="38100" t="38100" r="123825" b="123825"/>
                <wp:wrapNone/>
                <wp:docPr id="684" name="Grupp 684"/>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940" name="Rektangel 940"/>
                        <wps:cNvSpPr/>
                        <wps:spPr>
                          <a:xfrm>
                            <a:off x="0" y="9525"/>
                            <a:ext cx="1028700" cy="228600"/>
                          </a:xfrm>
                          <a:prstGeom prst="rect">
                            <a:avLst/>
                          </a:prstGeom>
                          <a:solidFill>
                            <a:sysClr val="window" lastClr="FFFFFF"/>
                          </a:solidFill>
                          <a:ln w="127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7D7BE2BB" w14:textId="77777777" w:rsidR="00B274BE" w:rsidRPr="00264A4F" w:rsidRDefault="00B274BE" w:rsidP="002C3FA0">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41" name="Rektangel 941"/>
                        <wps:cNvSpPr/>
                        <wps:spPr>
                          <a:xfrm>
                            <a:off x="1247775" y="9525"/>
                            <a:ext cx="1047750" cy="228600"/>
                          </a:xfrm>
                          <a:prstGeom prst="rect">
                            <a:avLst/>
                          </a:prstGeom>
                          <a:solidFill>
                            <a:sysClr val="window" lastClr="FFFFFF"/>
                          </a:solidFill>
                          <a:ln w="127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2988B5A3" w14:textId="77777777" w:rsidR="00B274BE" w:rsidRPr="00264A4F" w:rsidRDefault="00B274BE" w:rsidP="002C3FA0">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42" name="Rektangel 942"/>
                        <wps:cNvSpPr/>
                        <wps:spPr>
                          <a:xfrm>
                            <a:off x="2524125" y="0"/>
                            <a:ext cx="1066800" cy="238125"/>
                          </a:xfrm>
                          <a:prstGeom prst="rect">
                            <a:avLst/>
                          </a:prstGeom>
                          <a:solidFill>
                            <a:sysClr val="window" lastClr="FFFFFF"/>
                          </a:solidFill>
                          <a:ln w="127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120A1611" w14:textId="77777777" w:rsidR="00B274BE" w:rsidRPr="00264A4F" w:rsidRDefault="00B274BE" w:rsidP="002C3FA0">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43" name="Ellips 943"/>
                        <wps:cNvSpPr/>
                        <wps:spPr>
                          <a:xfrm>
                            <a:off x="828675" y="38100"/>
                            <a:ext cx="180975" cy="180975"/>
                          </a:xfrm>
                          <a:prstGeom prst="ellipse">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 name="Ellips 944"/>
                        <wps:cNvSpPr/>
                        <wps:spPr>
                          <a:xfrm>
                            <a:off x="3381375" y="28575"/>
                            <a:ext cx="180975" cy="180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5" name="Ellips 945"/>
                        <wps:cNvSpPr/>
                        <wps:spPr>
                          <a:xfrm>
                            <a:off x="2085975" y="38100"/>
                            <a:ext cx="180975" cy="180975"/>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684" o:spid="_x0000_s1054" style="position:absolute;left:0;text-align:left;margin-left:27.85pt;margin-top:32.1pt;width:282.75pt;height:18.75pt;z-index:25175552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">
                <v:rect id="Rektangel 940" o:spid="_x0000_s1055"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T78IA&#10;AADcAAAADwAAAGRycy9kb3ducmV2LnhtbERPTYvCMBC9C/6HMAt7EU27qKxdY1FBFC9SVw/ehma2&#10;LdtMShO1/ntzEDw+3vc87UwtbtS6yrKCeBSBIM6trrhQcPrdDL9BOI+ssbZMCh7kIF30e3NMtL1z&#10;RrejL0QIYZeggtL7JpHS5SUZdCPbEAfuz7YGfYBtIXWL9xBuavkVRVNpsOLQUGJD65Ly/+PVKLi4&#10;wWS3bS5mPzkf0MSP1WbsMqU+P7rlDwhPnX+LX+6dVjAbh/nhTD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alPvwgAAANwAAAAPAAAAAAAAAAAAAAAAAJgCAABkcnMvZG93&#10;bnJldi54bWxQSwUGAAAAAAQABAD1AAAAhwMAAAAA&#10;" fillcolor="window" strokecolor="windowText" strokeweight="1pt">
                  <v:shadow on="t" color="black" opacity="26214f" origin="-.5,-.5" offset=".74836mm,.74836mm"/>
                  <v:textbox inset=",.5mm,,.5mm">
                    <w:txbxContent>
                      <w:p w14:paraId="7D7BE2BB" w14:textId="77777777" w:rsidR="00BD1CEE" w:rsidRPr="00264A4F" w:rsidRDefault="00BD1CEE" w:rsidP="002C3FA0">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941" o:spid="_x0000_s1056"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2dMYA&#10;AADcAAAADwAAAGRycy9kb3ducmV2LnhtbESPQWvCQBSE7wX/w/IEL6XZpGip0TW0BVG8iKkevD2y&#10;r0lo9m3IrjH+e1co9DjMzDfMMhtMI3rqXG1ZQRLFIIgLq2suFRy/1y/vIJxH1thYJgU3cpCtRk9L&#10;TLW98oH63JciQNilqKDyvk2ldEVFBl1kW+Lg/djOoA+yK6Xu8BrgppGvcfwmDdYcFips6aui4je/&#10;GAVn9zzbbtqz2c1OezTJ7XM9dQelJuPhYwHC0+D/w3/trVYwnybwOBOO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2dMYAAADcAAAADwAAAAAAAAAAAAAAAACYAgAAZHJz&#10;L2Rvd25yZXYueG1sUEsFBgAAAAAEAAQA9QAAAIsDAAAAAA==&#10;" fillcolor="window" strokecolor="windowText" strokeweight="1pt">
                  <v:shadow on="t" color="black" opacity="26214f" origin="-.5,-.5" offset=".74836mm,.74836mm"/>
                  <v:textbox inset=",.5mm,,.5mm">
                    <w:txbxContent>
                      <w:p w14:paraId="2988B5A3" w14:textId="77777777" w:rsidR="00BD1CEE" w:rsidRPr="00264A4F" w:rsidRDefault="00BD1CEE" w:rsidP="002C3FA0">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942" o:spid="_x0000_s1057"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A8YA&#10;AADcAAAADwAAAGRycy9kb3ducmV2LnhtbESPQWvCQBSE74X+h+UVvIhuFCNtmlXaghh6Ea095PbI&#10;viah2bchuybx37sFocdhZr5h0u1oGtFT52rLChbzCARxYXXNpYLz1272DMJ5ZI2NZVJwJQfbzeND&#10;iom2Ax+pP/lSBAi7BBVU3reJlK6oyKCb25Y4eD+2M+iD7EqpOxwC3DRyGUVrabDmsFBhSx8VFb+n&#10;i1GQu2mc7dvcfMbfBzSL6/tu5Y5KTZ7Gt1cQnkb/H763M63gZbWEvzPhCM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oA8YAAADcAAAADwAAAAAAAAAAAAAAAACYAgAAZHJz&#10;L2Rvd25yZXYueG1sUEsFBgAAAAAEAAQA9QAAAIsDAAAAAA==&#10;" fillcolor="window" strokecolor="windowText" strokeweight="1pt">
                  <v:shadow on="t" color="black" opacity="26214f" origin="-.5,-.5" offset=".74836mm,.74836mm"/>
                  <v:textbox inset=",.5mm,,.5mm">
                    <w:txbxContent>
                      <w:p w14:paraId="120A1611" w14:textId="77777777" w:rsidR="00BD1CEE" w:rsidRPr="00264A4F" w:rsidRDefault="00BD1CEE" w:rsidP="002C3FA0">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943" o:spid="_x0000_s1058"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PXCcAA&#10;AADcAAAADwAAAGRycy9kb3ducmV2LnhtbESPwarCMBRE94L/EK7gRjRVi2g1ioiCi7fR9z7g0lzb&#10;YnNTkqjVrzeC8JbDzJlhVpvW1OJOzleWFYxHCQji3OqKCwV/v4fhHIQPyBpry6TgSR42625nhZm2&#10;Dz7R/RwKEUvYZ6igDKHJpPR5SQb9yDbE0btYZzBE6QqpHT5iuanlJElm0mDFcaHEhnYl5dfzzSgo&#10;XnmKjIPjILKNmxlv0v2PUv1eu12CCNSG//CXPmoFi3QKnzPx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QPXCcAAAADcAAAADwAAAAAAAAAAAAAAAACYAgAAZHJzL2Rvd25y&#10;ZXYueG1sUEsFBgAAAAAEAAQA9QAAAIUDAAAAAA==&#10;" filled="f" strokecolor="#00b050" strokeweight="2pt"/>
                <v:oval id="Ellips 944" o:spid="_x0000_s1059"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tUMMA&#10;AADcAAAADwAAAGRycy9kb3ducmV2LnhtbESPzYrCMBSF94LvEK7gTlNLFa1GUWHAGVdWcX1prm2x&#10;uSlNRjvz9JMBweXh/Hyc1aYztXhQ6yrLCibjCARxbnXFhYLL+WM0B+E8ssbaMin4IQebdb+3wlTb&#10;J5/okflChBF2KSoovW9SKV1ekkE3tg1x8G62NeiDbAupW3yGcVPLOIpm0mDFgVBiQ/uS8nv2bQL3&#10;uEvi+Brvpvf6d/+Ft2mj7adSw0G3XYLw1Pl3+NU+aAWLJIH/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qtUMMAAADcAAAADwAAAAAAAAAAAAAAAACYAgAAZHJzL2Rv&#10;d25yZXYueG1sUEsFBgAAAAAEAAQA9QAAAIgDAAAAAA==&#10;" filled="f" strokecolor="red" strokeweight="2pt"/>
                <v:oval id="Ellips 945" o:spid="_x0000_s1060"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8dMsUA&#10;AADcAAAADwAAAGRycy9kb3ducmV2LnhtbESPQWsCMRSE7wX/Q3iCt5p1bWXdGkWUQi8W1FLo7bF5&#10;bhY3L2sSdfvvm0Khx2FmvmEWq9624kY+NI4VTMYZCOLK6YZrBR/H18cCRIjIGlvHpOCbAqyWg4cF&#10;ltrdeU+3Q6xFgnAoUYGJsSulDJUhi2HsOuLknZy3GJP0tdQe7wluW5ln2UxabDgtGOxoY6g6H65W&#10;weduusZL5+fvX4UJxe6cby3nSo2G/foFRKQ+/of/2m9awfzpGX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x0yxQAAANwAAAAPAAAAAAAAAAAAAAAAAJgCAABkcnMv&#10;ZG93bnJldi54bWxQSwUGAAAAAAQABAD1AAAAigMAAAAA&#10;" filled="f" strokecolor="#ffc000" strokeweight="2pt"/>
              </v:group>
            </w:pict>
          </mc:Fallback>
        </mc:AlternateContent>
      </w:r>
      <w:r w:rsidRPr="002C3FA0">
        <w:rPr>
          <w:szCs w:val="22"/>
        </w:rPr>
        <w:t>Finns det en upprättad fortbildning</w:t>
      </w:r>
      <w:r>
        <w:rPr>
          <w:szCs w:val="22"/>
        </w:rPr>
        <w:t>s</w:t>
      </w:r>
      <w:r w:rsidRPr="002C3FA0">
        <w:rPr>
          <w:szCs w:val="22"/>
        </w:rPr>
        <w:t>-/kompetensutvecklingsplan vid din skola, som bygger på en inventering</w:t>
      </w:r>
      <w:r>
        <w:rPr>
          <w:szCs w:val="22"/>
        </w:rPr>
        <w:t xml:space="preserve"> av lärarnas </w:t>
      </w:r>
      <w:r w:rsidRPr="002C3FA0">
        <w:rPr>
          <w:szCs w:val="22"/>
        </w:rPr>
        <w:t xml:space="preserve">kompetens? </w:t>
      </w:r>
    </w:p>
    <w:p w14:paraId="15E7A915" w14:textId="49793092" w:rsidR="005B308E" w:rsidRPr="00810DF9" w:rsidRDefault="00712699" w:rsidP="00810DF9">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667456" behindDoc="0" locked="0" layoutInCell="1" allowOverlap="1" wp14:anchorId="51419598" wp14:editId="5D28FB13">
                <wp:simplePos x="0" y="0"/>
                <wp:positionH relativeFrom="column">
                  <wp:posOffset>353695</wp:posOffset>
                </wp:positionH>
                <wp:positionV relativeFrom="paragraph">
                  <wp:posOffset>646430</wp:posOffset>
                </wp:positionV>
                <wp:extent cx="3590925" cy="238125"/>
                <wp:effectExtent l="38100" t="38100" r="123825" b="123825"/>
                <wp:wrapNone/>
                <wp:docPr id="22" name="Grupp 22"/>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23" name="Rektangel 23"/>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DEF243"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24" name="Rektangel 24"/>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5F9BF6"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25" name="Rektangel 25"/>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0DDC1E"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26" name="Ellips 26"/>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Ellips 27"/>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Ellips 28"/>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22" o:spid="_x0000_s1061" style="position:absolute;left:0;text-align:left;margin-left:27.85pt;margin-top:50.9pt;width:282.75pt;height:18.75pt;z-index:251667456"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">
                <v:rect id="Rektangel 23" o:spid="_x0000_s1062"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aL5cUA&#10;AADbAAAADwAAAGRycy9kb3ducmV2LnhtbESPQUsDMRSE74L/ITzBm822pSLbpqUVhB560Oqlt+fm&#10;dXfp5mWbvHajv94IgsdhZr5hFqvkOnWlEFvPBsajAhRx5W3LtYGP95eHJ1BRkC12nsnAF0VYLW9v&#10;FlhaP/AbXfdSqwzhWKKBRqQvtY5VQw7jyPfE2Tv64FCyDLW2AYcMd52eFMWjdthyXmiwp+eGqtP+&#10;4gycP18Ps510cjrM0mb7Heq0KwZj7u/Seg5KKMl/+K+9tQYmU/j9kn+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povlxQAAANsAAAAPAAAAAAAAAAAAAAAAAJgCAABkcnMv&#10;ZG93bnJldi54bWxQSwUGAAAAAAQABAD1AAAAigMAAAAA&#10;" fillcolor="white [3212]" strokecolor="black [3213]" strokeweight="1pt">
                  <v:shadow on="t" color="black" opacity="26214f" origin="-.5,-.5" offset=".74836mm,.74836mm"/>
                  <v:textbox inset=",.5mm,,.5mm">
                    <w:txbxContent>
                      <w:p w14:paraId="46DEF243"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24" o:spid="_x0000_s1063"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8TkcUA&#10;AADbAAAADwAAAGRycy9kb3ducmV2LnhtbESPQUsDMRSE74L/ITzBm822tCLbpqUVhB560Oqlt+fm&#10;dXfp5mWbvHajv94IgsdhZr5hFqvkOnWlEFvPBsajAhRx5W3LtYGP95eHJ1BRkC12nsnAF0VYLW9v&#10;FlhaP/AbXfdSqwzhWKKBRqQvtY5VQw7jyPfE2Tv64FCyDLW2AYcMd52eFMWjdthyXmiwp+eGqtP+&#10;4gycP18Ps510cjrM0mb7Heq0KwZj7u/Seg5KKMl/+K+9tQYmU/j9kn+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xORxQAAANsAAAAPAAAAAAAAAAAAAAAAAJgCAABkcnMv&#10;ZG93bnJldi54bWxQSwUGAAAAAAQABAD1AAAAigMAAAAA&#10;" fillcolor="white [3212]" strokecolor="black [3213]" strokeweight="1pt">
                  <v:shadow on="t" color="black" opacity="26214f" origin="-.5,-.5" offset=".74836mm,.74836mm"/>
                  <v:textbox inset=",.5mm,,.5mm">
                    <w:txbxContent>
                      <w:p w14:paraId="255F9BF6"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25" o:spid="_x0000_s1064"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2CsUA&#10;AADbAAAADwAAAGRycy9kb3ducmV2LnhtbESPQUsDMRSE74L/ITzBm822sCJr02ILQg891NpLb8/N&#10;c3fp5mWbPLuxv94IgsdhZr5h5svkenWhEDvPBqaTAhRx7W3HjYHD++vDE6goyBZ7z2TgmyIsF7c3&#10;c6ysH/mNLntpVIZwrNBAKzJUWse6JYdx4gfi7H364FCyDI22AccMd72eFcWjdthxXmhxoHVL9Wn/&#10;5QycP3bHciu9nI5lWm2uoUnbYjTm/i69PIMSSvIf/mtvrIFZCb9f8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7YKxQAAANsAAAAPAAAAAAAAAAAAAAAAAJgCAABkcnMv&#10;ZG93bnJldi54bWxQSwUGAAAAAAQABAD1AAAAigMAAAAA&#10;" fillcolor="white [3212]" strokecolor="black [3213]" strokeweight="1pt">
                  <v:shadow on="t" color="black" opacity="26214f" origin="-.5,-.5" offset=".74836mm,.74836mm"/>
                  <v:textbox inset=",.5mm,,.5mm">
                    <w:txbxContent>
                      <w:p w14:paraId="6C0DDC1E"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26" o:spid="_x0000_s1065"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zwL0A&#10;AADbAAAADwAAAGRycy9kb3ducmV2LnhtbESPzQrCMBCE74LvEFbwIpoqUqQaRUTBgxd/HmBp1rbY&#10;bEoStfr0RhA8DjPfDLNYtaYWD3K+sqxgPEpAEOdWV1wouJx3wxkIH5A11pZJwYs8rJbdzgIzbZ98&#10;pMcpFCKWsM9QQRlCk0np85IM+pFtiKN3tc5giNIVUjt8xnJTy0mSpNJgxXGhxIY2JeW3090oKN75&#10;FBkH+0FkG5cab6bbg1L9XruegwjUhn/4R++1gkkK3y/x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8zwL0AAADbAAAADwAAAAAAAAAAAAAAAACYAgAAZHJzL2Rvd25yZXYu&#10;eG1sUEsFBgAAAAAEAAQA9QAAAIIDAAAAAA==&#10;" filled="f" strokecolor="#00b050" strokeweight="2pt"/>
                <v:oval id="Ellips 27" o:spid="_x0000_s1066"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A5u8EA&#10;AADbAAAADwAAAGRycy9kb3ducmV2LnhtbESPzYrCMBSF9wO+Q7iCuzE16IxUo6ggqLMaFdeX5toW&#10;m5vSRK0+vREGZnk4Px9nOm9tJW7U+NKxhkE/AUGcOVNyruF4WH+OQfiAbLByTBoe5GE+63xMMTXu&#10;zr9024dcxBH2KWooQqhTKX1WkEXfdzVx9M6usRiibHJpGrzHcVtJlSRf0mLJkVBgTauCssv+aiP3&#10;ZzlU6qSWo0v1XO3wPKqN22rd67aLCYhAbfgP/7U3RoP6hveX+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gObvBAAAA2wAAAA8AAAAAAAAAAAAAAAAAmAIAAGRycy9kb3du&#10;cmV2LnhtbFBLBQYAAAAABAAEAPUAAACGAwAAAAA=&#10;" filled="f" strokecolor="red" strokeweight="2pt"/>
                <v:oval id="Ellips 28" o:spid="_x0000_s1067"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bZcAA&#10;AADbAAAADwAAAGRycy9kb3ducmV2LnhtbERPz2vCMBS+D/Y/hDfwNtNVGF1nLDIRvCioY7Dbo3lr&#10;SpuXmkSt/705DDx+fL/n1Wh7cSEfWscK3qYZCOLa6ZYbBd/H9WsBIkRkjb1jUnCjANXi+WmOpXZX&#10;3tPlEBuRQjiUqMDEOJRShtqQxTB1A3Hi/py3GBP0jdQerync9jLPsndpseXUYHCgL0N1dzhbBT/b&#10;2RJPg//Y/RYmFNsuX1nOlZq8jMtPEJHG+BD/uzdaQZ7Gpi/pB8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wbZcAAAADbAAAADwAAAAAAAAAAAAAAAACYAgAAZHJzL2Rvd25y&#10;ZXYueG1sUEsFBgAAAAAEAAQA9QAAAIUDAAAAAA==&#10;" filled="f" strokecolor="#ffc000" strokeweight="2pt"/>
              </v:group>
            </w:pict>
          </mc:Fallback>
        </mc:AlternateContent>
      </w:r>
      <w:r w:rsidR="008A3078" w:rsidRPr="005534FA">
        <w:rPr>
          <w:szCs w:val="22"/>
        </w:rPr>
        <w:t>Finns det lokaler/lärmiljöer som ger möjlighet till praktiska inslag</w:t>
      </w:r>
      <w:r w:rsidR="005534FA" w:rsidRPr="005534FA">
        <w:rPr>
          <w:color w:val="FF0000"/>
          <w:szCs w:val="22"/>
        </w:rPr>
        <w:t xml:space="preserve"> </w:t>
      </w:r>
      <w:r w:rsidR="005534FA" w:rsidRPr="00810DF9">
        <w:rPr>
          <w:szCs w:val="22"/>
        </w:rPr>
        <w:t xml:space="preserve">som </w:t>
      </w:r>
      <w:r w:rsidR="008A3078" w:rsidRPr="00810DF9">
        <w:rPr>
          <w:szCs w:val="22"/>
        </w:rPr>
        <w:t>konstruktion</w:t>
      </w:r>
      <w:r w:rsidR="005534FA" w:rsidRPr="00810DF9">
        <w:rPr>
          <w:szCs w:val="22"/>
        </w:rPr>
        <w:t>sarbete, teknikutvecklingsarbete och dokumentation i form av skisser, ritningar</w:t>
      </w:r>
      <w:r w:rsidR="005B308E" w:rsidRPr="00810DF9">
        <w:rPr>
          <w:szCs w:val="22"/>
        </w:rPr>
        <w:t xml:space="preserve"> och modeller</w:t>
      </w:r>
      <w:r w:rsidR="00810DF9">
        <w:rPr>
          <w:szCs w:val="22"/>
        </w:rPr>
        <w:t>?</w:t>
      </w:r>
    </w:p>
    <w:p w14:paraId="734E40A6" w14:textId="79233D20" w:rsidR="005B308E" w:rsidRPr="005B308E" w:rsidRDefault="00712699" w:rsidP="005B308E">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669504" behindDoc="0" locked="0" layoutInCell="1" allowOverlap="1" wp14:anchorId="17135171" wp14:editId="0834FF1E">
                <wp:simplePos x="0" y="0"/>
                <wp:positionH relativeFrom="column">
                  <wp:posOffset>353695</wp:posOffset>
                </wp:positionH>
                <wp:positionV relativeFrom="paragraph">
                  <wp:posOffset>462280</wp:posOffset>
                </wp:positionV>
                <wp:extent cx="3590925" cy="238125"/>
                <wp:effectExtent l="38100" t="38100" r="123825" b="123825"/>
                <wp:wrapNone/>
                <wp:docPr id="29" name="Grupp 29"/>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30" name="Rektangel 30"/>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755536"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31" name="Rektangel 31"/>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E8151E"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72" name="Rektangel 672"/>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98B553"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73" name="Ellips 673"/>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 name="Ellips 674"/>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Ellips 675"/>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29" o:spid="_x0000_s1068" style="position:absolute;left:0;text-align:left;margin-left:27.85pt;margin-top:36.4pt;width:282.75pt;height:18.75pt;z-index:25166950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">
                <v:rect id="Rektangel 30" o:spid="_x0000_s1069"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DT8IA&#10;AADbAAAADwAAAGRycy9kb3ducmV2LnhtbERPS08CMRC+m/gfmjHxJl00GLJQCJqYcOAgjwu3YTvs&#10;bthO13Zkq7/eHkg8fvne82VynbpSiK1nA+NRAYq48rbl2sBh//E0BRUF2WLnmQz8UITl4v5ujqX1&#10;A2/pupNa5RCOJRpoRPpS61g15DCOfE+cubMPDiXDUGsbcMjhrtPPRfGqHbacGxrs6b2h6rL7dga+&#10;Tp/HyUY6uRwn6W39G+q0KQZjHh/SagZKKMm/+OZeWwMveX3+kn+AX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YNPwgAAANsAAAAPAAAAAAAAAAAAAAAAAJgCAABkcnMvZG93&#10;bnJldi54bWxQSwUGAAAAAAQABAD1AAAAhwMAAAAA&#10;" fillcolor="white [3212]" strokecolor="black [3213]" strokeweight="1pt">
                  <v:shadow on="t" color="black" opacity="26214f" origin="-.5,-.5" offset=".74836mm,.74836mm"/>
                  <v:textbox inset=",.5mm,,.5mm">
                    <w:txbxContent>
                      <w:p w14:paraId="4D755536"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31" o:spid="_x0000_s1070"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m1MUA&#10;AADbAAAADwAAAGRycy9kb3ducmV2LnhtbESPQUsDMRSE74L/ITzBm822UpG1adFCoYce2uqlt+fm&#10;ubt087JNnt3YX98IgsdhZr5hZovkOnWmEFvPBsajAhRx5W3LtYGP99XDM6goyBY7z2TghyIs5rc3&#10;MyytH3hH573UKkM4lmigEelLrWPVkMM48j1x9r58cChZhlrbgEOGu05PiuJJO2w5LzTY07Kh6rj/&#10;dgZOn9vDdCOdHA/T9La+hDptisGY+7v0+gJKKMl/+K+9tgYex/D7Jf8AP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4SbUxQAAANsAAAAPAAAAAAAAAAAAAAAAAJgCAABkcnMv&#10;ZG93bnJldi54bWxQSwUGAAAAAAQABAD1AAAAigMAAAAA&#10;" fillcolor="white [3212]" strokecolor="black [3213]" strokeweight="1pt">
                  <v:shadow on="t" color="black" opacity="26214f" origin="-.5,-.5" offset=".74836mm,.74836mm"/>
                  <v:textbox inset=",.5mm,,.5mm">
                    <w:txbxContent>
                      <w:p w14:paraId="67E8151E"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672" o:spid="_x0000_s1071"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4nesYA&#10;AADcAAAADwAAAGRycy9kb3ducmV2LnhtbESPQUsDMRSE74L/IbyCN5ttobWsTUsVhB560LaX3p6b&#10;192lm5c1eXajv94IgsdhZr5hluvkOnWlEFvPBibjAhRx5W3LtYHj4eV+ASoKssXOMxn4ogjr1e3N&#10;EkvrB36j615qlSEcSzTQiPSl1rFqyGEc+544e2cfHEqWodY24JDhrtPTophrhy3nhQZ7em6ouuw/&#10;nYGP99fTbCedXE6z9LT9DnXaFYMxd6O0eQQllOQ//NfeWgPzhyn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4nesYAAADcAAAADwAAAAAAAAAAAAAAAACYAgAAZHJz&#10;L2Rvd25yZXYueG1sUEsFBgAAAAAEAAQA9QAAAIsDAAAAAA==&#10;" fillcolor="white [3212]" strokecolor="black [3213]" strokeweight="1pt">
                  <v:shadow on="t" color="black" opacity="26214f" origin="-.5,-.5" offset=".74836mm,.74836mm"/>
                  <v:textbox inset=",.5mm,,.5mm">
                    <w:txbxContent>
                      <w:p w14:paraId="1B98B553"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673" o:spid="_x0000_s1072"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uJ4sEA&#10;AADcAAAADwAAAGRycy9kb3ducmV2LnhtbESPzarCMBSE94LvEI7gRjT1h3rpNYqIggs3/jzAoTm3&#10;Lbc5KUnU6tMbQXA5zHwzzGLVmlrcyPnKsoLxKAFBnFtdcaHgct4Nf0D4gKyxtkwKHuRhtex2Fphp&#10;e+cj3U6hELGEfYYKyhCaTEqfl2TQj2xDHL0/6wyGKF0htcN7LDe1nCRJKg1WHBdKbGhTUv5/uhoF&#10;xTOfIeNgP4hs41LjzWx7UKrfa9e/IAK14Rv+0HutIJ1P4X0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bieLBAAAA3AAAAA8AAAAAAAAAAAAAAAAAmAIAAGRycy9kb3du&#10;cmV2LnhtbFBLBQYAAAAABAAEAPUAAACGAwAAAAA=&#10;" filled="f" strokecolor="#00b050" strokeweight="2pt"/>
                <v:oval id="Ellips 674" o:spid="_x0000_s1073"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Lzu8MA&#10;AADcAAAADwAAAGRycy9kb3ducmV2LnhtbESPS4vCMBSF9wP+h3AFd5pa1BmqsVhB8LEaZ5j1pbm2&#10;xeamNFGrv94IwiwP5/FxFmlnanGl1lWWFYxHEQji3OqKCwW/P5vhFwjnkTXWlknBnRyky97HAhNt&#10;b/xN16MvRBhhl6CC0vsmkdLlJRl0I9sQB+9kW4M+yLaQusVbGDe1jKNoJg1WHAglNrQuKT8fLyZw&#10;D9kkjv/ibHquH+s9nqaNtjulBv1uNQfhqfP/4Xd7qxXMPif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Lzu8MAAADcAAAADwAAAAAAAAAAAAAAAACYAgAAZHJzL2Rv&#10;d25yZXYueG1sUEsFBgAAAAAEAAQA9QAAAIgDAAAAAA==&#10;" filled="f" strokecolor="red" strokeweight="2pt"/>
                <v:oval id="Ellips 675" o:spid="_x0000_s1074"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dD2cUA&#10;AADcAAAADwAAAGRycy9kb3ducmV2LnhtbESPQWsCMRSE74X+h/CE3mrWLdp1axRRCl4saEXw9ti8&#10;bhY3L9sk1fXfm0Khx2FmvmFmi9624kI+NI4VjIYZCOLK6YZrBYfP9+cCRIjIGlvHpOBGARbzx4cZ&#10;ltpdeUeXfaxFgnAoUYGJsSulDJUhi2HoOuLkfTlvMSbpa6k9XhPctjLPsom02HBaMNjRylB13v9Y&#10;BcftyxK/Oz/9OBUmFNtzvracK/U06JdvICL18T/8195oBZPXMfye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0PZxQAAANwAAAAPAAAAAAAAAAAAAAAAAJgCAABkcnMv&#10;ZG93bnJldi54bWxQSwUGAAAAAAQABAD1AAAAigMAAAAA&#10;" filled="f" strokecolor="#ffc000" strokeweight="2pt"/>
              </v:group>
            </w:pict>
          </mc:Fallback>
        </mc:AlternateContent>
      </w:r>
      <w:r w:rsidR="005534FA" w:rsidRPr="005534FA">
        <w:rPr>
          <w:szCs w:val="22"/>
        </w:rPr>
        <w:t>Finns det lokaler/lärmiljöer som ger möjlighet till</w:t>
      </w:r>
      <w:r w:rsidR="005534FA" w:rsidRPr="005534FA">
        <w:rPr>
          <w:color w:val="FF0000"/>
          <w:szCs w:val="22"/>
        </w:rPr>
        <w:t xml:space="preserve"> </w:t>
      </w:r>
      <w:r w:rsidR="005534FA" w:rsidRPr="005534FA">
        <w:rPr>
          <w:szCs w:val="22"/>
        </w:rPr>
        <w:t>teoretiska inslag, diskus</w:t>
      </w:r>
      <w:r w:rsidR="005534FA" w:rsidRPr="005534FA">
        <w:rPr>
          <w:szCs w:val="22"/>
        </w:rPr>
        <w:t>s</w:t>
      </w:r>
      <w:r w:rsidR="005534FA" w:rsidRPr="005534FA">
        <w:rPr>
          <w:szCs w:val="22"/>
        </w:rPr>
        <w:t>ion och</w:t>
      </w:r>
      <w:r>
        <w:rPr>
          <w:szCs w:val="22"/>
        </w:rPr>
        <w:t xml:space="preserve"> reflektion i grupp och enskilt?</w:t>
      </w:r>
    </w:p>
    <w:p w14:paraId="1C131F16" w14:textId="724AA845" w:rsidR="005B308E" w:rsidRPr="00A20474" w:rsidRDefault="002C3FA0" w:rsidP="002C3FA0">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671552" behindDoc="0" locked="0" layoutInCell="1" allowOverlap="1" wp14:anchorId="0A2F1E69" wp14:editId="0DA69338">
                <wp:simplePos x="0" y="0"/>
                <wp:positionH relativeFrom="column">
                  <wp:posOffset>353695</wp:posOffset>
                </wp:positionH>
                <wp:positionV relativeFrom="paragraph">
                  <wp:posOffset>694690</wp:posOffset>
                </wp:positionV>
                <wp:extent cx="3590925" cy="238125"/>
                <wp:effectExtent l="38100" t="38100" r="123825" b="123825"/>
                <wp:wrapNone/>
                <wp:docPr id="676" name="Grupp 676"/>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677" name="Rektangel 677"/>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4938F7"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78" name="Rektangel 678"/>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38417FB"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79" name="Rektangel 679"/>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0F00C3"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81" name="Ellips 681"/>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 name="Ellips 682"/>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 name="Ellips 683"/>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676" o:spid="_x0000_s1075" style="position:absolute;left:0;text-align:left;margin-left:27.85pt;margin-top:54.7pt;width:282.75pt;height:18.75pt;z-index:25167155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">
                <v:rect id="Rektangel 677" o:spid="_x0000_s1076"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E4sYA&#10;AADcAAAADwAAAGRycy9kb3ducmV2LnhtbESPQUsDMRSE70L/Q3gFbzZboa2sTUsrCD30oK2X3p6b&#10;192lm5c1eXajv94IgsdhZr5hluvkOnWlEFvPBqaTAhRx5W3LtYG34/PdA6goyBY7z2TgiyKsV6Ob&#10;JZbWD/xK14PUKkM4lmigEelLrWPVkMM48T1x9s4+OJQsQ61twCHDXafvi2KuHbacFxrs6amh6nL4&#10;dAY+3l9Os710cjnN0nb3Heq0LwZjbsdp8whKKMl/+K+9swbmiwX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mE4sYAAADcAAAADwAAAAAAAAAAAAAAAACYAgAAZHJz&#10;L2Rvd25yZXYueG1sUEsFBgAAAAAEAAQA9QAAAIsDAAAAAA==&#10;" fillcolor="white [3212]" strokecolor="black [3213]" strokeweight="1pt">
                  <v:shadow on="t" color="black" opacity="26214f" origin="-.5,-.5" offset=".74836mm,.74836mm"/>
                  <v:textbox inset=",.5mm,,.5mm">
                    <w:txbxContent>
                      <w:p w14:paraId="494938F7"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678" o:spid="_x0000_s1077"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YQkMMA&#10;AADcAAAADwAAAGRycy9kb3ducmV2LnhtbERPTU8CMRC9m/AfmiHxJl1MQLJSiJiYcOCgwIXbuB13&#10;N2ynazuyhV9vDyYeX973cp1cpy4UYuvZwHRSgCKuvG25NnA8vD0sQEVBtth5JgNXirBeje6WWFo/&#10;8Add9lKrHMKxRAONSF9qHauGHMaJ74kz9+WDQ8kw1NoGHHK46/RjUcy1w5ZzQ4M9vTZUnfc/zsD3&#10;5/tptpNOzqdZ2mxvoU67YjDmfpxenkEJJfkX/7m31sD8Ka/NZ/IR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YQkMMAAADcAAAADwAAAAAAAAAAAAAAAACYAgAAZHJzL2Rv&#10;d25yZXYueG1sUEsFBgAAAAAEAAQA9QAAAIgDAAAAAA==&#10;" fillcolor="white [3212]" strokecolor="black [3213]" strokeweight="1pt">
                  <v:shadow on="t" color="black" opacity="26214f" origin="-.5,-.5" offset=".74836mm,.74836mm"/>
                  <v:textbox inset=",.5mm,,.5mm">
                    <w:txbxContent>
                      <w:p w14:paraId="438417FB"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679" o:spid="_x0000_s1078"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1C8YA&#10;AADcAAAADwAAAGRycy9kb3ducmV2LnhtbESPQUsDMRSE70L/Q3gFbzar0Fq3TYsKQg89aOult9fN&#10;c3fp5mVNnt3orzeC0OMwM98wy3VynTpTiK1nA7eTAhRx5W3LtYH3/cvNHFQUZIudZzLwTRHWq9HV&#10;EkvrB36j805qlSEcSzTQiPSl1rFqyGGc+J44ex8+OJQsQ61twCHDXafvimKmHbacFxrs6bmh6rT7&#10;cgY+j6+H6VY6OR2m6WnzE+q0LQZjrsfpcQFKKMkl/N/eWAOz+wf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q1C8YAAADcAAAADwAAAAAAAAAAAAAAAACYAgAAZHJz&#10;L2Rvd25yZXYueG1sUEsFBgAAAAAEAAQA9QAAAIsDAAAAAA==&#10;" fillcolor="white [3212]" strokecolor="black [3213]" strokeweight="1pt">
                  <v:shadow on="t" color="black" opacity="26214f" origin="-.5,-.5" offset=".74836mm,.74836mm"/>
                  <v:textbox inset=",.5mm,,.5mm">
                    <w:txbxContent>
                      <w:p w14:paraId="280F00C3"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681" o:spid="_x0000_s1079"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DCKb4A&#10;AADcAAAADwAAAGRycy9kb3ducmV2LnhtbESPzQrCMBCE74LvEFbwIpoqUqQaRUTBgxd/HmBp1rbY&#10;bEoStfr0RhA8DjPfDLNYtaYWD3K+sqxgPEpAEOdWV1wouJx3wxkIH5A11pZJwYs8rJbdzgIzbZ98&#10;pMcpFCKWsM9QQRlCk0np85IM+pFtiKN3tc5giNIVUjt8xnJTy0mSpNJgxXGhxIY2JeW3090oKN75&#10;FBkH+0FkG5cab6bbg1L9XruegwjUhn/4R++1gnQ2hu+Ze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Qwim+AAAA3AAAAA8AAAAAAAAAAAAAAAAAmAIAAGRycy9kb3ducmV2&#10;LnhtbFBLBQYAAAAABAAEAPUAAACDAwAAAAA=&#10;" filled="f" strokecolor="#00b050" strokeweight="2pt"/>
                <v:oval id="Ellips 682" o:spid="_x0000_s1080"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c8MA&#10;AADcAAAADwAAAGRycy9kb3ducmV2LnhtbESPX2vCMBTF3wd+h3CFva2pYZVSjaLCYG5PU/H50lzb&#10;YnNTmmjrPv0yGOzxcP78OMv1aFtxp943jjXMkhQEcelMw5WG0/HtJQfhA7LB1jFpeJCH9WrytMTC&#10;uIG/6H4IlYgj7AvUUIfQFVL6siaLPnEdcfQurrcYouwraXoc4rhtpUrTubTYcCTU2NGupvJ6uNnI&#10;/dy+KnVW2+zafu8+8JJ1xu21fp6OmwWIQGP4D/+1342Gea7g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c8MAAADcAAAADwAAAAAAAAAAAAAAAACYAgAAZHJzL2Rv&#10;d25yZXYueG1sUEsFBgAAAAAEAAQA9QAAAIgDAAAAAA==&#10;" filled="f" strokecolor="red" strokeweight="2pt"/>
                <v:oval id="Ellips 683" o:spid="_x0000_s1081"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cOEcQA&#10;AADcAAAADwAAAGRycy9kb3ducmV2LnhtbESPQWsCMRSE74L/ITzBm2ZdQbarUcRS6MWCthS8PTbP&#10;zeLmZU1SXf99IxR6HGbmG2a16W0rbuRD41jBbJqBIK6cbrhW8PX5NilAhIissXVMCh4UYLMeDlZY&#10;anfnA92OsRYJwqFEBSbGrpQyVIYshqnriJN3dt5iTNLXUnu8J7htZZ5lC2mx4bRgsKOdoepy/LEK&#10;vvfzLV47//JxKkwo9pf81XKu1HjUb5cgIvXxP/zXftcKFsUcn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nDhHEAAAA3AAAAA8AAAAAAAAAAAAAAAAAmAIAAGRycy9k&#10;b3ducmV2LnhtbFBLBQYAAAAABAAEAPUAAACJAwAAAAA=&#10;" filled="f" strokecolor="#ffc000" strokeweight="2pt"/>
              </v:group>
            </w:pict>
          </mc:Fallback>
        </mc:AlternateContent>
      </w:r>
      <w:r w:rsidRPr="002C3FA0">
        <w:rPr>
          <w:szCs w:val="22"/>
        </w:rPr>
        <w:t>Finns det möjlighet till undervisning som bygger på kontakter med det omgivande samhället, t.ex. musei- och företagsbesök eller att personer bjuds in till skolan?</w:t>
      </w:r>
    </w:p>
    <w:p w14:paraId="249C4F5C" w14:textId="52F883CC" w:rsidR="00FA00B6" w:rsidRPr="00810DF9" w:rsidRDefault="00712699" w:rsidP="005B308E">
      <w:pPr>
        <w:pStyle w:val="Liststycke"/>
        <w:numPr>
          <w:ilvl w:val="1"/>
          <w:numId w:val="6"/>
        </w:numPr>
        <w:spacing w:after="600"/>
        <w:ind w:left="425" w:hanging="425"/>
        <w:contextualSpacing w:val="0"/>
        <w:rPr>
          <w:szCs w:val="22"/>
        </w:rPr>
      </w:pPr>
      <w:r w:rsidRPr="00A20474">
        <w:rPr>
          <w:noProof/>
          <w:szCs w:val="22"/>
        </w:rPr>
        <w:lastRenderedPageBreak/>
        <mc:AlternateContent>
          <mc:Choice Requires="wpg">
            <w:drawing>
              <wp:anchor distT="0" distB="0" distL="114300" distR="114300" simplePos="0" relativeHeight="251673600" behindDoc="0" locked="0" layoutInCell="1" allowOverlap="1" wp14:anchorId="5C48BCF6" wp14:editId="22E512C3">
                <wp:simplePos x="0" y="0"/>
                <wp:positionH relativeFrom="column">
                  <wp:posOffset>325120</wp:posOffset>
                </wp:positionH>
                <wp:positionV relativeFrom="paragraph">
                  <wp:posOffset>429895</wp:posOffset>
                </wp:positionV>
                <wp:extent cx="3590925" cy="238125"/>
                <wp:effectExtent l="38100" t="38100" r="123825" b="123825"/>
                <wp:wrapNone/>
                <wp:docPr id="685" name="Grupp 685"/>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686" name="Rektangel 686"/>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D8549A"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87" name="Rektangel 687"/>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B336C82"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88" name="Rektangel 688"/>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D01320"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89" name="Ellips 689"/>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Ellips 690"/>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 name="Ellips 691"/>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685" o:spid="_x0000_s1082" style="position:absolute;left:0;text-align:left;margin-left:25.6pt;margin-top:33.85pt;width:282.75pt;height:18.75pt;z-index:25167360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">
                <v:rect id="Rektangel 686" o:spid="_x0000_s1083"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BRXsYA&#10;AADcAAAADwAAAGRycy9kb3ducmV2LnhtbESPQUsDMRSE70L/Q3hCbzar0KWsTUsrCD30oNVLb8/N&#10;c3fp5mWbPLupv94IgsdhZr5hluvkenWhEDvPBu5nBSji2tuOGwPvb893C1BRkC32nsnAlSKsV5Ob&#10;JVbWj/xKl4M0KkM4VmigFRkqrWPdksM48wNx9j59cChZhkbbgGOGu14/FEWpHXacF1oc6Kml+nT4&#10;cgbOHy/H+V56OR3nabv7Dk3aF6Mx09u0eQQllOQ//NfeWQPlooTfM/kI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BRXsYAAADcAAAADwAAAAAAAAAAAAAAAACYAgAAZHJz&#10;L2Rvd25yZXYueG1sUEsFBgAAAAAEAAQA9QAAAIsDAAAAAA==&#10;" fillcolor="white [3212]" strokecolor="black [3213]" strokeweight="1pt">
                  <v:shadow on="t" color="black" opacity="26214f" origin="-.5,-.5" offset=".74836mm,.74836mm"/>
                  <v:textbox inset=",.5mm,,.5mm">
                    <w:txbxContent>
                      <w:p w14:paraId="2FD8549A"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687" o:spid="_x0000_s1084"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0xcYA&#10;AADcAAAADwAAAGRycy9kb3ducmV2LnhtbESPQUsDMRSE70L/Q3gFbzZbobWsTUsrCD30oNVLb8/N&#10;6+7SzcuaPLvRX28EocdhZr5hluvkOnWhEFvPBqaTAhRx5W3LtYH3t+e7BagoyBY7z2TgmyKsV6Ob&#10;JZbWD/xKl4PUKkM4lmigEelLrWPVkMM48T1x9k4+OJQsQ61twCHDXafvi2KuHbacFxrs6amh6nz4&#10;cgY+P16Os710cj7O0nb3E+q0LwZjbsdp8whKKMk1/N/eWQPzxQP8nclH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z0xcYAAADcAAAADwAAAAAAAAAAAAAAAACYAgAAZHJz&#10;L2Rvd25yZXYueG1sUEsFBgAAAAAEAAQA9QAAAIsDAAAAAA==&#10;" fillcolor="white [3212]" strokecolor="black [3213]" strokeweight="1pt">
                  <v:shadow on="t" color="black" opacity="26214f" origin="-.5,-.5" offset=".74836mm,.74836mm"/>
                  <v:textbox inset=",.5mm,,.5mm">
                    <w:txbxContent>
                      <w:p w14:paraId="3B336C82"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688" o:spid="_x0000_s1085"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gt8IA&#10;AADcAAAADwAAAGRycy9kb3ducmV2LnhtbERPTWsCMRC9C/0PYQq9abaCIlujtAXBgwdrvXibbqa7&#10;i5vJNpm60V9vDoUeH+97uU6uUxcKsfVs4HlSgCKuvG25NnD83IwXoKIgW+w8k4ErRVivHkZLLK0f&#10;+IMuB6lVDuFYooFGpC+1jlVDDuPE98SZ+/bBoWQYam0DDjncdXpaFHPtsOXc0GBP7w1V58OvM/Dz&#10;tT/NdtLJ+TRLb9tbqNOuGIx5ekyvL6CEkvyL/9xba2C+yGvzmXwE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2C3wgAAANwAAAAPAAAAAAAAAAAAAAAAAJgCAABkcnMvZG93&#10;bnJldi54bWxQSwUGAAAAAAQABAD1AAAAhwMAAAAA&#10;" fillcolor="white [3212]" strokecolor="black [3213]" strokeweight="1pt">
                  <v:shadow on="t" color="black" opacity="26214f" origin="-.5,-.5" offset=".74836mm,.74836mm"/>
                  <v:textbox inset=",.5mm,,.5mm">
                    <w:txbxContent>
                      <w:p w14:paraId="47D01320"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689" o:spid="_x0000_s1086"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bOL8MA&#10;AADcAAAADwAAAGRycy9kb3ducmV2LnhtbESPwWrDMBBE74H+g9hCL6GWU4JxXcumhBRyyCVpP2Cx&#10;traptTKSYrv9+ioQyHGYeTNMWS9mEBM531tWsElSEMSN1T23Cr4+P55zED4gaxwsk4Jf8lBXD6sS&#10;C21nPtF0Dq2IJewLVNCFMBZS+qYjgz6xI3H0vq0zGKJ0rdQO51huBvmSppk02HNc6HCkXUfNz/li&#10;FLR/zRYZ14d1ZEeXGW+2+6NST4/L+xuIQEu4h2/0QSvI8le4nolHQF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bOL8MAAADcAAAADwAAAAAAAAAAAAAAAACYAgAAZHJzL2Rv&#10;d25yZXYueG1sUEsFBgAAAAAEAAQA9QAAAIgDAAAAAA==&#10;" filled="f" strokecolor="#00b050" strokeweight="2pt"/>
                <v:oval id="Ellips 690" o:spid="_x0000_s1087"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TQsEA&#10;AADcAAAADwAAAGRycy9kb3ducmV2LnhtbERPTWvCQBC9C/0PyxR6001DlZpmlSoUWj01iuchOyYh&#10;2dmQ3WraX985CB4f7ztfj65TFxpC49nA8ywBRVx623Bl4Hj4mL6CChHZYueZDPxSgPXqYZJjZv2V&#10;v+lSxEpJCIcMDdQx9pnWoazJYZj5nli4sx8cRoFDpe2AVwl3nU6TZKEdNiwNNfa0ralsix8nvfvN&#10;S5qe0s287f62OzzPe+u/jHl6HN/fQEUa4118c39aA4ulzJczcgT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FE0LBAAAA3AAAAA8AAAAAAAAAAAAAAAAAmAIAAGRycy9kb3du&#10;cmV2LnhtbFBLBQYAAAAABAAEAPUAAACGAwAAAAA=&#10;" filled="f" strokecolor="red" strokeweight="2pt"/>
                <v:oval id="Ellips 691" o:spid="_x0000_s1088"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jIMQA&#10;AADcAAAADwAAAGRycy9kb3ducmV2LnhtbESPQWsCMRSE7wX/Q3iF3mrWFWRdjSJKwYuFqgjeHpvX&#10;zeLmZU1S3f77piB4HGbmG2a+7G0rbuRD41jBaJiBIK6cbrhWcDx8vBcgQkTW2DomBb8UYLkYvMyx&#10;1O7OX3Tbx1okCIcSFZgYu1LKUBmyGIauI07et/MWY5K+ltrjPcFtK/Msm0iLDacFgx2tDVWX/Y9V&#10;cNqNV3jt/PTzXJhQ7C75xnKu1Ntrv5qBiNTHZ/jR3moFk+kI/s+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goyDEAAAA3AAAAA8AAAAAAAAAAAAAAAAAmAIAAGRycy9k&#10;b3ducmV2LnhtbFBLBQYAAAAABAAEAPUAAACJAwAAAAA=&#10;" filled="f" strokecolor="#ffc000" strokeweight="2pt"/>
              </v:group>
            </w:pict>
          </mc:Fallback>
        </mc:AlternateContent>
      </w:r>
      <w:r w:rsidR="008A3078" w:rsidRPr="00810DF9">
        <w:rPr>
          <w:szCs w:val="22"/>
        </w:rPr>
        <w:t>Finns det läromedel</w:t>
      </w:r>
      <w:r w:rsidR="008A3078" w:rsidRPr="00810DF9">
        <w:rPr>
          <w:rStyle w:val="Fotnotsreferens"/>
          <w:szCs w:val="22"/>
        </w:rPr>
        <w:footnoteReference w:id="1"/>
      </w:r>
      <w:r w:rsidR="008A3078" w:rsidRPr="00810DF9">
        <w:rPr>
          <w:szCs w:val="22"/>
        </w:rPr>
        <w:t xml:space="preserve"> som ger möjlighet</w:t>
      </w:r>
      <w:r w:rsidR="005B308E" w:rsidRPr="00810DF9">
        <w:rPr>
          <w:szCs w:val="22"/>
        </w:rPr>
        <w:t>er till informationsinhämtning för</w:t>
      </w:r>
      <w:r w:rsidR="008A3078" w:rsidRPr="00810DF9">
        <w:rPr>
          <w:szCs w:val="22"/>
        </w:rPr>
        <w:t xml:space="preserve"> teknikutveckling</w:t>
      </w:r>
      <w:r w:rsidR="005B308E" w:rsidRPr="00810DF9">
        <w:rPr>
          <w:szCs w:val="22"/>
        </w:rPr>
        <w:t>s</w:t>
      </w:r>
      <w:r w:rsidR="00810DF9" w:rsidRPr="00810DF9">
        <w:rPr>
          <w:szCs w:val="22"/>
        </w:rPr>
        <w:t>-</w:t>
      </w:r>
      <w:r w:rsidR="005B308E" w:rsidRPr="00810DF9">
        <w:rPr>
          <w:rStyle w:val="Fotnotsreferens"/>
          <w:szCs w:val="22"/>
        </w:rPr>
        <w:footnoteReference w:id="2"/>
      </w:r>
      <w:r w:rsidR="005B308E" w:rsidRPr="00810DF9">
        <w:rPr>
          <w:szCs w:val="22"/>
        </w:rPr>
        <w:t xml:space="preserve">  och konstruktionsarbete </w:t>
      </w:r>
      <w:r w:rsidR="008A3078" w:rsidRPr="00810DF9">
        <w:rPr>
          <w:szCs w:val="22"/>
        </w:rPr>
        <w:t>samt</w:t>
      </w:r>
      <w:r w:rsidR="005B308E" w:rsidRPr="00810DF9">
        <w:rPr>
          <w:szCs w:val="22"/>
        </w:rPr>
        <w:t xml:space="preserve"> fördjupning?</w:t>
      </w:r>
      <w:r w:rsidR="008A3078" w:rsidRPr="00810DF9">
        <w:rPr>
          <w:szCs w:val="22"/>
        </w:rPr>
        <w:t xml:space="preserve"> </w:t>
      </w:r>
    </w:p>
    <w:p w14:paraId="1B9D3106" w14:textId="0BC8D7ED" w:rsidR="005B308E" w:rsidRPr="005B308E" w:rsidRDefault="008D6116" w:rsidP="00475C26">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751424" behindDoc="0" locked="0" layoutInCell="1" allowOverlap="1" wp14:anchorId="27FFCF81" wp14:editId="33104D08">
                <wp:simplePos x="0" y="0"/>
                <wp:positionH relativeFrom="column">
                  <wp:posOffset>296545</wp:posOffset>
                </wp:positionH>
                <wp:positionV relativeFrom="paragraph">
                  <wp:posOffset>615315</wp:posOffset>
                </wp:positionV>
                <wp:extent cx="3590925" cy="238125"/>
                <wp:effectExtent l="38100" t="38100" r="123825" b="123825"/>
                <wp:wrapNone/>
                <wp:docPr id="926" name="Grupp 926"/>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927" name="Rektangel 927"/>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16B05B2"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28" name="Rektangel 928"/>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EA4622"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29" name="Rektangel 929"/>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62EF9C"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30" name="Ellips 930"/>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 name="Ellips 931"/>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 name="Ellips 932"/>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926" o:spid="_x0000_s1089" style="position:absolute;left:0;text-align:left;margin-left:23.35pt;margin-top:48.45pt;width:282.75pt;height:18.75pt;z-index:25175142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">
                <v:rect id="Rektangel 927" o:spid="_x0000_s1090"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4/qcYA&#10;AADcAAAADwAAAGRycy9kb3ducmV2LnhtbESPQUsDMRSE74L/ITzBm81aqNZt01IFoYcetPXS2+vm&#10;ubt087JNnt3orzeC0OMwM98w82VynTpTiK1nA/ejAhRx5W3LtYGP3evdFFQUZIudZzLwTRGWi+ur&#10;OZbWD/xO563UKkM4lmigEelLrWPVkMM48j1x9j59cChZhlrbgEOGu06Pi+JBO2w5LzTY00tD1XH7&#10;5QycDm/7yUY6Oe4n6Xn9E+q0KQZjbm/SagZKKMkl/N9eWwNP40f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4/qcYAAADcAAAADwAAAAAAAAAAAAAAAACYAgAAZHJz&#10;L2Rvd25yZXYueG1sUEsFBgAAAAAEAAQA9QAAAIsDAAAAAA==&#10;" fillcolor="white [3212]" strokecolor="black [3213]" strokeweight="1pt">
                  <v:shadow on="t" color="black" opacity="26214f" origin="-.5,-.5" offset=".74836mm,.74836mm"/>
                  <v:textbox inset=",.5mm,,.5mm">
                    <w:txbxContent>
                      <w:p w14:paraId="316B05B2"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928" o:spid="_x0000_s1091"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Gr28MA&#10;AADcAAAADwAAAGRycy9kb3ducmV2LnhtbERPTU8CMRC9m/gfmjHxJl1JMLpQCJKYcOAg4IXbsB12&#10;N2ynSzuy1V9vDyQeX973bJFcp64UYuvZwPOoAEVcedtybeBr//H0CioKssXOMxn4oQiL+f3dDEvr&#10;B97SdSe1yiEcSzTQiPSl1rFqyGEc+Z44cycfHEqGodY24JDDXafHRfGiHbacGxrsadVQdd59OwOX&#10;4+dhspFOzodJel//hjptisGYx4e0nIISSvIvvrnX1sDbOK/NZ/IR0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Gr28MAAADcAAAADwAAAAAAAAAAAAAAAACYAgAAZHJzL2Rv&#10;d25yZXYueG1sUEsFBgAAAAAEAAQA9QAAAIgDAAAAAA==&#10;" fillcolor="white [3212]" strokecolor="black [3213]" strokeweight="1pt">
                  <v:shadow on="t" color="black" opacity="26214f" origin="-.5,-.5" offset=".74836mm,.74836mm"/>
                  <v:textbox inset=",.5mm,,.5mm">
                    <w:txbxContent>
                      <w:p w14:paraId="5DEA4622"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929" o:spid="_x0000_s1092"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0OQMYA&#10;AADcAAAADwAAAGRycy9kb3ducmV2LnhtbESPQUsDMRSE74L/IbyCN5ttoWLXpqUKQg89aNtLb8/N&#10;6+7SzcuaPLvRX28EocdhZr5hFqvkOnWhEFvPBibjAhRx5W3LtYHD/vX+EVQUZIudZzLwTRFWy9ub&#10;BZbWD/xOl53UKkM4lmigEelLrWPVkMM49j1x9k4+OJQsQ61twCHDXaenRfGgHbacFxrs6aWh6rz7&#10;cgY+P96Os610cj7O0vPmJ9RpWwzG3I3S+gmUUJJr+L+9sQbm0zn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0OQMYAAADcAAAADwAAAAAAAAAAAAAAAACYAgAAZHJz&#10;L2Rvd25yZXYueG1sUEsFBgAAAAAEAAQA9QAAAIsDAAAAAA==&#10;" fillcolor="white [3212]" strokecolor="black [3213]" strokeweight="1pt">
                  <v:shadow on="t" color="black" opacity="26214f" origin="-.5,-.5" offset=".74836mm,.74836mm"/>
                  <v:textbox inset=",.5mm,,.5mm">
                    <w:txbxContent>
                      <w:p w14:paraId="0962EF9C"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930" o:spid="_x0000_s1093"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6A78A&#10;AADcAAAADwAAAGRycy9kb3ducmV2LnhtbERPzYrCMBC+C/sOYQQvoqk/yFqNsiwrePCi7gMMzdgW&#10;m0lJonb36Z2D4PHj+19vO9eoO4VYezYwGWegiAtvay4N/J53o09QMSFbbDyTgT+KsN189NaYW//g&#10;I91PqVQSwjFHA1VKba51LCpyGMe+JRbu4oPDJDCU2gZ8SLhr9DTLFtphzdJQYUvfFRXX080ZKP+L&#10;OTIO90PxtmHhopv/HIwZ9LuvFahEXXqLX+69NbCcyXw5I0dAb5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1zoDvwAAANwAAAAPAAAAAAAAAAAAAAAAAJgCAABkcnMvZG93bnJl&#10;di54bWxQSwUGAAAAAAQABAD1AAAAhAMAAAAA&#10;" filled="f" strokecolor="#00b050" strokeweight="2pt"/>
                <v:oval id="Ellips 931" o:spid="_x0000_s1094"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9tcMA&#10;AADcAAAADwAAAGRycy9kb3ducmV2LnhtbESPS4vCMBSF9wP+h3AFd2NqfaDVKCoIOq584PrSXNti&#10;c1OaqNVfbwYGZnk4j48zWzSmFA+qXWFZQa8bgSBOrS44U3A+bb7HIJxH1lhaJgUvcrCYt75mmGj7&#10;5AM9jj4TYYRdggpy76tESpfmZNB1bUUcvKutDfog60zqGp9h3JQyjqKRNFhwIORY0Tqn9Ha8m8Dd&#10;rwZxfIlXw1v5Xv/gdVhpu1Oq026WUxCeGv8f/mtvtYJJvwe/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t9tcMAAADcAAAADwAAAAAAAAAAAAAAAACYAgAAZHJzL2Rv&#10;d25yZXYueG1sUEsFBgAAAAAEAAQA9QAAAIgDAAAAAA==&#10;" filled="f" strokecolor="red" strokeweight="2pt"/>
                <v:oval id="Ellips 932" o:spid="_x0000_s1095"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2O8QA&#10;AADcAAAADwAAAGRycy9kb3ducmV2LnhtbESPT2sCMRTE74LfIbyCN812BVlXo4il4EXBPxR6e2ye&#10;m8XNyzZJdfvtG6HQ4zAzv2GW69624k4+NI4VvE4yEMSV0w3XCi7n93EBIkRkja1jUvBDAdar4WCJ&#10;pXYPPtL9FGuRIBxKVGBi7EopQ2XIYpi4jjh5V+ctxiR9LbXHR4LbVuZZNpMWG04LBjvaGqpup2+r&#10;4GM/3eBX5+eHz8KEYn/L3yznSo1e+s0CRKQ+/of/2jutYD7N4Xk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g9jvEAAAA3AAAAA8AAAAAAAAAAAAAAAAAmAIAAGRycy9k&#10;b3ducmV2LnhtbFBLBQYAAAAABAAEAPUAAACJAwAAAAA=&#10;" filled="f" strokecolor="#ffc000" strokeweight="2pt"/>
              </v:group>
            </w:pict>
          </mc:Fallback>
        </mc:AlternateContent>
      </w:r>
      <w:r w:rsidR="008A3078" w:rsidRPr="005B308E">
        <w:rPr>
          <w:szCs w:val="22"/>
        </w:rPr>
        <w:t>Finns det materiel</w:t>
      </w:r>
      <w:r w:rsidR="008A3078" w:rsidRPr="00A20474">
        <w:rPr>
          <w:rStyle w:val="Fotnotsreferens"/>
          <w:szCs w:val="22"/>
        </w:rPr>
        <w:footnoteReference w:id="3"/>
      </w:r>
      <w:r w:rsidR="008A3078" w:rsidRPr="005B308E">
        <w:rPr>
          <w:szCs w:val="22"/>
        </w:rPr>
        <w:t xml:space="preserve"> och utrustning som ger möjlighet till praktiska in</w:t>
      </w:r>
      <w:r w:rsidR="005B308E" w:rsidRPr="005B308E">
        <w:rPr>
          <w:szCs w:val="22"/>
        </w:rPr>
        <w:t xml:space="preserve">slag </w:t>
      </w:r>
      <w:r w:rsidR="005B308E" w:rsidRPr="00810DF9">
        <w:rPr>
          <w:szCs w:val="22"/>
        </w:rPr>
        <w:t>som konstruktions och</w:t>
      </w:r>
      <w:r w:rsidR="008A3078" w:rsidRPr="00810DF9">
        <w:rPr>
          <w:szCs w:val="22"/>
        </w:rPr>
        <w:t xml:space="preserve"> teknikutveckling</w:t>
      </w:r>
      <w:r w:rsidR="005B308E" w:rsidRPr="00810DF9">
        <w:rPr>
          <w:szCs w:val="22"/>
        </w:rPr>
        <w:t>sarbete</w:t>
      </w:r>
      <w:r w:rsidR="008A3078" w:rsidRPr="00810DF9">
        <w:rPr>
          <w:rStyle w:val="Fotnotsreferens"/>
          <w:szCs w:val="22"/>
        </w:rPr>
        <w:t>2</w:t>
      </w:r>
      <w:r w:rsidR="008A3078" w:rsidRPr="00810DF9">
        <w:rPr>
          <w:szCs w:val="22"/>
        </w:rPr>
        <w:t xml:space="preserve"> </w:t>
      </w:r>
      <w:r w:rsidR="005B308E" w:rsidRPr="00810DF9">
        <w:rPr>
          <w:szCs w:val="22"/>
        </w:rPr>
        <w:t>och dokumentation i form av skisser, ritningar och modeller?</w:t>
      </w:r>
    </w:p>
    <w:p w14:paraId="786E7A49" w14:textId="4EFCF950" w:rsidR="00FA00B6" w:rsidRPr="005B308E" w:rsidRDefault="008D6116" w:rsidP="00475C26">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749376" behindDoc="0" locked="0" layoutInCell="1" allowOverlap="1" wp14:anchorId="770EB706" wp14:editId="59F54528">
                <wp:simplePos x="0" y="0"/>
                <wp:positionH relativeFrom="column">
                  <wp:posOffset>296545</wp:posOffset>
                </wp:positionH>
                <wp:positionV relativeFrom="paragraph">
                  <wp:posOffset>469265</wp:posOffset>
                </wp:positionV>
                <wp:extent cx="3590925" cy="238125"/>
                <wp:effectExtent l="38100" t="38100" r="123825" b="123825"/>
                <wp:wrapNone/>
                <wp:docPr id="919" name="Grupp 919"/>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920" name="Rektangel 920"/>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0BD2F3A"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21" name="Rektangel 921"/>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CA502E"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22" name="Rektangel 922"/>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7C081E"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23" name="Ellips 923"/>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 name="Ellips 924"/>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 name="Ellips 925"/>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 919" o:spid="_x0000_s1096" style="position:absolute;left:0;text-align:left;margin-left:23.35pt;margin-top:36.95pt;width:282.75pt;height:18.75pt;z-index:251749376;mso-width-relative:margin;mso-height-relative:margin"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">
                <v:rect id="Rektangel 920" o:spid="_x0000_s1097"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en3cMA&#10;AADcAAAADwAAAGRycy9kb3ducmV2LnhtbERPTU8CMRC9m/gfmjHxJl1JMLpQCJKYcOAg4IXbsB12&#10;N2ynSzuy1V9vDyQeX973bJFcp64UYuvZwPOoAEVcedtybeBr//H0CioKssXOMxn4oQiL+f3dDEvr&#10;B97SdSe1yiEcSzTQiPSl1rFqyGEc+Z44cycfHEqGodY24JDDXafHRfGiHbacGxrsadVQdd59OwOX&#10;4+dhspFOzodJel//hjptisGYx4e0nIISSvIvvrnX1sDbOM/PZ/IR0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en3cMAAADcAAAADwAAAAAAAAAAAAAAAACYAgAAZHJzL2Rv&#10;d25yZXYueG1sUEsFBgAAAAAEAAQA9QAAAIgDAAAAAA==&#10;" fillcolor="white [3212]" strokecolor="black [3213]" strokeweight="1pt">
                  <v:shadow on="t" color="black" opacity="26214f" origin="-.5,-.5" offset=".74836mm,.74836mm"/>
                  <v:textbox inset=",.5mm,,.5mm">
                    <w:txbxContent>
                      <w:p w14:paraId="40BD2F3A"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921" o:spid="_x0000_s1098"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CRsYA&#10;AADcAAAADwAAAGRycy9kb3ducmV2LnhtbESPQUsDMRSE70L/Q3gFbzbbQkXXpqUKQg89aOult+fm&#10;dXfp5mVNnt20v94IgsdhZr5hFqvkOnWmEFvPBqaTAhRx5W3LtYGP/evdA6goyBY7z2TgQhFWy9HN&#10;AkvrB36n805qlSEcSzTQiPSl1rFqyGGc+J44e0cfHEqWodY24JDhrtOzorjXDlvOCw329NJQddp9&#10;OwNfn2+H+VY6OR3m6XlzDXXaFoMxt+O0fgIllOQ//NfeWAOPsyn8ns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sCRsYAAADcAAAADwAAAAAAAAAAAAAAAACYAgAAZHJz&#10;L2Rvd25yZXYueG1sUEsFBgAAAAAEAAQA9QAAAIsDAAAAAA==&#10;" fillcolor="white [3212]" strokecolor="black [3213]" strokeweight="1pt">
                  <v:shadow on="t" color="black" opacity="26214f" origin="-.5,-.5" offset=".74836mm,.74836mm"/>
                  <v:textbox inset=",.5mm,,.5mm">
                    <w:txbxContent>
                      <w:p w14:paraId="34CA502E"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922" o:spid="_x0000_s1099"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cMcYA&#10;AADcAAAADwAAAGRycy9kb3ducmV2LnhtbESPQUsDMRSE70L/Q3gFbzbrQkW3TYsKQg89aPXS23Pz&#10;urt087Imz27aX28EweMwM98wy3VyvTpRiJ1nA7ezAhRx7W3HjYGP95ebe1BRkC32nsnAmSKsV5Or&#10;JVbWj/xGp500KkM4VmigFRkqrWPdksM48wNx9g4+OJQsQ6NtwDHDXa/LorjTDjvOCy0O9NxSfdx9&#10;OwNfn6/7+VZ6Oe7n6WlzCU3aFqMx19P0uAAllOQ//NfeWAMPZQm/Z/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mcMcYAAADcAAAADwAAAAAAAAAAAAAAAACYAgAAZHJz&#10;L2Rvd25yZXYueG1sUEsFBgAAAAAEAAQA9QAAAIsDAAAAAA==&#10;" fillcolor="white [3212]" strokecolor="black [3213]" strokeweight="1pt">
                  <v:shadow on="t" color="black" opacity="26214f" origin="-.5,-.5" offset=".74836mm,.74836mm"/>
                  <v:textbox inset=",.5mm,,.5mm">
                    <w:txbxContent>
                      <w:p w14:paraId="5F7C081E"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923" o:spid="_x0000_s1100"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yqcAA&#10;AADcAAAADwAAAGRycy9kb3ducmV2LnhtbESPzarCMBSE94LvEI7gRjS9KqLVKCIKLtz48wCH5tgW&#10;m5OS5Gr16Y0guBxmvhlmsWpMJe7kfGlZwd8gAUGcWV1yruBy3vWnIHxA1lhZJgVP8rBatlsLTLV9&#10;8JHup5CLWMI+RQVFCHUqpc8KMugHtiaO3tU6gyFKl0vt8BHLTSWHSTKRBkuOCwXWtCkou53+jYL8&#10;lY2RsbfvRbZ2E+PNeHtQqttp1nMQgZrwC3/pvVYwG47gcyYe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wyqcAAAADcAAAADwAAAAAAAAAAAAAAAACYAgAAZHJzL2Rvd25y&#10;ZXYueG1sUEsFBgAAAAAEAAQA9QAAAIUDAAAAAA==&#10;" filled="f" strokecolor="#00b050" strokeweight="2pt"/>
                <v:oval id="Ellips 924" o:spid="_x0000_s1101"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VI8MQA&#10;AADcAAAADwAAAGRycy9kb3ducmV2LnhtbESPy2rDMBBF94X8g5hAd40ckZTEiWLiQKGPVR5kPVgT&#10;28QaGUu13X59VSh0ebmPw91mo21ET52vHWuYzxIQxIUzNZcaLueXpxUIH5ANNo5Jwxd5yHaThy2m&#10;xg18pP4UShFH2KeooQqhTaX0RUUW/cy1xNG7uc5iiLIrpelwiOO2kSpJnqXFmiOhwpYOFRX306eN&#10;3I98odRV5ct78314x9uyNe5N68fpuN+ACDSG//Bf+9VoWKsF/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1SPDEAAAA3AAAAA8AAAAAAAAAAAAAAAAAmAIAAGRycy9k&#10;b3ducmV2LnhtbFBLBQYAAAAABAAEAPUAAACJAwAAAAA=&#10;" filled="f" strokecolor="red" strokeweight="2pt"/>
                <v:oval id="Ellips 925" o:spid="_x0000_s1102"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4ksQA&#10;AADcAAAADwAAAGRycy9kb3ducmV2LnhtbESPQWsCMRSE7wX/Q3hCbzXrSsu6GkUUoRcLtSJ4e2ye&#10;m8XNy5pE3f77plDocZiZb5j5sretuJMPjWMF41EGgrhyuuFaweFr+1KACBFZY+uYFHxTgOVi8DTH&#10;UrsHf9J9H2uRIBxKVGBi7EopQ2XIYhi5jjh5Z+ctxiR9LbXHR4LbVuZZ9iYtNpwWDHa0NlRd9jer&#10;4LibrPDa+enHqTCh2F3yjeVcqedhv5qBiNTH//Bf+10rmOav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Q+JLEAAAA3AAAAA8AAAAAAAAAAAAAAAAAmAIAAGRycy9k&#10;b3ducmV2LnhtbFBLBQYAAAAABAAEAPUAAACJAwAAAAA=&#10;" filled="f" strokecolor="#ffc000" strokeweight="2pt"/>
              </v:group>
            </w:pict>
          </mc:Fallback>
        </mc:AlternateContent>
      </w:r>
      <w:r w:rsidR="005B308E">
        <w:rPr>
          <w:szCs w:val="22"/>
        </w:rPr>
        <w:t xml:space="preserve"> </w:t>
      </w:r>
      <w:r w:rsidR="008A3078" w:rsidRPr="005B308E">
        <w:rPr>
          <w:szCs w:val="22"/>
        </w:rPr>
        <w:t xml:space="preserve">Finns det möjlighet att förvara </w:t>
      </w:r>
      <w:r w:rsidR="008A3078" w:rsidRPr="00810DF9">
        <w:rPr>
          <w:szCs w:val="22"/>
        </w:rPr>
        <w:t>materi</w:t>
      </w:r>
      <w:r w:rsidR="005B308E" w:rsidRPr="00810DF9">
        <w:rPr>
          <w:szCs w:val="22"/>
        </w:rPr>
        <w:t>el</w:t>
      </w:r>
      <w:r w:rsidR="008A3078" w:rsidRPr="00810DF9">
        <w:rPr>
          <w:szCs w:val="22"/>
        </w:rPr>
        <w:t xml:space="preserve"> </w:t>
      </w:r>
      <w:r w:rsidR="005B308E" w:rsidRPr="00810DF9">
        <w:rPr>
          <w:szCs w:val="22"/>
        </w:rPr>
        <w:t xml:space="preserve">och elevarbeten </w:t>
      </w:r>
      <w:r w:rsidR="008A3078" w:rsidRPr="00810DF9">
        <w:rPr>
          <w:szCs w:val="22"/>
        </w:rPr>
        <w:t xml:space="preserve">på </w:t>
      </w:r>
      <w:r w:rsidR="008A3078" w:rsidRPr="005B308E">
        <w:rPr>
          <w:szCs w:val="22"/>
        </w:rPr>
        <w:t>ett ändamål</w:t>
      </w:r>
      <w:r w:rsidR="008A3078" w:rsidRPr="005B308E">
        <w:rPr>
          <w:szCs w:val="22"/>
        </w:rPr>
        <w:t>s</w:t>
      </w:r>
      <w:r w:rsidR="008A3078" w:rsidRPr="005B308E">
        <w:rPr>
          <w:szCs w:val="22"/>
        </w:rPr>
        <w:t>enligt sätt?</w:t>
      </w:r>
    </w:p>
    <w:p w14:paraId="41562AD2" w14:textId="72DFA93C" w:rsidR="005B308E" w:rsidRDefault="008D6116" w:rsidP="00475C26">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747328" behindDoc="0" locked="0" layoutInCell="1" allowOverlap="1" wp14:anchorId="1381675B" wp14:editId="1ED487AE">
                <wp:simplePos x="0" y="0"/>
                <wp:positionH relativeFrom="column">
                  <wp:posOffset>296545</wp:posOffset>
                </wp:positionH>
                <wp:positionV relativeFrom="paragraph">
                  <wp:posOffset>473075</wp:posOffset>
                </wp:positionV>
                <wp:extent cx="3590925" cy="238125"/>
                <wp:effectExtent l="38100" t="38100" r="123825" b="123825"/>
                <wp:wrapNone/>
                <wp:docPr id="912" name="Grupp 912"/>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913" name="Rektangel 913"/>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A5A42C"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14" name="Rektangel 914"/>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49489F"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15" name="Rektangel 915"/>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58B0773"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16" name="Ellips 916"/>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 name="Ellips 917"/>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 name="Ellips 918"/>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912" o:spid="_x0000_s1103" style="position:absolute;left:0;text-align:left;margin-left:23.35pt;margin-top:37.25pt;width:282.75pt;height:18.75pt;z-index:25174732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">
                <v:rect id="Rektangel 913" o:spid="_x0000_s1104"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nzF8YA&#10;AADcAAAADwAAAGRycy9kb3ducmV2LnhtbESPQUsDMRSE70L/Q3iCN5utUqnbpqUKQg89aOult9fN&#10;c3fp5mVNnt3orzeC0OMwM98wi1VynTpTiK1nA5NxAYq48rbl2sD7/uV2BioKssXOMxn4pgir5ehq&#10;gaX1A7/ReSe1yhCOJRpoRPpS61g15DCOfU+cvQ8fHEqWodY24JDhrtN3RfGgHbacFxrs6bmh6rT7&#10;cgY+j6+H6VY6OR2m6WnzE+q0LQZjbq7Teg5KKMkl/N/eWAOPk3v4O5OP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nzF8YAAADcAAAADwAAAAAAAAAAAAAAAACYAgAAZHJz&#10;L2Rvd25yZXYueG1sUEsFBgAAAAAEAAQA9QAAAIsDAAAAAA==&#10;" fillcolor="white [3212]" strokecolor="black [3213]" strokeweight="1pt">
                  <v:shadow on="t" color="black" opacity="26214f" origin="-.5,-.5" offset=".74836mm,.74836mm"/>
                  <v:textbox inset=",.5mm,,.5mm">
                    <w:txbxContent>
                      <w:p w14:paraId="70A5A42C"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914" o:spid="_x0000_s1105"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BrY8YA&#10;AADcAAAADwAAAGRycy9kb3ducmV2LnhtbESPQUsDMRSE70L/Q3iCN5utWKnbpqUKQg89aOult9fN&#10;c3fp5mVNnt3orzeC0OMwM98wi1VynTpTiK1nA5NxAYq48rbl2sD7/uV2BioKssXOMxn4pgir5ehq&#10;gaX1A7/ReSe1yhCOJRpoRPpS61g15DCOfU+cvQ8fHEqWodY24JDhrtN3RfGgHbacFxrs6bmh6rT7&#10;cgY+j6+H6VY6OR2m6WnzE+q0LQZjbq7Teg5KKMkl/N/eWAOPk3v4O5OP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BrY8YAAADcAAAADwAAAAAAAAAAAAAAAACYAgAAZHJz&#10;L2Rvd25yZXYueG1sUEsFBgAAAAAEAAQA9QAAAIsDAAAAAA==&#10;" fillcolor="white [3212]" strokecolor="black [3213]" strokeweight="1pt">
                  <v:shadow on="t" color="black" opacity="26214f" origin="-.5,-.5" offset=".74836mm,.74836mm"/>
                  <v:textbox inset=",.5mm,,.5mm">
                    <w:txbxContent>
                      <w:p w14:paraId="6E49489F"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915" o:spid="_x0000_s1106"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O+MYA&#10;AADcAAAADwAAAGRycy9kb3ducmV2LnhtbESPQUsDMRSE70L/Q3hCbzZbYUW3TYsVhB560Oqlt+fm&#10;dXfp5mVNXrvRX28EweMwM98wy3VyvbpQiJ1nA/NZAYq49rbjxsD72/PNPagoyBZ7z2TgiyKsV5Or&#10;JVbWj/xKl700KkM4VmigFRkqrWPdksM48wNx9o4+OJQsQ6NtwDHDXa9vi+JOO+w4L7Q40FNL9Wl/&#10;dgY+P14O5U56OR3KtNl+hybtitGY6XV6XIASSvIf/mtvrYGHeQm/Z/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zO+MYAAADcAAAADwAAAAAAAAAAAAAAAACYAgAAZHJz&#10;L2Rvd25yZXYueG1sUEsFBgAAAAAEAAQA9QAAAIsDAAAAAA==&#10;" fillcolor="white [3212]" strokecolor="black [3213]" strokeweight="1pt">
                  <v:shadow on="t" color="black" opacity="26214f" origin="-.5,-.5" offset=".74836mm,.74836mm"/>
                  <v:textbox inset=",.5mm,,.5mm">
                    <w:txbxContent>
                      <w:p w14:paraId="558B0773"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916" o:spid="_x0000_s1107"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bjMEA&#10;AADcAAAADwAAAGRycy9kb3ducmV2LnhtbESP3YrCMBSE7wXfIRzBG9FUkaK1qciyghd7488DHJpj&#10;W2xOShK17tNvFgQvh5lvhsm3vWnFg5xvLCuYzxIQxKXVDVcKLuf9dAXCB2SNrWVS8CIP22I4yDHT&#10;9slHepxCJWIJ+wwV1CF0mZS+rMmgn9mOOHpX6wyGKF0ltcNnLDetXCRJKg02HBdq7OirpvJ2uhsF&#10;1W+5RMbJYRLZzqXGm+X3j1LjUb/bgAjUh0/4TR+0gvU8hf8z8QjI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HW4zBAAAA3AAAAA8AAAAAAAAAAAAAAAAAmAIAAGRycy9kb3du&#10;cmV2LnhtbFBLBQYAAAAABAAEAPUAAACGAwAAAAA=&#10;" filled="f" strokecolor="#00b050" strokeweight="2pt"/>
                <v:oval id="Ellips 917" o:spid="_x0000_s1108"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scOsQA&#10;AADcAAAADwAAAGRycy9kb3ducmV2LnhtbESPzWrCQBSF94LvMNxCdzpJqLamTkQDhVZXpsX1JXNN&#10;gpk7ITONaZ++UxBcHs7Px1lvRtOKgXrXWFYQzyMQxKXVDVcKvj7fZi8gnEfW2FomBT/kYJNNJ2tM&#10;tb3ykYbCVyKMsEtRQe19l0rpypoMurntiIN3tr1BH2RfSd3jNYybViZRtJQGGw6EGjvKayovxbcJ&#10;3MPuKUlOyW5xaX/zPZ4XnbYfSj0+jNtXEJ5Gfw/f2u9awSp+hv8z4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LHDrEAAAA3AAAAA8AAAAAAAAAAAAAAAAAmAIAAGRycy9k&#10;b3ducmV2LnhtbFBLBQYAAAAABAAEAPUAAACJAwAAAAA=&#10;" filled="f" strokecolor="red" strokeweight="2pt"/>
                <v:oval id="Ellips 918" o:spid="_x0000_s1109"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dscEA&#10;AADcAAAADwAAAGRycy9kb3ducmV2LnhtbERPy4rCMBTdD/gP4QqzG1M7ILUaRZSB2TjgA8Hdpbk2&#10;xeamJhnt/P1kIbg8nPd82dtW3MmHxrGC8SgDQVw53XCt4Hj4+ihAhIissXVMCv4owHIxeJtjqd2D&#10;d3Tfx1qkEA4lKjAxdqWUoTJkMYxcR5y4i/MWY4K+ltrjI4XbVuZZNpEWG04NBjtaG6qu+1+r4LT9&#10;XOGt89Ofc2FCsb3mG8u5Uu/DfjUDEamPL/HT/a0VTMdpbTqTj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9nbHBAAAA3AAAAA8AAAAAAAAAAAAAAAAAmAIAAGRycy9kb3du&#10;cmV2LnhtbFBLBQYAAAAABAAEAPUAAACGAwAAAAA=&#10;" filled="f" strokecolor="#ffc000" strokeweight="2pt"/>
              </v:group>
            </w:pict>
          </mc:Fallback>
        </mc:AlternateContent>
      </w:r>
      <w:r w:rsidR="005B308E">
        <w:rPr>
          <w:szCs w:val="22"/>
        </w:rPr>
        <w:t xml:space="preserve"> </w:t>
      </w:r>
      <w:r w:rsidR="008A3078" w:rsidRPr="00A20474">
        <w:rPr>
          <w:szCs w:val="22"/>
        </w:rPr>
        <w:t xml:space="preserve">Har skolan en </w:t>
      </w:r>
      <w:r w:rsidR="00B93012">
        <w:rPr>
          <w:szCs w:val="22"/>
        </w:rPr>
        <w:t xml:space="preserve">övergripande och gemensam </w:t>
      </w:r>
      <w:r w:rsidR="008A3078" w:rsidRPr="00810DF9">
        <w:rPr>
          <w:szCs w:val="22"/>
        </w:rPr>
        <w:t>plan</w:t>
      </w:r>
      <w:r w:rsidR="00810DF9" w:rsidRPr="00810DF9">
        <w:rPr>
          <w:szCs w:val="22"/>
        </w:rPr>
        <w:t xml:space="preserve"> </w:t>
      </w:r>
      <w:r w:rsidR="005B308E" w:rsidRPr="00810DF9">
        <w:rPr>
          <w:szCs w:val="22"/>
        </w:rPr>
        <w:t xml:space="preserve">för </w:t>
      </w:r>
      <w:r w:rsidR="008A3078" w:rsidRPr="00810DF9">
        <w:rPr>
          <w:szCs w:val="22"/>
        </w:rPr>
        <w:t xml:space="preserve">användning </w:t>
      </w:r>
      <w:r w:rsidR="008A3078" w:rsidRPr="00A20474">
        <w:rPr>
          <w:szCs w:val="22"/>
        </w:rPr>
        <w:t>av lok</w:t>
      </w:r>
      <w:r w:rsidR="008A3078" w:rsidRPr="00A20474">
        <w:rPr>
          <w:szCs w:val="22"/>
        </w:rPr>
        <w:t>a</w:t>
      </w:r>
      <w:r w:rsidR="008A3078" w:rsidRPr="00A20474">
        <w:rPr>
          <w:szCs w:val="22"/>
        </w:rPr>
        <w:t xml:space="preserve">ler, läromedel, </w:t>
      </w:r>
      <w:r w:rsidR="008A3078" w:rsidRPr="00B93012">
        <w:rPr>
          <w:szCs w:val="22"/>
        </w:rPr>
        <w:t>materi</w:t>
      </w:r>
      <w:r w:rsidR="005B308E" w:rsidRPr="00B93012">
        <w:rPr>
          <w:szCs w:val="22"/>
        </w:rPr>
        <w:t>e</w:t>
      </w:r>
      <w:r w:rsidR="008A3078" w:rsidRPr="00B93012">
        <w:rPr>
          <w:szCs w:val="22"/>
        </w:rPr>
        <w:t>l o</w:t>
      </w:r>
      <w:r w:rsidR="008A3078" w:rsidRPr="00A20474">
        <w:rPr>
          <w:szCs w:val="22"/>
        </w:rPr>
        <w:t xml:space="preserve">ch utrustning? </w:t>
      </w:r>
    </w:p>
    <w:p w14:paraId="21B58E23" w14:textId="71C614C8" w:rsidR="008A3078" w:rsidRPr="00A20474" w:rsidRDefault="008D6116" w:rsidP="00475C26">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745280" behindDoc="0" locked="0" layoutInCell="1" allowOverlap="1" wp14:anchorId="5E31615F" wp14:editId="5F93B615">
                <wp:simplePos x="0" y="0"/>
                <wp:positionH relativeFrom="column">
                  <wp:posOffset>267970</wp:posOffset>
                </wp:positionH>
                <wp:positionV relativeFrom="paragraph">
                  <wp:posOffset>210185</wp:posOffset>
                </wp:positionV>
                <wp:extent cx="3590925" cy="238125"/>
                <wp:effectExtent l="38100" t="38100" r="123825" b="123825"/>
                <wp:wrapNone/>
                <wp:docPr id="905" name="Grupp 905"/>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906" name="Rektangel 906"/>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2A419D"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07" name="Rektangel 907"/>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273D2B8"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08" name="Rektangel 908"/>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B6845B"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09" name="Ellips 909"/>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0" name="Ellips 910"/>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1" name="Ellips 911"/>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905" o:spid="_x0000_s1110" style="position:absolute;left:0;text-align:left;margin-left:21.1pt;margin-top:16.55pt;width:282.75pt;height:18.75pt;z-index:25174528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">
                <v:rect id="Rektangel 906" o:spid="_x0000_s1111"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fGUsUA&#10;AADcAAAADwAAAGRycy9kb3ducmV2LnhtbESPQUsDMRSE74L/ITzBm00stOjatNiC0EMPWr309tw8&#10;d5duXrbJsxv99UYQPA4z8w2zWGXfqzPF1AW2cDsxoIjr4DpuLLy9Pt3cgUqC7LAPTBa+KMFqeXmx&#10;wMqFkV/ovJdGFQinCi20IkOldapb8pgmYSAu3keIHqXI2GgXcSxw3+upMXPtseOy0OJAm5bq4/7T&#10;Wzi9Px9mO+nleJjl9fY7NnlnRmuvr/LjAyihLP/hv/bWWbg3c/g9U4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58ZSxQAAANwAAAAPAAAAAAAAAAAAAAAAAJgCAABkcnMv&#10;ZG93bnJldi54bWxQSwUGAAAAAAQABAD1AAAAigMAAAAA&#10;" fillcolor="white [3212]" strokecolor="black [3213]" strokeweight="1pt">
                  <v:shadow on="t" color="black" opacity="26214f" origin="-.5,-.5" offset=".74836mm,.74836mm"/>
                  <v:textbox inset=",.5mm,,.5mm">
                    <w:txbxContent>
                      <w:p w14:paraId="262A419D"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907" o:spid="_x0000_s1112"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tjycYA&#10;AADcAAAADwAAAGRycy9kb3ducmV2LnhtbESPT0sDMRTE70K/Q3iCN5so1D9r09IKQg89aPXS23Pz&#10;3F26edkmz2700xtB8DjMzG+Y+TL7Xp0opi6whaupAUVcB9dxY+Ht9enyDlQSZId9YLLwRQmWi8nZ&#10;HCsXRn6h004aVSCcKrTQigyV1qluyWOahoG4eB8hepQiY6NdxLHAfa+vjbnRHjsuCy0O9NhSfdh9&#10;egvH9+f9bCu9HPazvN58xyZvzWjtxXlePYASyvIf/mtvnIV7cwu/Z8oR0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tjycYAAADcAAAADwAAAAAAAAAAAAAAAACYAgAAZHJz&#10;L2Rvd25yZXYueG1sUEsFBgAAAAAEAAQA9QAAAIsDAAAAAA==&#10;" fillcolor="white [3212]" strokecolor="black [3213]" strokeweight="1pt">
                  <v:shadow on="t" color="black" opacity="26214f" origin="-.5,-.5" offset=".74836mm,.74836mm"/>
                  <v:textbox inset=",.5mm,,.5mm">
                    <w:txbxContent>
                      <w:p w14:paraId="0273D2B8"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908" o:spid="_x0000_s1113"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3u8IA&#10;AADcAAAADwAAAGRycy9kb3ducmV2LnhtbERPTUsDMRC9C/0PYQrebGKhotumRQtCDz1o9dLbuJnu&#10;Lt1M1mTsRn+9OQgeH+97tcm+VxeKqQts4XZmQBHXwXXcWHh/e765B5UE2WEfmCx8U4LNenK1wsqF&#10;kV/pcpBGlRBOFVpoRYZK61S35DHNwkBcuFOIHqXA2GgXcSzhvtdzY+60x45LQ4sDbVuqz4cvb+Hz&#10;4+W42Esv5+MiP+1+YpP3ZrT2epofl6CEsvyL/9w7Z+HBlLXlTDk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Pe7wgAAANwAAAAPAAAAAAAAAAAAAAAAAJgCAABkcnMvZG93&#10;bnJldi54bWxQSwUGAAAAAAQABAD1AAAAhwMAAAAA&#10;" fillcolor="white [3212]" strokecolor="black [3213]" strokeweight="1pt">
                  <v:shadow on="t" color="black" opacity="26214f" origin="-.5,-.5" offset=".74836mm,.74836mm"/>
                  <v:textbox inset=",.5mm,,.5mm">
                    <w:txbxContent>
                      <w:p w14:paraId="10B6845B"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909" o:spid="_x0000_s1114"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ZI74A&#10;AADcAAAADwAAAGRycy9kb3ducmV2LnhtbESPzQrCMBCE74LvEFbwIpoqIlqNIqLgwYs/D7A0a1ts&#10;NiWJWn16Iwgeh5lvhlmsGlOJBzlfWlYwHCQgiDOrS84VXM67/hSED8gaK8uk4EUeVst2a4Gptk8+&#10;0uMUchFL2KeooAihTqX0WUEG/cDWxNG7WmcwROlyqR0+Y7mp5ChJJtJgyXGhwJo2BWW3090oyN/Z&#10;GBl7+15kazcx3oy3B6W6nWY9BxGoCf/wj95rBbNkBt8z8Qj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aBWSO+AAAA3AAAAA8AAAAAAAAAAAAAAAAAmAIAAGRycy9kb3ducmV2&#10;LnhtbFBLBQYAAAAABAAEAPUAAACDAwAAAAA=&#10;" filled="f" strokecolor="#00b050" strokeweight="2pt"/>
                <v:oval id="Ellips 910" o:spid="_x0000_s1115"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ETsEA&#10;AADcAAAADwAAAGRycy9kb3ducmV2LnhtbERPS2vCQBC+C/0PyxR6MxtDFZu6ShUKWk+mpechO3lg&#10;djZktxr99Z1DoceP773ajK5TFxpC69nALElBEZfetlwb+Pp8ny5BhYhssfNMBm4UYLN+mKwwt/7K&#10;J7oUsVYSwiFHA02Mfa51KBtyGBLfEwtX+cFhFDjU2g54lXDX6SxNF9phy9LQYE+7hspz8eOk97h9&#10;zrLvbDs/d/fdB1bz3vqDMU+P49srqEhj/Bf/uffWwMtM5ssZOQJ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ihE7BAAAA3AAAAA8AAAAAAAAAAAAAAAAAmAIAAGRycy9kb3du&#10;cmV2LnhtbFBLBQYAAAAABAAEAPUAAACGAwAAAAA=&#10;" filled="f" strokecolor="red" strokeweight="2pt"/>
                <v:oval id="Ellips 911" o:spid="_x0000_s1116"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c0LMQA&#10;AADcAAAADwAAAGRycy9kb3ducmV2LnhtbESPQWsCMRSE74X+h/AKvdXsbqGsW6OIpeDFgrYI3h6b&#10;183i5mVNoq7/3giCx2FmvmEms8F24kQ+tI4V5KMMBHHtdMuNgr/f77cSRIjIGjvHpOBCAWbT56cJ&#10;VtqdeU2nTWxEgnCoUIGJsa+kDLUhi2HkeuLk/TtvMSbpG6k9nhPcdrLIsg9pseW0YLCnhaF6vzla&#10;BdvV+xwPvR//7EoTytW++LJcKPX6Msw/QUQa4iN8by+1gnGew+1MOgJ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HNCzEAAAA3AAAAA8AAAAAAAAAAAAAAAAAmAIAAGRycy9k&#10;b3ducmV2LnhtbFBLBQYAAAAABAAEAPUAAACJAwAAAAA=&#10;" filled="f" strokecolor="#ffc000" strokeweight="2pt"/>
              </v:group>
            </w:pict>
          </mc:Fallback>
        </mc:AlternateContent>
      </w:r>
      <w:r w:rsidR="005B308E">
        <w:rPr>
          <w:szCs w:val="22"/>
        </w:rPr>
        <w:t xml:space="preserve"> </w:t>
      </w:r>
      <w:r w:rsidR="008A3078" w:rsidRPr="00A20474">
        <w:rPr>
          <w:szCs w:val="22"/>
        </w:rPr>
        <w:t>Finns en långsiktig plan och ruti</w:t>
      </w:r>
      <w:r w:rsidR="00FA00B6" w:rsidRPr="00A20474">
        <w:rPr>
          <w:szCs w:val="22"/>
        </w:rPr>
        <w:t>ner för inköp, studiebesök mm.</w:t>
      </w:r>
    </w:p>
    <w:p w14:paraId="252F513D" w14:textId="77777777" w:rsidR="00D05DC1" w:rsidRDefault="00D05DC1">
      <w:pPr>
        <w:spacing w:after="0"/>
        <w:rPr>
          <w:rFonts w:asciiTheme="majorHAnsi" w:hAnsiTheme="majorHAnsi"/>
          <w:b/>
          <w:bCs/>
          <w:i/>
          <w:szCs w:val="28"/>
        </w:rPr>
      </w:pPr>
      <w:r>
        <w:br w:type="page"/>
      </w:r>
    </w:p>
    <w:p w14:paraId="4D1A9201" w14:textId="0ED89095" w:rsidR="008A3078" w:rsidRPr="00F40858" w:rsidRDefault="008A3078" w:rsidP="00475C26">
      <w:pPr>
        <w:pStyle w:val="OnumRubrik4"/>
        <w:numPr>
          <w:ilvl w:val="0"/>
          <w:numId w:val="6"/>
        </w:numPr>
        <w:ind w:left="426" w:hanging="426"/>
      </w:pPr>
      <w:r>
        <w:lastRenderedPageBreak/>
        <w:t>Sätts undervisningen in i ett för eleverna relevant sammanhang?</w:t>
      </w:r>
    </w:p>
    <w:p w14:paraId="0F602089" w14:textId="3218AD62" w:rsidR="008A3078" w:rsidRDefault="008A3078" w:rsidP="008A3078">
      <w:pPr>
        <w:spacing w:after="0"/>
        <w:rPr>
          <w:i/>
        </w:rPr>
      </w:pPr>
      <w:r>
        <w:rPr>
          <w:i/>
        </w:rPr>
        <w:t xml:space="preserve">Här ska </w:t>
      </w:r>
      <w:r w:rsidR="00723281">
        <w:rPr>
          <w:i/>
        </w:rPr>
        <w:t>ni</w:t>
      </w:r>
      <w:r w:rsidRPr="008A3078">
        <w:rPr>
          <w:i/>
        </w:rPr>
        <w:t xml:space="preserve"> </w:t>
      </w:r>
      <w:r w:rsidR="00FA00B6">
        <w:rPr>
          <w:i/>
        </w:rPr>
        <w:t>avgöra</w:t>
      </w:r>
      <w:r w:rsidRPr="008A3078">
        <w:rPr>
          <w:i/>
        </w:rPr>
        <w:t xml:space="preserve"> om undervisningen genomförs på ett sådant sätt att eleverna </w:t>
      </w:r>
      <w:r w:rsidRPr="00810DF9">
        <w:rPr>
          <w:i/>
        </w:rPr>
        <w:t>uppfa</w:t>
      </w:r>
      <w:r w:rsidRPr="00810DF9">
        <w:rPr>
          <w:i/>
        </w:rPr>
        <w:t>t</w:t>
      </w:r>
      <w:r w:rsidRPr="00810DF9">
        <w:rPr>
          <w:i/>
        </w:rPr>
        <w:t>ta</w:t>
      </w:r>
      <w:r w:rsidR="001D18E6" w:rsidRPr="00810DF9">
        <w:rPr>
          <w:i/>
        </w:rPr>
        <w:t>r</w:t>
      </w:r>
      <w:r w:rsidRPr="00810DF9">
        <w:rPr>
          <w:i/>
        </w:rPr>
        <w:t xml:space="preserve"> den som relevant för dem. Det handlar om att ta reda på om eleverna uppmärksa</w:t>
      </w:r>
      <w:r w:rsidRPr="00810DF9">
        <w:rPr>
          <w:i/>
        </w:rPr>
        <w:t>m</w:t>
      </w:r>
      <w:r w:rsidRPr="00810DF9">
        <w:rPr>
          <w:i/>
        </w:rPr>
        <w:t xml:space="preserve">mas på teknik som finns i samhället och som de omger sig </w:t>
      </w:r>
      <w:r w:rsidR="001D18E6" w:rsidRPr="00810DF9">
        <w:rPr>
          <w:i/>
        </w:rPr>
        <w:t>med</w:t>
      </w:r>
      <w:r w:rsidRPr="00810DF9">
        <w:rPr>
          <w:i/>
        </w:rPr>
        <w:t xml:space="preserve"> i sin vardag, och vilken betydelse teknik har för dem och för mänsklig</w:t>
      </w:r>
      <w:r w:rsidR="00723281" w:rsidRPr="00810DF9">
        <w:rPr>
          <w:i/>
        </w:rPr>
        <w:t>heten i stort. Ni</w:t>
      </w:r>
      <w:r w:rsidRPr="00810DF9">
        <w:rPr>
          <w:i/>
        </w:rPr>
        <w:t xml:space="preserve"> ska med andra ord ta reda på om undervisningen knyter an till teknik i </w:t>
      </w:r>
      <w:r w:rsidR="001D18E6" w:rsidRPr="00810DF9">
        <w:rPr>
          <w:i/>
        </w:rPr>
        <w:t xml:space="preserve">det omgivande </w:t>
      </w:r>
      <w:r w:rsidRPr="00810DF9">
        <w:rPr>
          <w:i/>
        </w:rPr>
        <w:t>samhället och i elevernas vardag. I detta ingår också att relatera teknikundervisningen till fortsatta studier och arbetsliv.</w:t>
      </w:r>
    </w:p>
    <w:p w14:paraId="75CCD805" w14:textId="77777777" w:rsidR="008A3078" w:rsidRPr="008A3078" w:rsidRDefault="008A3078" w:rsidP="008A3078">
      <w:pPr>
        <w:spacing w:after="0"/>
        <w:rPr>
          <w:i/>
        </w:rPr>
      </w:pPr>
    </w:p>
    <w:p w14:paraId="4E88371E" w14:textId="325D6F31" w:rsidR="00E16F3C" w:rsidRPr="00810DF9" w:rsidRDefault="00712699" w:rsidP="00475C26">
      <w:pPr>
        <w:pStyle w:val="Liststycke"/>
        <w:numPr>
          <w:ilvl w:val="1"/>
          <w:numId w:val="6"/>
        </w:numPr>
        <w:spacing w:after="600"/>
        <w:ind w:left="357" w:hanging="357"/>
        <w:contextualSpacing w:val="0"/>
      </w:pPr>
      <w:r w:rsidRPr="00A20474">
        <w:rPr>
          <w:noProof/>
          <w:szCs w:val="22"/>
        </w:rPr>
        <mc:AlternateContent>
          <mc:Choice Requires="wpg">
            <w:drawing>
              <wp:anchor distT="0" distB="0" distL="114300" distR="114300" simplePos="0" relativeHeight="251675648" behindDoc="0" locked="0" layoutInCell="1" allowOverlap="1" wp14:anchorId="2331DF6B" wp14:editId="4569F7C5">
                <wp:simplePos x="0" y="0"/>
                <wp:positionH relativeFrom="column">
                  <wp:posOffset>296545</wp:posOffset>
                </wp:positionH>
                <wp:positionV relativeFrom="paragraph">
                  <wp:posOffset>439420</wp:posOffset>
                </wp:positionV>
                <wp:extent cx="3590925" cy="238125"/>
                <wp:effectExtent l="38100" t="38100" r="123825" b="123825"/>
                <wp:wrapNone/>
                <wp:docPr id="692" name="Grupp 692"/>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693" name="Rektangel 693"/>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7ECFEF1"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94" name="Rektangel 694"/>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EF2291"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95" name="Rektangel 695"/>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9B0E98"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696" name="Ellips 696"/>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 name="Ellips 697"/>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 name="Ellips 698"/>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692" o:spid="_x0000_s1117" style="position:absolute;left:0;text-align:left;margin-left:23.35pt;margin-top:34.6pt;width:282.75pt;height:18.75pt;z-index:25167564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">
                <v:rect id="Rektangel 693" o:spid="_x0000_s1118"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kG8YA&#10;AADcAAAADwAAAGRycy9kb3ducmV2LnhtbESPQUsDMRSE70L/Q3gFbzar0lK3TYsKQg89aOult9fN&#10;c3fp5mVNnt3orzeC0OMwM98wy3VynTpTiK1nA7eTAhRx5W3LtYH3/cvNHFQUZIudZzLwTRHWq9HV&#10;EkvrB36j805qlSEcSzTQiPSl1rFqyGGc+J44ex8+OJQsQ61twCHDXafvimKmHbacFxrs6bmh6rT7&#10;cgY+j6+H6VY6OR2m6WnzE+q0LQZjrsfpcQFKKMkl/N/eWAOzh3v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5kG8YAAADcAAAADwAAAAAAAAAAAAAAAACYAgAAZHJz&#10;L2Rvd25yZXYueG1sUEsFBgAAAAAEAAQA9QAAAIsDAAAAAA==&#10;" fillcolor="white [3212]" strokecolor="black [3213]" strokeweight="1pt">
                  <v:shadow on="t" color="black" opacity="26214f" origin="-.5,-.5" offset=".74836mm,.74836mm"/>
                  <v:textbox inset=",.5mm,,.5mm">
                    <w:txbxContent>
                      <w:p w14:paraId="57ECFEF1"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694" o:spid="_x0000_s1119"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8b8YA&#10;AADcAAAADwAAAGRycy9kb3ducmV2LnhtbESPQUsDMRSE70L/Q3gFbzar2FK3TYsKQg89aOult9fN&#10;c3fp5mVNnt3orzeC0OMwM98wy3VynTpTiK1nA7eTAhRx5W3LtYH3/cvNHFQUZIudZzLwTRHWq9HV&#10;EkvrB36j805qlSEcSzTQiPSl1rFqyGGc+J44ex8+OJQsQ61twCHDXafvimKmHbacFxrs6bmh6rT7&#10;cgY+j6+H6VY6OR2m6WnzE+q0LQZjrsfpcQFKKMkl/N/eWAOzh3v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f8b8YAAADcAAAADwAAAAAAAAAAAAAAAACYAgAAZHJz&#10;L2Rvd25yZXYueG1sUEsFBgAAAAAEAAQA9QAAAIsDAAAAAA==&#10;" fillcolor="white [3212]" strokecolor="black [3213]" strokeweight="1pt">
                  <v:shadow on="t" color="black" opacity="26214f" origin="-.5,-.5" offset=".74836mm,.74836mm"/>
                  <v:textbox inset=",.5mm,,.5mm">
                    <w:txbxContent>
                      <w:p w14:paraId="44EF2291"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695" o:spid="_x0000_s1120"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tZ9MYA&#10;AADcAAAADwAAAGRycy9kb3ducmV2LnhtbESPQUsDMRSE70L/Q3gFbzarsEW3TYsVhB560Oqlt+fm&#10;dXfp5mWbPLvRX28EweMwM98wy3VyvbpQiJ1nA7ezAhRx7W3HjYH3t+ebe1BRkC32nsnAF0VYryZX&#10;S6ysH/mVLntpVIZwrNBAKzJUWse6JYdx5gfi7B19cChZhkbbgGOGu17fFcVcO+w4L7Q40FNL9Wn/&#10;6QycP14O5U56OR3KtNl+hybtitGY62l6XIASSvIf/mtvrYH5Qwm/Z/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tZ9MYAAADcAAAADwAAAAAAAAAAAAAAAACYAgAAZHJz&#10;L2Rvd25yZXYueG1sUEsFBgAAAAAEAAQA9QAAAIsDAAAAAA==&#10;" fillcolor="white [3212]" strokecolor="black [3213]" strokeweight="1pt">
                  <v:shadow on="t" color="black" opacity="26214f" origin="-.5,-.5" offset=".74836mm,.74836mm"/>
                  <v:textbox inset=",.5mm,,.5mm">
                    <w:txbxContent>
                      <w:p w14:paraId="229B0E98"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696" o:spid="_x0000_s1121"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MgMEA&#10;AADcAAAADwAAAGRycy9kb3ducmV2LnhtbESPQYvCMBSE78L+h/CEvcg2dZGyW41lEQUPXtT9AY/m&#10;2Rabl5LEWv31RhA8DjPfDLMoBtOKnpxvLCuYJikI4tLqhisF/8fN1w8IH5A1tpZJwY08FMuP0QJz&#10;ba+8p/4QKhFL2OeooA6hy6X0ZU0GfWI74uidrDMYonSV1A6vsdy08jtNM2mw4bhQY0ermsrz4WIU&#10;VPdyhoyT7SSyncuMN7P1TqnP8fA3BxFoCO/wi95qBdlvBs8z8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gzIDBAAAA3AAAAA8AAAAAAAAAAAAAAAAAmAIAAGRycy9kb3du&#10;cmV2LnhtbFBLBQYAAAAABAAEAPUAAACGAwAAAAA=&#10;" filled="f" strokecolor="#00b050" strokeweight="2pt"/>
                <v:oval id="Ellips 697" o:spid="_x0000_s1122"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yLNsIA&#10;AADcAAAADwAAAGRycy9kb3ducmV2LnhtbESPS4vCMBSF94L/IVzBnaYWn9UoKgyMzmpUXF+aa1ts&#10;bkoTtTO/3giCy8N5fJzFqjGluFPtCssKBv0IBHFqdcGZgtPxqzcF4TyyxtIyKfgjB6tlu7XARNsH&#10;/9L94DMRRtglqCD3vkqkdGlOBl3fVsTBu9jaoA+yzqSu8RHGTSnjKBpLgwUHQo4VbXNKr4ebCdyf&#10;zTCOz/FmdC3/t3u8jCptd0p1O816DsJT4z/hd/tbKxjPJvA6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Is2wgAAANwAAAAPAAAAAAAAAAAAAAAAAJgCAABkcnMvZG93&#10;bnJldi54bWxQSwUGAAAAAAQABAD1AAAAhwMAAAAA&#10;" filled="f" strokecolor="red" strokeweight="2pt"/>
                <v:oval id="Ellips 698" o:spid="_x0000_s1123"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KvcEA&#10;AADcAAAADwAAAGRycy9kb3ducmV2LnhtbERPy4rCMBTdC/MP4Q7MTlM7ILVjFFGE2TjgA2F2l+ba&#10;FJubmmS0/r1ZDLg8nPds0dtW3MiHxrGC8SgDQVw53XCt4HjYDAsQISJrbB2TggcFWMzfBjMstbvz&#10;jm77WIsUwqFEBSbGrpQyVIYshpHriBN3dt5iTNDXUnu8p3DbyjzLJtJiw6nBYEcrQ9Vl/2cVnLaf&#10;S7x2fvrzW5hQbC/52nKu1Md7v/wCEamPL/G/+1srmEzT2nQmHQ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Cr3BAAAA3AAAAA8AAAAAAAAAAAAAAAAAmAIAAGRycy9kb3du&#10;cmV2LnhtbFBLBQYAAAAABAAEAPUAAACGAwAAAAA=&#10;" filled="f" strokecolor="#ffc000" strokeweight="2pt"/>
              </v:group>
            </w:pict>
          </mc:Fallback>
        </mc:AlternateContent>
      </w:r>
      <w:r w:rsidR="006A3D0E" w:rsidRPr="00810DF9">
        <w:t xml:space="preserve">Knyter undervisningen an till </w:t>
      </w:r>
      <w:r w:rsidR="009C21A5" w:rsidRPr="00810DF9">
        <w:t xml:space="preserve">teknik i </w:t>
      </w:r>
      <w:r w:rsidR="006A3D0E" w:rsidRPr="00810DF9">
        <w:t xml:space="preserve">det omgivande </w:t>
      </w:r>
      <w:r w:rsidR="009C21A5" w:rsidRPr="00810DF9">
        <w:t>samhället och</w:t>
      </w:r>
      <w:r w:rsidR="006A3D0E" w:rsidRPr="00810DF9">
        <w:t xml:space="preserve"> den teknik</w:t>
      </w:r>
      <w:r w:rsidR="009C21A5" w:rsidRPr="00810DF9">
        <w:t xml:space="preserve"> som </w:t>
      </w:r>
      <w:r w:rsidR="006A3D0E" w:rsidRPr="00810DF9">
        <w:t>eleverna</w:t>
      </w:r>
      <w:r w:rsidR="009C21A5" w:rsidRPr="00810DF9">
        <w:t xml:space="preserve"> omger sig </w:t>
      </w:r>
      <w:r w:rsidR="006A3D0E" w:rsidRPr="00810DF9">
        <w:t>med</w:t>
      </w:r>
      <w:r w:rsidR="009C21A5" w:rsidRPr="00810DF9">
        <w:t xml:space="preserve"> i sin vardag?</w:t>
      </w:r>
    </w:p>
    <w:p w14:paraId="499522FB" w14:textId="778EF88E" w:rsidR="00E16F3C" w:rsidRPr="00810DF9" w:rsidRDefault="00712699" w:rsidP="00810DF9">
      <w:pPr>
        <w:pStyle w:val="Liststycke"/>
        <w:numPr>
          <w:ilvl w:val="1"/>
          <w:numId w:val="6"/>
        </w:numPr>
        <w:spacing w:after="600"/>
        <w:ind w:left="426" w:hanging="426"/>
        <w:contextualSpacing w:val="0"/>
      </w:pPr>
      <w:r w:rsidRPr="00A20474">
        <w:rPr>
          <w:noProof/>
          <w:szCs w:val="22"/>
        </w:rPr>
        <mc:AlternateContent>
          <mc:Choice Requires="wpg">
            <w:drawing>
              <wp:anchor distT="0" distB="0" distL="114300" distR="114300" simplePos="0" relativeHeight="251677696" behindDoc="0" locked="0" layoutInCell="1" allowOverlap="1" wp14:anchorId="6E767021" wp14:editId="0D532772">
                <wp:simplePos x="0" y="0"/>
                <wp:positionH relativeFrom="column">
                  <wp:posOffset>296545</wp:posOffset>
                </wp:positionH>
                <wp:positionV relativeFrom="paragraph">
                  <wp:posOffset>453390</wp:posOffset>
                </wp:positionV>
                <wp:extent cx="3590925" cy="238125"/>
                <wp:effectExtent l="38100" t="38100" r="123825" b="123825"/>
                <wp:wrapNone/>
                <wp:docPr id="699" name="Grupp 699"/>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00" name="Rektangel 700"/>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96798C"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01" name="Rektangel 701"/>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C8452C"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02" name="Rektangel 702"/>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81FB32"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03" name="Ellips 703"/>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Ellips 416"/>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Ellips 417"/>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699" o:spid="_x0000_s1124" style="position:absolute;left:0;text-align:left;margin-left:23.35pt;margin-top:35.7pt;width:282.75pt;height:18.75pt;z-index:251677696"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">
                <v:rect id="Rektangel 700" o:spid="_x0000_s1125"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gdsIA&#10;AADcAAAADwAAAGRycy9kb3ducmV2LnhtbERPTUsDMRC9C/0PYQrebGKhKtumRQtCDz1o9dLbuJnu&#10;Lt1M1mTsRn+9OQgeH+97tcm+VxeKqQts4XZmQBHXwXXcWHh/e755AJUE2WEfmCx8U4LNenK1wsqF&#10;kV/pcpBGlRBOFVpoRYZK61S35DHNwkBcuFOIHqXA2GgXcSzhvtdzY+60x45LQ4sDbVuqz4cvb+Hz&#10;4+W42Esv5+MiP+1+YpP3ZrT2epofl6CEsvyL/9w7Z+HelPnlTDk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2B2wgAAANwAAAAPAAAAAAAAAAAAAAAAAJgCAABkcnMvZG93&#10;bnJldi54bWxQSwUGAAAAAAQABAD1AAAAhwMAAAAA&#10;" fillcolor="white [3212]" strokecolor="black [3213]" strokeweight="1pt">
                  <v:shadow on="t" color="black" opacity="26214f" origin="-.5,-.5" offset=".74836mm,.74836mm"/>
                  <v:textbox inset=",.5mm,,.5mm">
                    <w:txbxContent>
                      <w:p w14:paraId="3F96798C"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01" o:spid="_x0000_s1126"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F7cUA&#10;AADcAAAADwAAAGRycy9kb3ducmV2LnhtbESPQUsDMRSE74L/ITyhN5tUqMratKgg9NCDVi+9PTfP&#10;3aWblzV57ab99UYQPA4z8w2zWGXfqyPF1AW2MJsaUMR1cB03Fj7eX67vQSVBdtgHJgsnSrBaXl4s&#10;sHJh5Dc6bqVRBcKpQgutyFBpneqWPKZpGIiL9xWiRykyNtpFHAvc9/rGmFvtseOy0OJAzy3V++3B&#10;W/j+fN3NN9LLfjfPT+tzbPLGjNZOrvLjAyihLP/hv/baWbgzM/g9U4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8XtxQAAANwAAAAPAAAAAAAAAAAAAAAAAJgCAABkcnMv&#10;ZG93bnJldi54bWxQSwUGAAAAAAQABAD1AAAAigMAAAAA&#10;" fillcolor="white [3212]" strokecolor="black [3213]" strokeweight="1pt">
                  <v:shadow on="t" color="black" opacity="26214f" origin="-.5,-.5" offset=".74836mm,.74836mm"/>
                  <v:textbox inset=",.5mm,,.5mm">
                    <w:txbxContent>
                      <w:p w14:paraId="47C8452C"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02" o:spid="_x0000_s1127"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lbmsUA&#10;AADcAAAADwAAAGRycy9kb3ducmV2LnhtbESPQUsDMRSE74L/ITzBm00sVGVtWrRQ6KEHrV56e26e&#10;u0s3L2vy7Kb99UYQPA4z8w0zX2bfqyPF1AW2cDsxoIjr4DpuLLy/rW8eQCVBdtgHJgsnSrBcXF7M&#10;sXJh5Fc67qRRBcKpQgutyFBpneqWPKZJGIiL9xmiRykyNtpFHAvc93pqzJ322HFZaHGgVUv1Yfft&#10;LXx9vOxnW+nlsJ/l5805NnlrRmuvr/LTIyihLP/hv/bGWbg3U/g9U46A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iVuaxQAAANwAAAAPAAAAAAAAAAAAAAAAAJgCAABkcnMv&#10;ZG93bnJldi54bWxQSwUGAAAAAAQABAD1AAAAigMAAAAA&#10;" fillcolor="white [3212]" strokecolor="black [3213]" strokeweight="1pt">
                  <v:shadow on="t" color="black" opacity="26214f" origin="-.5,-.5" offset=".74836mm,.74836mm"/>
                  <v:textbox inset=",.5mm,,.5mm">
                    <w:txbxContent>
                      <w:p w14:paraId="0781FB32"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03" o:spid="_x0000_s1128"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1AsEA&#10;AADcAAAADwAAAGRycy9kb3ducmV2LnhtbESPzarCMBSE94LvEI7gRjT1B5VqFBEFF3dj732AQ3Ns&#10;i81JSaJWn94Iwl0OM98Ms962phZ3cr6yrGA8SkAQ51ZXXCj4+z0OlyB8QNZYWyYFT/Kw3XQ7a0y1&#10;ffCZ7lkoRCxhn6KCMoQmldLnJRn0I9sQR+9incEQpSukdviI5aaWkySZS4MVx4USG9qXlF+zm1FQ&#10;vPIZMg5Og8g2bm68mR1+lOr32t0KRKA2/Ie/9EkrWCRT+Jy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89QLBAAAA3AAAAA8AAAAAAAAAAAAAAAAAmAIAAGRycy9kb3du&#10;cmV2LnhtbFBLBQYAAAAABAAEAPUAAACGAwAAAAA=&#10;" filled="f" strokecolor="#00b050" strokeweight="2pt"/>
                <v:oval id="Ellips 416" o:spid="_x0000_s1129"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DFsQA&#10;AADcAAAADwAAAGRycy9kb3ducmV2LnhtbESPy2rDMBBF94X+g5hCd40c44TgRDZJoNCkqzql68Ea&#10;P7A1MpYaO/36KlDo8nIfh7vLZ9OLK42utaxguYhAEJdWt1wr+Ly8vmxAOI+ssbdMCm7kIM8eH3aY&#10;ajvxB10LX4swwi5FBY33QyqlKxsy6BZ2IA5eZUeDPsixlnrEKYybXsZRtJYGWw6EBgc6NlR2xbcJ&#10;3PdDEsdf8WHV9T/HM1arQduTUs9P834LwtPs/8N/7TetIFmu4X4mHA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3QxbEAAAA3AAAAA8AAAAAAAAAAAAAAAAAmAIAAGRycy9k&#10;b3ducmV2LnhtbFBLBQYAAAAABAAEAPUAAACJAwAAAAA=&#10;" filled="f" strokecolor="red" strokeweight="2pt"/>
                <v:oval id="Ellips 417" o:spid="_x0000_s1130"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zdMUA&#10;AADcAAAADwAAAGRycy9kb3ducmV2LnhtbESPQWsCMRSE7wX/Q3hCbzXrVnS7NYq0CF4U1FLo7bF5&#10;3SxuXrZJquu/N0Khx2FmvmHmy9624kw+NI4VjEcZCOLK6YZrBR/H9VMBIkRkja1jUnClAMvF4GGO&#10;pXYX3tP5EGuRIBxKVGBi7EopQ2XIYhi5jjh5385bjEn6WmqPlwS3rcyzbCotNpwWDHb0Zqg6HX6t&#10;gs/t8wp/Ov+y+ypMKLan/N1yrtTjsF+9gojUx//wX3ujFUzGM7i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0vN0xQAAANwAAAAPAAAAAAAAAAAAAAAAAJgCAABkcnMv&#10;ZG93bnJldi54bWxQSwUGAAAAAAQABAD1AAAAigMAAAAA&#10;" filled="f" strokecolor="#ffc000" strokeweight="2pt"/>
              </v:group>
            </w:pict>
          </mc:Fallback>
        </mc:AlternateContent>
      </w:r>
      <w:r w:rsidR="00BF1435" w:rsidRPr="00810DF9">
        <w:t>Får eleverna</w:t>
      </w:r>
      <w:r w:rsidR="006A3D0E" w:rsidRPr="00810DF9">
        <w:t xml:space="preserve"> i undervisningen</w:t>
      </w:r>
      <w:r w:rsidR="00E16F3C" w:rsidRPr="00810DF9">
        <w:t xml:space="preserve"> reda på vad som </w:t>
      </w:r>
      <w:r w:rsidR="006A3D0E" w:rsidRPr="00810DF9">
        <w:t>särskiljer</w:t>
      </w:r>
      <w:r w:rsidR="00E16F3C" w:rsidRPr="00810DF9">
        <w:t xml:space="preserve"> teknik</w:t>
      </w:r>
      <w:r w:rsidR="006A3D0E" w:rsidRPr="00810DF9">
        <w:t xml:space="preserve"> i </w:t>
      </w:r>
      <w:r w:rsidR="00E16F3C" w:rsidRPr="00810DF9">
        <w:t>förhå</w:t>
      </w:r>
      <w:r w:rsidR="00E16F3C" w:rsidRPr="00810DF9">
        <w:t>l</w:t>
      </w:r>
      <w:r w:rsidR="00E16F3C" w:rsidRPr="00810DF9">
        <w:t>lande</w:t>
      </w:r>
      <w:r w:rsidR="006A3D0E" w:rsidRPr="00810DF9">
        <w:t xml:space="preserve"> andra vetenska</w:t>
      </w:r>
      <w:r>
        <w:t>per och konstarter?</w:t>
      </w:r>
    </w:p>
    <w:p w14:paraId="796BE327" w14:textId="52578554" w:rsidR="00E16F3C" w:rsidRPr="00E16F3C" w:rsidRDefault="00712699" w:rsidP="00475C26">
      <w:pPr>
        <w:pStyle w:val="Liststycke"/>
        <w:numPr>
          <w:ilvl w:val="1"/>
          <w:numId w:val="6"/>
        </w:numPr>
        <w:spacing w:after="600"/>
        <w:ind w:left="357" w:hanging="357"/>
        <w:contextualSpacing w:val="0"/>
      </w:pPr>
      <w:r w:rsidRPr="00A20474">
        <w:rPr>
          <w:noProof/>
          <w:szCs w:val="22"/>
        </w:rPr>
        <mc:AlternateContent>
          <mc:Choice Requires="wpg">
            <w:drawing>
              <wp:anchor distT="0" distB="0" distL="114300" distR="114300" simplePos="0" relativeHeight="251679744" behindDoc="0" locked="0" layoutInCell="1" allowOverlap="1" wp14:anchorId="31C7ACAA" wp14:editId="56954935">
                <wp:simplePos x="0" y="0"/>
                <wp:positionH relativeFrom="column">
                  <wp:posOffset>296545</wp:posOffset>
                </wp:positionH>
                <wp:positionV relativeFrom="paragraph">
                  <wp:posOffset>466725</wp:posOffset>
                </wp:positionV>
                <wp:extent cx="3590925" cy="238125"/>
                <wp:effectExtent l="38100" t="38100" r="123825" b="123825"/>
                <wp:wrapNone/>
                <wp:docPr id="418" name="Grupp 418"/>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419" name="Rektangel 419"/>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E250A7"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20" name="Rektangel 420"/>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73366E"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21" name="Rektangel 421"/>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512847"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22" name="Ellips 422"/>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Ellips 423"/>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Ellips 424"/>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418" o:spid="_x0000_s1131" style="position:absolute;left:0;text-align:left;margin-left:23.35pt;margin-top:36.75pt;width:282.75pt;height:18.75pt;z-index:25167974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">
                <v:rect id="Rektangel 419" o:spid="_x0000_s1132"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E+SsYA&#10;AADcAAAADwAAAGRycy9kb3ducmV2LnhtbESPQUsDMRSE70L/Q3iCN5utWKnbpqUKQg89aOult9fN&#10;c3fp5mVNnt3orzeC0OMwM98wi1VynTpTiK1nA5NxAYq48rbl2sD7/uV2BioKssXOMxn4pgir5ehq&#10;gaX1A7/ReSe1yhCOJRpoRPpS61g15DCOfU+cvQ8fHEqWodY24JDhrtN3RfGgHbacFxrs6bmh6rT7&#10;cgY+j6+H6VY6OR2m6WnzE+q0LQZjbq7Teg5KKMkl/N/eWAP3k0f4O5OP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E+SsYAAADcAAAADwAAAAAAAAAAAAAAAACYAgAAZHJz&#10;L2Rvd25yZXYueG1sUEsFBgAAAAAEAAQA9QAAAIsDAAAAAA==&#10;" fillcolor="white [3212]" strokecolor="black [3213]" strokeweight="1pt">
                  <v:shadow on="t" color="black" opacity="26214f" origin="-.5,-.5" offset=".74836mm,.74836mm"/>
                  <v:textbox inset=",.5mm,,.5mm">
                    <w:txbxContent>
                      <w:p w14:paraId="42E250A7"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420" o:spid="_x0000_s1133"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dasMA&#10;AADcAAAADwAAAGRycy9kb3ducmV2LnhtbERPTU8CMRC9m/gfmjHhJl0JGLNSiJKYcOAg4IXbuB13&#10;N2ynSzuyhV9vDyQeX973fJlcp84UYuvZwNO4AEVcedtybeBr//H4AioKssXOMxm4UITl4v5ujqX1&#10;A2/pvJNa5RCOJRpoRPpS61g15DCOfU+cuR8fHEqGodY24JDDXacnRfGsHbacGxrsadVQddz9OgOn&#10;78/DbCOdHA+z9L6+hjptisGY0UN6ewUllORffHOvrYHpJM/PZ/IR0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ddasMAAADcAAAADwAAAAAAAAAAAAAAAACYAgAAZHJzL2Rv&#10;d25yZXYueG1sUEsFBgAAAAAEAAQA9QAAAIgDAAAAAA==&#10;" fillcolor="white [3212]" strokecolor="black [3213]" strokeweight="1pt">
                  <v:shadow on="t" color="black" opacity="26214f" origin="-.5,-.5" offset=".74836mm,.74836mm"/>
                  <v:textbox inset=",.5mm,,.5mm">
                    <w:txbxContent>
                      <w:p w14:paraId="6073366E"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421" o:spid="_x0000_s1134"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48cYA&#10;AADcAAAADwAAAGRycy9kb3ducmV2LnhtbESPQUsDMRSE70L/Q3gFbzbbYkXWpqUKQg891NZLb8/N&#10;6+7SzcuaPLuxv94IgsdhZr5hFqvkOnWhEFvPBqaTAhRx5W3LtYH3w+vdI6goyBY7z2TgmyKslqOb&#10;BZbWD/xGl73UKkM4lmigEelLrWPVkMM48T1x9k4+OJQsQ61twCHDXadnRfGgHbacFxrs6aWh6rz/&#10;cgY+P3bH+VY6OR/n6XlzDXXaFoMxt+O0fgIllOQ//NfeWAP3syn8ns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sv48cYAAADcAAAADwAAAAAAAAAAAAAAAACYAgAAZHJz&#10;L2Rvd25yZXYueG1sUEsFBgAAAAAEAAQA9QAAAIsDAAAAAA==&#10;" fillcolor="white [3212]" strokecolor="black [3213]" strokeweight="1pt">
                  <v:shadow on="t" color="black" opacity="26214f" origin="-.5,-.5" offset=".74836mm,.74836mm"/>
                  <v:textbox inset=",.5mm,,.5mm">
                    <w:txbxContent>
                      <w:p w14:paraId="66512847"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422" o:spid="_x0000_s1135"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BthcIA&#10;AADcAAAADwAAAGRycy9kb3ducmV2LnhtbESPwWrDMBBE74X+g9hCLiaRY0wIrmUTQgo59FI3H7BY&#10;W9vEWhlJcdx8fVUo9DjMvBmmrBczipmcHywr2G5SEMSt1QN3Ci6fb+s9CB+QNY6WScE3eair56cS&#10;C23v/EFzEzoRS9gXqKAPYSqk9G1PBv3GTsTR+7LOYIjSdVI7vMdyM8osTXfS4MBxoceJjj211+Zm&#10;FHSPNkfG5JxEdnI7401+eldq9bIcXkEEWsJ/+I8+awV5lsHvmXgEZ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4G2FwgAAANwAAAAPAAAAAAAAAAAAAAAAAJgCAABkcnMvZG93&#10;bnJldi54bWxQSwUGAAAAAAQABAD1AAAAhwMAAAAA&#10;" filled="f" strokecolor="#00b050" strokeweight="2pt"/>
                <v:oval id="Ellips 423" o:spid="_x0000_s1136"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qM8QA&#10;AADcAAAADwAAAGRycy9kb3ducmV2LnhtbESPS2vCQBSF94X+h+EK7pqJYywSHaUKhT5WpuL6krkm&#10;wcydkJmatL++IwhdHs7j46y3o23FlXrfONYwS1IQxKUzDVcajl+vT0sQPiAbbB2Thh/ysN08Pqwx&#10;N27gA12LUIk4wj5HDXUIXS6lL2uy6BPXEUfv7HqLIcq+kqbHIY7bVqo0fZYWG46EGjva11Reim8b&#10;uZ+7TKmT2i0u7e/+A8+Lzrh3raeT8WUFItAY/sP39pvRkKk53M7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sKjPEAAAA3AAAAA8AAAAAAAAAAAAAAAAAmAIAAGRycy9k&#10;b3ducmV2LnhtbFBLBQYAAAAABAAEAPUAAACJAwAAAAA=&#10;" filled="f" strokecolor="red" strokeweight="2pt"/>
                <v:oval id="Ellips 424" o:spid="_x0000_s1137"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nvsQA&#10;AADcAAAADwAAAGRycy9kb3ducmV2LnhtbESPQWsCMRSE7wX/Q3iCt5p1lbJujSJKwYuFail4e2xe&#10;N4ublzVJdf33TaHgcZiZb5jFqretuJIPjWMFk3EGgrhyuuFawefx7bkAESKyxtYxKbhTgNVy8LTA&#10;Ursbf9D1EGuRIBxKVGBi7EopQ2XIYhi7jjh5385bjEn6WmqPtwS3rcyz7EVabDgtGOxoY6g6H36s&#10;gq/9dI2Xzs/fT4UJxf6cby3nSo2G/foVRKQ+PsL/7Z1WMMtn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sp77EAAAA3AAAAA8AAAAAAAAAAAAAAAAAmAIAAGRycy9k&#10;b3ducmV2LnhtbFBLBQYAAAAABAAEAPUAAACJAwAAAAA=&#10;" filled="f" strokecolor="#ffc000" strokeweight="2pt"/>
              </v:group>
            </w:pict>
          </mc:Fallback>
        </mc:AlternateContent>
      </w:r>
      <w:r w:rsidR="00BF1435">
        <w:t>U</w:t>
      </w:r>
      <w:r w:rsidR="00E16F3C" w:rsidRPr="00E16F3C">
        <w:t xml:space="preserve">ppmärksammas </w:t>
      </w:r>
      <w:r w:rsidR="00BF1435" w:rsidRPr="00810DF9">
        <w:t xml:space="preserve">eleverna </w:t>
      </w:r>
      <w:r w:rsidR="006A3D0E" w:rsidRPr="00810DF9">
        <w:t xml:space="preserve">i undervisningen </w:t>
      </w:r>
      <w:r w:rsidR="00E16F3C" w:rsidRPr="00E16F3C">
        <w:t>på vilken betydelse tekniken har kommit att spela i männi</w:t>
      </w:r>
      <w:r w:rsidR="00BF1435">
        <w:t>skans liv, på gott och ont?</w:t>
      </w:r>
    </w:p>
    <w:p w14:paraId="3AF6458E" w14:textId="02A2CF12" w:rsidR="00E16F3C" w:rsidRDefault="00712699" w:rsidP="00475C26">
      <w:pPr>
        <w:pStyle w:val="Liststycke"/>
        <w:numPr>
          <w:ilvl w:val="1"/>
          <w:numId w:val="6"/>
        </w:numPr>
        <w:spacing w:after="600"/>
        <w:ind w:left="357" w:hanging="357"/>
        <w:contextualSpacing w:val="0"/>
      </w:pPr>
      <w:r w:rsidRPr="00A20474">
        <w:rPr>
          <w:noProof/>
          <w:szCs w:val="22"/>
        </w:rPr>
        <mc:AlternateContent>
          <mc:Choice Requires="wpg">
            <w:drawing>
              <wp:anchor distT="0" distB="0" distL="114300" distR="114300" simplePos="0" relativeHeight="251681792" behindDoc="0" locked="0" layoutInCell="1" allowOverlap="1" wp14:anchorId="3E663C58" wp14:editId="3AEE9A10">
                <wp:simplePos x="0" y="0"/>
                <wp:positionH relativeFrom="column">
                  <wp:posOffset>296545</wp:posOffset>
                </wp:positionH>
                <wp:positionV relativeFrom="paragraph">
                  <wp:posOffset>346710</wp:posOffset>
                </wp:positionV>
                <wp:extent cx="3590925" cy="238125"/>
                <wp:effectExtent l="38100" t="38100" r="123825" b="123825"/>
                <wp:wrapNone/>
                <wp:docPr id="425" name="Grupp 425"/>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426" name="Rektangel 426"/>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2652F1"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27" name="Rektangel 427"/>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66DF90"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35" name="Rektangel 435"/>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B55251"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36" name="Ellips 436"/>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Ellips 437"/>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Ellips 438"/>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425" o:spid="_x0000_s1138" style="position:absolute;left:0;text-align:left;margin-left:23.35pt;margin-top:27.3pt;width:282.75pt;height:18.75pt;z-index:25168179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">
                <v:rect id="Rektangel 426" o:spid="_x0000_s1139"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ghcYA&#10;AADcAAAADwAAAGRycy9kb3ducmV2LnhtbESPQUsDMRSE74L/IbyCN5ttsaWsTUsVhB560LaX3p6b&#10;192lm5c1eXajv94IgsdhZr5hluvkOnWlEFvPBibjAhRx5W3LtYHj4eV+ASoKssXOMxn4ogjr1e3N&#10;EkvrB36j615qlSEcSzTQiPSl1rFqyGEc+544e2cfHEqWodY24JDhrtPTophrhy3nhQZ7em6ouuw/&#10;nYGP99fTbCedXE6z9LT9DnXaFYMxd6O0eQQllOQ//NfeWgMP0zn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JghcYAAADcAAAADwAAAAAAAAAAAAAAAACYAgAAZHJz&#10;L2Rvd25yZXYueG1sUEsFBgAAAAAEAAQA9QAAAIsDAAAAAA==&#10;" fillcolor="white [3212]" strokecolor="black [3213]" strokeweight="1pt">
                  <v:shadow on="t" color="black" opacity="26214f" origin="-.5,-.5" offset=".74836mm,.74836mm"/>
                  <v:textbox inset=",.5mm,,.5mm">
                    <w:txbxContent>
                      <w:p w14:paraId="382652F1"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427" o:spid="_x0000_s1140"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7FHsYA&#10;AADcAAAADwAAAGRycy9kb3ducmV2LnhtbESPQUsDMRSE70L/Q3gFbzZrsVa2TYsKQg89aOult9fN&#10;c3fp5mVNnt3orzeC0OMwM98wy3VynTpTiK1nA7eTAhRx5W3LtYH3/cvNA6goyBY7z2TgmyKsV6Or&#10;JZbWD/xG553UKkM4lmigEelLrWPVkMM48T1x9j58cChZhlrbgEOGu05Pi+JeO2w5LzTY03ND1Wn3&#10;5Qx8Hl8Ps610cjrM0tPmJ9RpWwzGXI/T4wKUUJJL+L+9sQbupnP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7FHsYAAADcAAAADwAAAAAAAAAAAAAAAACYAgAAZHJz&#10;L2Rvd25yZXYueG1sUEsFBgAAAAAEAAQA9QAAAIsDAAAAAA==&#10;" fillcolor="white [3212]" strokecolor="black [3213]" strokeweight="1pt">
                  <v:shadow on="t" color="black" opacity="26214f" origin="-.5,-.5" offset=".74836mm,.74836mm"/>
                  <v:textbox inset=",.5mm,,.5mm">
                    <w:txbxContent>
                      <w:p w14:paraId="4D66DF90"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435" o:spid="_x0000_s1141"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oL8YA&#10;AADcAAAADwAAAGRycy9kb3ducmV2LnhtbESPzU7DMBCE70i8g7VI3KjDTxBK61YUqVIPPUDh0tsS&#10;b5Oo8Tq1t43h6TESEsfRzHyjmS2S69WZQuw8G7idFKCIa287bgx8vK9unkBFQbbYeyYDXxRhMb+8&#10;mGFl/chvdN5KozKEY4UGWpGh0jrWLTmMEz8QZ2/vg0PJMjTaBhwz3PX6rigetcOO80KLA720VB+2&#10;J2fg+Pm6KzfSy2FXpuX6OzRpU4zGXF+l5ykooST/4b/22hp4uC/h90w+An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loL8YAAADcAAAADwAAAAAAAAAAAAAAAACYAgAAZHJz&#10;L2Rvd25yZXYueG1sUEsFBgAAAAAEAAQA9QAAAIsDAAAAAA==&#10;" fillcolor="white [3212]" strokecolor="black [3213]" strokeweight="1pt">
                  <v:shadow on="t" color="black" opacity="26214f" origin="-.5,-.5" offset=".74836mm,.74836mm"/>
                  <v:textbox inset=",.5mm,,.5mm">
                    <w:txbxContent>
                      <w:p w14:paraId="2CB55251"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436" o:spid="_x0000_s1142"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L9W8IA&#10;AADcAAAADwAAAGRycy9kb3ducmV2LnhtbESPQWvCQBSE70L/w/IKXkLdtIZQoqtIaSEHL2p/wCP7&#10;mgSzb8PumqT+elcQPA4z3wyz3k6mEwM531pW8L5IQRBXVrdcK/g9/bx9gvABWWNnmRT8k4ft5mW2&#10;xkLbkQ80HEMtYgn7AhU0IfSFlL5qyKBf2J44en/WGQxRulpqh2MsN538SNNcGmw5LjTY01dD1fl4&#10;MQrqa5UhY1Imke1dbrzJvvdKzV+n3QpEoCk8ww+61AqyZQ73M/E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v1bwgAAANwAAAAPAAAAAAAAAAAAAAAAAJgCAABkcnMvZG93&#10;bnJldi54bWxQSwUGAAAAAAQABAD1AAAAhwMAAAAA&#10;" filled="f" strokecolor="#00b050" strokeweight="2pt"/>
                <v:oval id="Ellips 437" o:spid="_x0000_s1143"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667cIA&#10;AADcAAAADwAAAGRycy9kb3ducmV2LnhtbESPS4vCMBSF94L/IVzBnabWJ9UoKgyMzmpUXF+aa1ts&#10;bkoTtTO/3giCy8N5fJzFqjGluFPtCssKBv0IBHFqdcGZgtPxqzcD4TyyxtIyKfgjB6tlu7XARNsH&#10;/9L94DMRRtglqCD3vkqkdGlOBl3fVsTBu9jaoA+yzqSu8RHGTSnjKJpIgwUHQo4VbXNKr4ebCdyf&#10;zSiOz/FmfC3/t3u8jCttd0p1O816DsJT4z/hd/tbKxgNp/A6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rrtwgAAANwAAAAPAAAAAAAAAAAAAAAAAJgCAABkcnMvZG93&#10;bnJldi54bWxQSwUGAAAAAAQABAD1AAAAhwMAAAAA&#10;" filled="f" strokecolor="red" strokeweight="2pt"/>
                <v:oval id="Ellips 438" o:spid="_x0000_s1144"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g7ZsEA&#10;AADcAAAADwAAAGRycy9kb3ducmV2LnhtbERPz2vCMBS+D/wfwhN2m6lVRq1GkQ1hFwdTEbw9mmdT&#10;bF5qErX+98thsOPH93ux6m0r7uRD41jBeJSBIK6cbrhWcNhv3goQISJrbB2TgicFWC0HLwsstXvw&#10;D913sRYphEOJCkyMXSllqAxZDCPXESfu7LzFmKCvpfb4SOG2lXmWvUuLDacGgx19GKouu5tVcNxO&#10;1njt/Oz7VJhQbC/5p+Vcqddhv56DiNTHf/Gf+0srmE7S2nQmHQG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4O2bBAAAA3AAAAA8AAAAAAAAAAAAAAAAAmAIAAGRycy9kb3du&#10;cmV2LnhtbFBLBQYAAAAABAAEAPUAAACGAwAAAAA=&#10;" filled="f" strokecolor="#ffc000" strokeweight="2pt"/>
              </v:group>
            </w:pict>
          </mc:Fallback>
        </mc:AlternateContent>
      </w:r>
      <w:r w:rsidR="00BF1435">
        <w:t>Får eleverna</w:t>
      </w:r>
      <w:r w:rsidR="00E16F3C" w:rsidRPr="00E16F3C">
        <w:t xml:space="preserve"> möjlighet att se på tekn</w:t>
      </w:r>
      <w:r w:rsidR="00BF1435">
        <w:t>ik ur ett historiskt p</w:t>
      </w:r>
      <w:r w:rsidR="00BF1435" w:rsidRPr="00810DF9">
        <w:t>erspektiv</w:t>
      </w:r>
      <w:r w:rsidR="009235D8" w:rsidRPr="00810DF9">
        <w:t xml:space="preserve"> i unde</w:t>
      </w:r>
      <w:r w:rsidR="009235D8" w:rsidRPr="00810DF9">
        <w:t>r</w:t>
      </w:r>
      <w:r w:rsidR="009235D8" w:rsidRPr="00810DF9">
        <w:t>visningen</w:t>
      </w:r>
      <w:r w:rsidR="00BF1435" w:rsidRPr="00810DF9">
        <w:t>?</w:t>
      </w:r>
    </w:p>
    <w:p w14:paraId="1EAAD1CA" w14:textId="1F7A40BE" w:rsidR="00E16F3C" w:rsidRDefault="00712699" w:rsidP="00810DF9">
      <w:pPr>
        <w:pStyle w:val="Liststycke"/>
        <w:numPr>
          <w:ilvl w:val="1"/>
          <w:numId w:val="6"/>
        </w:numPr>
        <w:spacing w:after="600"/>
        <w:ind w:left="357" w:hanging="357"/>
        <w:contextualSpacing w:val="0"/>
        <w:rPr>
          <w:noProof/>
        </w:rPr>
      </w:pPr>
      <w:r w:rsidRPr="00A20474">
        <w:rPr>
          <w:noProof/>
          <w:szCs w:val="22"/>
        </w:rPr>
        <mc:AlternateContent>
          <mc:Choice Requires="wpg">
            <w:drawing>
              <wp:anchor distT="0" distB="0" distL="114300" distR="114300" simplePos="0" relativeHeight="251687936" behindDoc="0" locked="0" layoutInCell="1" allowOverlap="1" wp14:anchorId="42FB7D9F" wp14:editId="41D0FB3C">
                <wp:simplePos x="0" y="0"/>
                <wp:positionH relativeFrom="column">
                  <wp:posOffset>277495</wp:posOffset>
                </wp:positionH>
                <wp:positionV relativeFrom="paragraph">
                  <wp:posOffset>836295</wp:posOffset>
                </wp:positionV>
                <wp:extent cx="3533775" cy="238125"/>
                <wp:effectExtent l="38100" t="38100" r="123825" b="123825"/>
                <wp:wrapNone/>
                <wp:docPr id="709" name="Grupp 709"/>
                <wp:cNvGraphicFramePr/>
                <a:graphic xmlns:a="http://schemas.openxmlformats.org/drawingml/2006/main">
                  <a:graphicData uri="http://schemas.microsoft.com/office/word/2010/wordprocessingGroup">
                    <wpg:wgp>
                      <wpg:cNvGrpSpPr/>
                      <wpg:grpSpPr>
                        <a:xfrm>
                          <a:off x="0" y="0"/>
                          <a:ext cx="3533775" cy="238125"/>
                          <a:chOff x="57150" y="0"/>
                          <a:chExt cx="3533775" cy="238125"/>
                        </a:xfrm>
                      </wpg:grpSpPr>
                      <wps:wsp>
                        <wps:cNvPr id="710" name="Rektangel 710"/>
                        <wps:cNvSpPr/>
                        <wps:spPr>
                          <a:xfrm>
                            <a:off x="5715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80F927"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11" name="Rektangel 711"/>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CF443A"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12" name="Rektangel 712"/>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5A916C0"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13" name="Ellips 713"/>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4" name="Ellips 714"/>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 name="Ellips 715"/>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upp 709" o:spid="_x0000_s1145" style="position:absolute;left:0;text-align:left;margin-left:21.85pt;margin-top:65.85pt;width:278.25pt;height:18.75pt;z-index:251687936;mso-width-relative:margin" coordorigin="571" coordsize="35337,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">
                <v:rect id="Rektangel 710" o:spid="_x0000_s1146" style="position:absolute;left:571;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72q8MA&#10;AADcAAAADwAAAGRycy9kb3ducmV2LnhtbERPTU8CMRC9k/gfmjHhBl1MULNSiJqQcOAg4IXbuB13&#10;N2ynazuwxV9vDyQeX973YpVcpy4UYuvZwGxagCKuvG25NvB5WE+eQUVBtth5JgNXirBa3o0WWFo/&#10;8I4ue6lVDuFYooFGpC+1jlVDDuPU98SZ+/bBoWQYam0DDjncdfqhKB61w5ZzQ4M9vTdUnfZnZ+Dn&#10;6+M430onp+M8vW1+Q522xWDM+D69voASSvIvvrk31sDTLM/PZ/I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72q8MAAADcAAAADwAAAAAAAAAAAAAAAACYAgAAZHJzL2Rv&#10;d25yZXYueG1sUEsFBgAAAAAEAAQA9QAAAIgDAAAAAA==&#10;" fillcolor="white [3212]" strokecolor="black [3213]" strokeweight="1pt">
                  <v:shadow on="t" color="black" opacity="26214f" origin="-.5,-.5" offset=".74836mm,.74836mm"/>
                  <v:textbox inset=",.5mm,,.5mm">
                    <w:txbxContent>
                      <w:p w14:paraId="2C80F927"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11" o:spid="_x0000_s1147"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JTMMYA&#10;AADcAAAADwAAAGRycy9kb3ducmV2LnhtbESPQUsDMRSE70L/Q3iCN5tdoSrbpsUKQg89aPXS23Pz&#10;urt087Imz27aX28EweMwM98wi1VyvTpRiJ1nA+W0AEVce9txY+Dj/eX2EVQUZIu9ZzJwpgir5eRq&#10;gZX1I7/RaSeNyhCOFRpoRYZK61i35DBO/UCcvYMPDiXL0GgbcMxw1+u7orjXDjvOCy0O9NxSfdx9&#10;OwNfn6/72VZ6Oe5nab25hCZti9GYm+v0NAcllOQ//NfeWAMPZQm/Z/IR0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4JTMMYAAADcAAAADwAAAAAAAAAAAAAAAACYAgAAZHJz&#10;L2Rvd25yZXYueG1sUEsFBgAAAAAEAAQA9QAAAIsDAAAAAA==&#10;" fillcolor="white [3212]" strokecolor="black [3213]" strokeweight="1pt">
                  <v:shadow on="t" color="black" opacity="26214f" origin="-.5,-.5" offset=".74836mm,.74836mm"/>
                  <v:textbox inset=",.5mm,,.5mm">
                    <w:txbxContent>
                      <w:p w14:paraId="27CF443A"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12" o:spid="_x0000_s1148"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DNR8YA&#10;AADcAAAADwAAAGRycy9kb3ducmV2LnhtbESPQUsDMRSE70L/Q3gFbzbbQlXWpqUKQg89aOult+fm&#10;dXfp5mVNnt20v94IgsdhZr5hFqvkOnWmEFvPBqaTAhRx5W3LtYGP/evdI6goyBY7z2TgQhFWy9HN&#10;AkvrB36n805qlSEcSzTQiPSl1rFqyGGc+J44e0cfHEqWodY24JDhrtOzorjXDlvOCw329NJQddp9&#10;OwNfn2+H+VY6OR3m6XlzDXXaFoMxt+O0fgIllOQ//NfeWAMP0xn8nslHQC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DNR8YAAADcAAAADwAAAAAAAAAAAAAAAACYAgAAZHJz&#10;L2Rvd25yZXYueG1sUEsFBgAAAAAEAAQA9QAAAIsDAAAAAA==&#10;" fillcolor="white [3212]" strokecolor="black [3213]" strokeweight="1pt">
                  <v:shadow on="t" color="black" opacity="26214f" origin="-.5,-.5" offset=".74836mm,.74836mm"/>
                  <v:textbox inset=",.5mm,,.5mm">
                    <w:txbxContent>
                      <w:p w14:paraId="25A916C0"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13" o:spid="_x0000_s1149"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j38IA&#10;AADcAAAADwAAAGRycy9kb3ducmV2LnhtbESP3YrCMBSE74V9h3AWvBFN/cGV2lQWccELb6z7AIfm&#10;2JZtTkoSte7TG0Hwcpj5Zphs05tWXMn5xrKC6SQBQVxa3XCl4Pf0M16B8AFZY2uZFNzJwyb/GGSY&#10;anvjI12LUIlYwj5FBXUIXSqlL2sy6Ce2I47e2TqDIUpXSe3wFstNK2dJspQGG44LNXa0ran8Ky5G&#10;QfVfLpBxtB9FtnNL481id1Bq+Nl/r0EE6sM7/KL3WsHXdA7PM/EI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5WPfwgAAANwAAAAPAAAAAAAAAAAAAAAAAJgCAABkcnMvZG93&#10;bnJldi54bWxQSwUGAAAAAAQABAD1AAAAhwMAAAAA&#10;" filled="f" strokecolor="#00b050" strokeweight="2pt"/>
                <v:oval id="Ellips 714" o:spid="_x0000_s1150"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ZhsIA&#10;AADcAAAADwAAAGRycy9kb3ducmV2LnhtbESPS4vCMBSF9wP+h3AFd2Nq0VGqUVQQfKx84PrSXNti&#10;c1OaqNVfbwRhlofz+DiTWWNKcafaFZYV9LoRCOLU6oIzBafj6ncEwnlkjaVlUvAkB7Np62eCibYP&#10;3tP94DMRRtglqCD3vkqkdGlOBl3XVsTBu9jaoA+yzqSu8RHGTSnjKPqTBgsOhBwrWuaUXg83E7i7&#10;RT+Oz/FicC1fyy1eBpW2G6U67WY+BuGp8f/hb3utFQx7fficCUdAT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BmGwgAAANwAAAAPAAAAAAAAAAAAAAAAAJgCAABkcnMvZG93&#10;bnJldi54bWxQSwUGAAAAAAQABAD1AAAAhwMAAAAA&#10;" filled="f" strokecolor="red" strokeweight="2pt"/>
                <v:oval id="Ellips 715" o:spid="_x0000_s1151"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p5MUA&#10;AADcAAAADwAAAGRycy9kb3ducmV2LnhtbESPQWsCMRSE7wX/Q3hCbzXrFnW7NYq0CF4U1FLo7bF5&#10;3SxuXrZJquu/N0Khx2FmvmHmy9624kw+NI4VjEcZCOLK6YZrBR/H9VMBIkRkja1jUnClAMvF4GGO&#10;pXYX3tP5EGuRIBxKVGBi7EopQ2XIYhi5jjh5385bjEn6WmqPlwS3rcyzbCotNpwWDHb0Zqg6HX6t&#10;gs/t8wp/Ov+y+ypMKLan/N1yrtTjsF+9gojUx//wX3ujFczGE7i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ankxQAAANwAAAAPAAAAAAAAAAAAAAAAAJgCAABkcnMv&#10;ZG93bnJldi54bWxQSwUGAAAAAAQABAD1AAAAigMAAAAA&#10;" filled="f" strokecolor="#ffc000" strokeweight="2pt"/>
              </v:group>
            </w:pict>
          </mc:Fallback>
        </mc:AlternateContent>
      </w:r>
      <w:r w:rsidR="009235D8">
        <w:t>F</w:t>
      </w:r>
      <w:r w:rsidR="009235D8" w:rsidRPr="00E16F3C">
        <w:t xml:space="preserve">år </w:t>
      </w:r>
      <w:r w:rsidR="009235D8">
        <w:t>e</w:t>
      </w:r>
      <w:r w:rsidR="00E16F3C" w:rsidRPr="00E16F3C">
        <w:t>leverna</w:t>
      </w:r>
      <w:r w:rsidR="009235D8">
        <w:t xml:space="preserve"> </w:t>
      </w:r>
      <w:r w:rsidR="009235D8" w:rsidRPr="00810DF9">
        <w:t>i undervisningen</w:t>
      </w:r>
      <w:r w:rsidR="00E16F3C" w:rsidRPr="00810DF9">
        <w:t xml:space="preserve"> </w:t>
      </w:r>
      <w:r w:rsidR="009235D8" w:rsidRPr="00810DF9">
        <w:t>förståelse för</w:t>
      </w:r>
      <w:r w:rsidR="00E16F3C" w:rsidRPr="00810DF9">
        <w:t xml:space="preserve"> vilken betydelse kunskaper i teknik kan ha för kommande studier och arbetsliv, </w:t>
      </w:r>
      <w:r w:rsidR="00BF1435" w:rsidRPr="00810DF9">
        <w:t>exempelvis av lärare i undervisningen eller</w:t>
      </w:r>
      <w:r w:rsidR="00E16F3C" w:rsidRPr="00810DF9">
        <w:t xml:space="preserve"> via studie- och yrkesvägledning, prao</w:t>
      </w:r>
      <w:r w:rsidR="00810DF9" w:rsidRPr="00810DF9">
        <w:t>,</w:t>
      </w:r>
      <w:r w:rsidR="009235D8" w:rsidRPr="00810DF9">
        <w:t xml:space="preserve"> besök på sk</w:t>
      </w:r>
      <w:r w:rsidR="009235D8" w:rsidRPr="00810DF9">
        <w:t>o</w:t>
      </w:r>
      <w:r w:rsidR="009235D8" w:rsidRPr="00810DF9">
        <w:t>lan</w:t>
      </w:r>
      <w:r w:rsidR="00E16F3C" w:rsidRPr="00810DF9">
        <w:t xml:space="preserve"> eller studiebesök</w:t>
      </w:r>
      <w:r w:rsidR="00BF1435" w:rsidRPr="00810DF9">
        <w:t>.</w:t>
      </w:r>
      <w:r w:rsidR="00487445" w:rsidRPr="00810DF9">
        <w:rPr>
          <w:noProof/>
        </w:rPr>
        <w:t xml:space="preserve"> </w:t>
      </w:r>
    </w:p>
    <w:p w14:paraId="144DE254" w14:textId="77777777" w:rsidR="00D05DC1" w:rsidRDefault="00D05DC1">
      <w:pPr>
        <w:spacing w:after="0"/>
        <w:rPr>
          <w:rFonts w:asciiTheme="majorHAnsi" w:hAnsiTheme="majorHAnsi"/>
          <w:b/>
          <w:bCs/>
          <w:i/>
          <w:szCs w:val="28"/>
        </w:rPr>
      </w:pPr>
      <w:r>
        <w:br w:type="page"/>
      </w:r>
    </w:p>
    <w:p w14:paraId="1A3EF5E5" w14:textId="3C4092D6" w:rsidR="00FA00B6" w:rsidRPr="00F40858" w:rsidRDefault="00180F9B" w:rsidP="00475C26">
      <w:pPr>
        <w:pStyle w:val="OnumRubrik4"/>
        <w:numPr>
          <w:ilvl w:val="0"/>
          <w:numId w:val="6"/>
        </w:numPr>
        <w:ind w:left="426" w:hanging="426"/>
      </w:pPr>
      <w:r>
        <w:lastRenderedPageBreak/>
        <w:t>V</w:t>
      </w:r>
      <w:r w:rsidR="00FA00B6">
        <w:t xml:space="preserve">ävs teori och praktik samman </w:t>
      </w:r>
      <w:r>
        <w:t>så ett</w:t>
      </w:r>
      <w:r w:rsidR="00FA00B6">
        <w:t xml:space="preserve"> holistiskt lärande</w:t>
      </w:r>
      <w:r w:rsidR="00FA00B6">
        <w:rPr>
          <w:rStyle w:val="Fotnotsreferens"/>
        </w:rPr>
        <w:footnoteReference w:id="4"/>
      </w:r>
      <w:r>
        <w:t xml:space="preserve"> möjliggörs</w:t>
      </w:r>
      <w:r w:rsidR="00FA00B6">
        <w:t>?</w:t>
      </w:r>
    </w:p>
    <w:p w14:paraId="7C6C1EEA" w14:textId="7CCAA98B" w:rsidR="00FA00B6" w:rsidRPr="00FA00B6" w:rsidRDefault="00723281" w:rsidP="0076751A">
      <w:pPr>
        <w:rPr>
          <w:rFonts w:eastAsia="Calibri"/>
          <w:i/>
          <w:szCs w:val="16"/>
          <w:lang w:eastAsia="en-US"/>
        </w:rPr>
      </w:pPr>
      <w:r>
        <w:rPr>
          <w:rFonts w:eastAsia="Calibri"/>
          <w:i/>
          <w:szCs w:val="16"/>
          <w:lang w:eastAsia="en-US"/>
        </w:rPr>
        <w:t>Här ska ni</w:t>
      </w:r>
      <w:r w:rsidR="00FA00B6" w:rsidRPr="00FA00B6">
        <w:rPr>
          <w:rFonts w:eastAsia="Calibri"/>
          <w:i/>
          <w:szCs w:val="16"/>
          <w:lang w:eastAsia="en-US"/>
        </w:rPr>
        <w:t xml:space="preserve"> </w:t>
      </w:r>
      <w:r w:rsidR="00FA00B6">
        <w:rPr>
          <w:rFonts w:eastAsia="Calibri"/>
          <w:i/>
          <w:szCs w:val="16"/>
          <w:lang w:eastAsia="en-US"/>
        </w:rPr>
        <w:t>avgöra</w:t>
      </w:r>
      <w:r w:rsidR="00FA00B6" w:rsidRPr="00FA00B6">
        <w:rPr>
          <w:rFonts w:eastAsia="Calibri"/>
          <w:i/>
          <w:szCs w:val="16"/>
          <w:lang w:eastAsia="en-US"/>
        </w:rPr>
        <w:t xml:space="preserve"> om eleverna får möta en teknikundervisning där teori och praktik vävs samman. </w:t>
      </w:r>
      <w:r w:rsidR="00180F9B">
        <w:rPr>
          <w:rFonts w:eastAsia="Calibri"/>
          <w:i/>
          <w:szCs w:val="16"/>
          <w:lang w:eastAsia="en-US"/>
        </w:rPr>
        <w:t>Det handlar</w:t>
      </w:r>
      <w:r w:rsidR="00FA00B6" w:rsidRPr="00FA00B6">
        <w:rPr>
          <w:rFonts w:eastAsia="Calibri"/>
          <w:i/>
          <w:szCs w:val="16"/>
          <w:lang w:eastAsia="en-US"/>
        </w:rPr>
        <w:t xml:space="preserve"> om att eleverna får möjligheter till</w:t>
      </w:r>
      <w:r w:rsidR="009235D8">
        <w:rPr>
          <w:rFonts w:eastAsia="Calibri"/>
          <w:i/>
          <w:szCs w:val="16"/>
          <w:lang w:eastAsia="en-US"/>
        </w:rPr>
        <w:t xml:space="preserve"> </w:t>
      </w:r>
      <w:r w:rsidR="009235D8" w:rsidRPr="00810DF9">
        <w:rPr>
          <w:rFonts w:eastAsia="Calibri"/>
          <w:i/>
          <w:szCs w:val="16"/>
          <w:lang w:eastAsia="en-US"/>
        </w:rPr>
        <w:t>ett</w:t>
      </w:r>
      <w:r w:rsidR="00FA00B6" w:rsidRPr="00810DF9">
        <w:rPr>
          <w:rFonts w:eastAsia="Calibri"/>
          <w:i/>
          <w:szCs w:val="16"/>
          <w:lang w:eastAsia="en-US"/>
        </w:rPr>
        <w:t xml:space="preserve"> holistiskt </w:t>
      </w:r>
      <w:r w:rsidR="00FA00B6" w:rsidRPr="00FA00B6">
        <w:rPr>
          <w:rFonts w:eastAsia="Calibri"/>
          <w:i/>
          <w:szCs w:val="16"/>
          <w:lang w:eastAsia="en-US"/>
        </w:rPr>
        <w:t>lärande, där</w:t>
      </w:r>
      <w:r w:rsidR="00FA00B6" w:rsidRPr="00FA00B6">
        <w:rPr>
          <w:i/>
        </w:rPr>
        <w:t xml:space="preserve"> varierade arbetssätt och arbetsformer används i förhållande till ett och samma lärand</w:t>
      </w:r>
      <w:r w:rsidR="00FA00B6" w:rsidRPr="00FA00B6">
        <w:rPr>
          <w:i/>
        </w:rPr>
        <w:t>e</w:t>
      </w:r>
      <w:r w:rsidR="00FA00B6" w:rsidRPr="00FA00B6">
        <w:rPr>
          <w:i/>
        </w:rPr>
        <w:t>objekt</w:t>
      </w:r>
      <w:r w:rsidR="0076751A">
        <w:rPr>
          <w:rStyle w:val="Fotnotsreferens"/>
          <w:i/>
        </w:rPr>
        <w:footnoteReference w:id="5"/>
      </w:r>
      <w:r w:rsidR="00FA00B6" w:rsidRPr="00FA00B6">
        <w:rPr>
          <w:i/>
        </w:rPr>
        <w:t>, i syfte att eleverna ska nå en djupare förståelse.</w:t>
      </w:r>
    </w:p>
    <w:p w14:paraId="5AEAF735" w14:textId="7795BEE5" w:rsidR="00FA00B6" w:rsidRDefault="00723281" w:rsidP="0076751A">
      <w:pPr>
        <w:rPr>
          <w:rFonts w:eastAsia="Calibri"/>
          <w:i/>
          <w:szCs w:val="16"/>
          <w:lang w:eastAsia="en-US"/>
        </w:rPr>
      </w:pPr>
      <w:r>
        <w:rPr>
          <w:rFonts w:eastAsia="Calibri"/>
          <w:i/>
          <w:szCs w:val="16"/>
          <w:lang w:eastAsia="en-US"/>
        </w:rPr>
        <w:t>Ni</w:t>
      </w:r>
      <w:r w:rsidR="00FA00B6">
        <w:rPr>
          <w:rFonts w:eastAsia="Calibri"/>
          <w:i/>
          <w:szCs w:val="16"/>
          <w:lang w:eastAsia="en-US"/>
        </w:rPr>
        <w:t xml:space="preserve"> ska också avgöra</w:t>
      </w:r>
      <w:r w:rsidR="00FA00B6" w:rsidRPr="00FA00B6">
        <w:rPr>
          <w:rFonts w:eastAsia="Calibri"/>
          <w:i/>
          <w:szCs w:val="16"/>
          <w:lang w:eastAsia="en-US"/>
        </w:rPr>
        <w:t xml:space="preserve"> om att eleverna får möjlighet att reflektera, diskutera och tillämpa olika problemlösningsstrategier. </w:t>
      </w:r>
      <w:r w:rsidR="00180F9B">
        <w:rPr>
          <w:rFonts w:eastAsia="Calibri"/>
          <w:i/>
          <w:szCs w:val="16"/>
          <w:lang w:eastAsia="en-US"/>
        </w:rPr>
        <w:t>Genomförs</w:t>
      </w:r>
      <w:r w:rsidR="00FA00B6" w:rsidRPr="00FA00B6">
        <w:rPr>
          <w:rFonts w:eastAsia="Calibri"/>
          <w:i/>
          <w:szCs w:val="16"/>
          <w:lang w:eastAsia="en-US"/>
        </w:rPr>
        <w:t xml:space="preserve"> insatser för att främja elevernas kreativitet och intresse för att</w:t>
      </w:r>
      <w:r w:rsidR="00180F9B">
        <w:rPr>
          <w:rFonts w:eastAsia="Calibri"/>
          <w:i/>
          <w:szCs w:val="16"/>
          <w:lang w:eastAsia="en-US"/>
        </w:rPr>
        <w:t xml:space="preserve"> utveckla lösningar på problem? </w:t>
      </w:r>
    </w:p>
    <w:p w14:paraId="5AAE778E" w14:textId="5D264036" w:rsidR="00520C39" w:rsidRDefault="00712699" w:rsidP="00D8126A">
      <w:pPr>
        <w:pStyle w:val="Liststycke"/>
        <w:numPr>
          <w:ilvl w:val="1"/>
          <w:numId w:val="6"/>
        </w:numPr>
        <w:spacing w:after="600"/>
        <w:ind w:left="357" w:hanging="357"/>
        <w:contextualSpacing w:val="0"/>
      </w:pPr>
      <w:r w:rsidRPr="00A20474">
        <w:rPr>
          <w:noProof/>
          <w:szCs w:val="22"/>
        </w:rPr>
        <mc:AlternateContent>
          <mc:Choice Requires="wpg">
            <w:drawing>
              <wp:anchor distT="0" distB="0" distL="114300" distR="114300" simplePos="0" relativeHeight="251685888" behindDoc="0" locked="0" layoutInCell="1" allowOverlap="1" wp14:anchorId="3CA97C2E" wp14:editId="3311078C">
                <wp:simplePos x="0" y="0"/>
                <wp:positionH relativeFrom="column">
                  <wp:posOffset>296545</wp:posOffset>
                </wp:positionH>
                <wp:positionV relativeFrom="paragraph">
                  <wp:posOffset>1196340</wp:posOffset>
                </wp:positionV>
                <wp:extent cx="3590925" cy="238125"/>
                <wp:effectExtent l="38100" t="38100" r="123825" b="123825"/>
                <wp:wrapNone/>
                <wp:docPr id="446" name="Grupp 446"/>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447" name="Rektangel 447"/>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39600F"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04" name="Rektangel 704"/>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DAE439"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05" name="Rektangel 705"/>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18E3D6B"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06" name="Ellips 706"/>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 name="Ellips 707"/>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8" name="Ellips 708"/>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446" o:spid="_x0000_s1152" style="position:absolute;left:0;text-align:left;margin-left:23.35pt;margin-top:94.2pt;width:282.75pt;height:18.75pt;z-index:25168588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">
                <v:rect id="Rektangel 447" o:spid="_x0000_s1153"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EgvsYA&#10;AADcAAAADwAAAGRycy9kb3ducmV2LnhtbESPQUsDMRSE70L/Q3gFbzartFa2TYsKQg89aOult9fN&#10;c3fp5mVNnt3orzeC0OMwM98wy3VynTpTiK1nA7eTAhRx5W3LtYH3/cvNA6goyBY7z2TgmyKsV6Or&#10;JZbWD/xG553UKkM4lmigEelLrWPVkMM48T1x9j58cChZhlrbgEOGu07fFcW9dthyXmiwp+eGqtPu&#10;yxn4PL4eZlvp5HSYpafNT6jTthiMuR6nxwUooSSX8H97Yw1Mp3P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EgvsYAAADcAAAADwAAAAAAAAAAAAAAAACYAgAAZHJz&#10;L2Rvd25yZXYueG1sUEsFBgAAAAAEAAQA9QAAAIsDAAAAAA==&#10;" fillcolor="white [3212]" strokecolor="black [3213]" strokeweight="1pt">
                  <v:shadow on="t" color="black" opacity="26214f" origin="-.5,-.5" offset=".74836mm,.74836mm"/>
                  <v:textbox inset=",.5mm,,.5mm">
                    <w:txbxContent>
                      <w:p w14:paraId="0E39600F"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04" o:spid="_x0000_s1154"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mdcUA&#10;AADcAAAADwAAAGRycy9kb3ducmV2LnhtbESPQUsDMRSE70L/Q3iCN5soVmVtWqpQ6KEHrV56e26e&#10;u0s3L2vy2o3+eiMIHoeZ+YaZL7Pv1Yli6gJbuJoaUMR1cB03Ft5e15f3oJIgO+wDk4UvSrBcTM7m&#10;WLkw8guddtKoAuFUoYVWZKi0TnVLHtM0DMTF+wjRoxQZG+0ijgXue31tzK322HFZaHGgp5bqw+7o&#10;LXy+P+9nW+nlsJ/lx813bPLWjNZenOfVAyihLP/hv/bGWbgzN/B7phwBv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GZ1xQAAANwAAAAPAAAAAAAAAAAAAAAAAJgCAABkcnMv&#10;ZG93bnJldi54bWxQSwUGAAAAAAQABAD1AAAAigMAAAAA&#10;" fillcolor="white [3212]" strokecolor="black [3213]" strokeweight="1pt">
                  <v:shadow on="t" color="black" opacity="26214f" origin="-.5,-.5" offset=".74836mm,.74836mm"/>
                  <v:textbox inset=",.5mm,,.5mm">
                    <w:txbxContent>
                      <w:p w14:paraId="50DAE439"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05" o:spid="_x0000_s1155"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D7sUA&#10;AADcAAAADwAAAGRycy9kb3ducmV2LnhtbESPQUsDMRSE74L/ITzBm00UVmVtWqog9NCDtl56e25e&#10;d5duXtbk2Y3+eiMIHoeZ+YaZL7Mf1Ili6gNbuJ4ZUMRNcD23Ft52z1f3oJIgOxwCk4UvSrBcnJ/N&#10;sXZh4lc6baVVBcKpRgudyFhrnZqOPKZZGImLdwjRoxQZW+0iTgXuB31jzK322HNZ6HCkp46a4/bT&#10;W/h4f9lXGxnkuK/y4/o7tnljJmsvL/LqAZRQlv/wX3vtLNyZCn7PlCO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MPuxQAAANwAAAAPAAAAAAAAAAAAAAAAAJgCAABkcnMv&#10;ZG93bnJldi54bWxQSwUGAAAAAAQABAD1AAAAigMAAAAA&#10;" fillcolor="white [3212]" strokecolor="black [3213]" strokeweight="1pt">
                  <v:shadow on="t" color="black" opacity="26214f" origin="-.5,-.5" offset=".74836mm,.74836mm"/>
                  <v:textbox inset=",.5mm,,.5mm">
                    <w:txbxContent>
                      <w:p w14:paraId="518E3D6B"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06" o:spid="_x0000_s1156"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tWmsIA&#10;AADcAAAADwAAAGRycy9kb3ducmV2LnhtbESP3YrCMBSE7wXfIZwFb8SmilTpGouIghfe+PMAh+Zs&#10;W7Y5KUmsdZ9+Iyzs5TDzzTCbYjCt6Mn5xrKCeZKCIC6tbrhScL8dZ2sQPiBrbC2Tghd5KLbj0QZz&#10;bZ98of4aKhFL2OeooA6hy6X0ZU0GfWI74uh9WWcwROkqqR0+Y7lp5SJNM2mw4bhQY0f7msrv68Mo&#10;qH7KJTJOT9PIdi4z3iwPZ6UmH8PuE0SgIfyH/+iTVrBKM3if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1aawgAAANwAAAAPAAAAAAAAAAAAAAAAAJgCAABkcnMvZG93&#10;bnJldi54bWxQSwUGAAAAAAQABAD1AAAAhwMAAAAA&#10;" filled="f" strokecolor="#00b050" strokeweight="2pt"/>
                <v:oval id="Ellips 707" o:spid="_x0000_s1157"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cRLMMA&#10;AADcAAAADwAAAGRycy9kb3ducmV2LnhtbESPS4vCMBSF94L/IVzBnaYWHaU2igoDo7PygetLc/vA&#10;5qY0Ge34683AgMvDeXycdN2ZWtypdZVlBZNxBII4s7riQsHl/DlagHAeWWNtmRT8koP1qt9LMdH2&#10;wUe6n3whwgi7BBWU3jeJlC4ryaAb24Y4eLltDfog20LqFh9h3NQyjqIPabDiQCixoV1J2e30YwL3&#10;ezuN42u8nd3q5+6A+azRdq/UcNBtliA8df4d/m9/aQXzaA5/Z8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cRLMMAAADcAAAADwAAAAAAAAAAAAAAAACYAgAAZHJzL2Rv&#10;d25yZXYueG1sUEsFBgAAAAAEAAQA9QAAAIgDAAAAAA==&#10;" filled="f" strokecolor="red" strokeweight="2pt"/>
                <v:oval id="Ellips 708" o:spid="_x0000_s1158"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Qp8IA&#10;AADcAAAADwAAAGRycy9kb3ducmV2LnhtbERPz2vCMBS+D/wfwhN2m6kdbLU2ijgGuziYG4K3R/Ns&#10;SpuXmmTa/ffLQfD48f2u1qPtxYV8aB0rmM8yEMS10y03Cn6+358KECEia+wdk4I/CrBeTR4qLLW7&#10;8hdd9rERKYRDiQpMjEMpZagNWQwzNxAn7uS8xZigb6T2eE3htpd5lr1Iiy2nBoMDbQ3V3f7XKjjs&#10;njd4Hvzi81iYUOy6/M1yrtTjdNwsQUQa4118c39oBa9ZWpvOp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ZCnwgAAANwAAAAPAAAAAAAAAAAAAAAAAJgCAABkcnMvZG93&#10;bnJldi54bWxQSwUGAAAAAAQABAD1AAAAhwMAAAAA&#10;" filled="f" strokecolor="#ffc000" strokeweight="2pt"/>
              </v:group>
            </w:pict>
          </mc:Fallback>
        </mc:AlternateContent>
      </w:r>
      <w:r w:rsidR="00641A52" w:rsidRPr="00641A52">
        <w:t xml:space="preserve">Får eleverna arbeta </w:t>
      </w:r>
      <w:r w:rsidR="00034729" w:rsidRPr="00810DF9">
        <w:t>med teknikutvecklings- och konstruktionsarbete</w:t>
      </w:r>
      <w:r w:rsidR="00641A52" w:rsidRPr="00641A52">
        <w:t>? Får exempelvis eleverna</w:t>
      </w:r>
      <w:r w:rsidR="00641A52" w:rsidRPr="00810DF9">
        <w:t xml:space="preserve"> </w:t>
      </w:r>
      <w:r w:rsidR="00034729" w:rsidRPr="00810DF9">
        <w:t>arbeta med teknikutvecklingsarbetets olika faser: ide</w:t>
      </w:r>
      <w:r w:rsidR="00034729" w:rsidRPr="00810DF9">
        <w:t>n</w:t>
      </w:r>
      <w:r w:rsidR="00034729" w:rsidRPr="00810DF9">
        <w:t xml:space="preserve">tifiering av behov, undersökning, förslag till lösningar, konstruktion och utprövning. </w:t>
      </w:r>
      <w:r w:rsidR="00520C39">
        <w:t xml:space="preserve">Får eleverna </w:t>
      </w:r>
      <w:r w:rsidR="00641A52" w:rsidRPr="00520C39">
        <w:t>undersöka, pröva, konstruera, bygga, skapa, a</w:t>
      </w:r>
      <w:r w:rsidR="00641A52" w:rsidRPr="00520C39">
        <w:t>n</w:t>
      </w:r>
      <w:r w:rsidR="00641A52" w:rsidRPr="00520C39">
        <w:t>vända olika material och artefakter (verktyg och utrustning) för praktiska övningar.</w:t>
      </w:r>
      <w:r w:rsidR="00616ED5" w:rsidRPr="00520C39">
        <w:t xml:space="preserve"> </w:t>
      </w:r>
    </w:p>
    <w:p w14:paraId="031AA45E" w14:textId="4230B188" w:rsidR="0076751A" w:rsidRDefault="00712699" w:rsidP="00D8126A">
      <w:pPr>
        <w:pStyle w:val="Liststycke"/>
        <w:numPr>
          <w:ilvl w:val="1"/>
          <w:numId w:val="6"/>
        </w:numPr>
        <w:spacing w:after="600"/>
        <w:ind w:left="357" w:hanging="357"/>
        <w:contextualSpacing w:val="0"/>
      </w:pPr>
      <w:r w:rsidRPr="00A20474">
        <w:rPr>
          <w:noProof/>
          <w:szCs w:val="22"/>
        </w:rPr>
        <mc:AlternateContent>
          <mc:Choice Requires="wpg">
            <w:drawing>
              <wp:anchor distT="0" distB="0" distL="114300" distR="114300" simplePos="0" relativeHeight="251683840" behindDoc="0" locked="0" layoutInCell="1" allowOverlap="1" wp14:anchorId="16554B93" wp14:editId="61178386">
                <wp:simplePos x="0" y="0"/>
                <wp:positionH relativeFrom="column">
                  <wp:posOffset>296545</wp:posOffset>
                </wp:positionH>
                <wp:positionV relativeFrom="paragraph">
                  <wp:posOffset>398780</wp:posOffset>
                </wp:positionV>
                <wp:extent cx="3590925" cy="238125"/>
                <wp:effectExtent l="38100" t="38100" r="123825" b="123825"/>
                <wp:wrapNone/>
                <wp:docPr id="439" name="Grupp 439"/>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440" name="Rektangel 440"/>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4C33D0"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41" name="Rektangel 441"/>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37264A6"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42" name="Rektangel 442"/>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438A7EF"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43" name="Ellips 443"/>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Ellips 444"/>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Ellips 445"/>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439" o:spid="_x0000_s1159" style="position:absolute;left:0;text-align:left;margin-left:23.35pt;margin-top:31.4pt;width:282.75pt;height:18.75pt;z-index:25168384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">
                <v:rect id="Rektangel 440" o:spid="_x0000_s1160"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4ysMA&#10;AADcAAAADwAAAGRycy9kb3ducmV2LnhtbERPTU8CMRC9m/AfmiHxJl0MGLJSiJiYcOCgwIXbuB13&#10;N2ynazuyhV9vDyYeX973cp1cpy4UYuvZwHRSgCKuvG25NnA8vD0sQEVBtth5JgNXirBeje6WWFo/&#10;8Add9lKrHMKxRAONSF9qHauGHMaJ74kz9+WDQ8kw1NoGHHK46/RjUTxphy3nhgZ7em2oOu9/nIHv&#10;z/fTfCednE/ztNneQp12xWDM/Ti9PIMSSvIv/nNvrYHZLM/PZ/IR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i4ysMAAADcAAAADwAAAAAAAAAAAAAAAACYAgAAZHJzL2Rv&#10;d25yZXYueG1sUEsFBgAAAAAEAAQA9QAAAIgDAAAAAA==&#10;" fillcolor="white [3212]" strokecolor="black [3213]" strokeweight="1pt">
                  <v:shadow on="t" color="black" opacity="26214f" origin="-.5,-.5" offset=".74836mm,.74836mm"/>
                  <v:textbox inset=",.5mm,,.5mm">
                    <w:txbxContent>
                      <w:p w14:paraId="644C33D0"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441" o:spid="_x0000_s1161"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dUcYA&#10;AADcAAAADwAAAGRycy9kb3ducmV2LnhtbESPQUsDMRSE70L/Q3gFbzZbaaWsTUsVhB560LaX3p6b&#10;192lm5c1eXajv94IgsdhZr5hluvkOnWlEFvPBqaTAhRx5W3LtYHj4eVuASoKssXOMxn4ogjr1ehm&#10;iaX1A7/RdS+1yhCOJRpoRPpS61g15DBOfE+cvbMPDiXLUGsbcMhw1+n7onjQDlvOCw329NxQddl/&#10;OgMf76+n+U46uZzm6Wn7Heq0KwZjbsdp8whKKMl/+K+9tQZmsyn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QdUcYAAADcAAAADwAAAAAAAAAAAAAAAACYAgAAZHJz&#10;L2Rvd25yZXYueG1sUEsFBgAAAAAEAAQA9QAAAIsDAAAAAA==&#10;" fillcolor="white [3212]" strokecolor="black [3213]" strokeweight="1pt">
                  <v:shadow on="t" color="black" opacity="26214f" origin="-.5,-.5" offset=".74836mm,.74836mm"/>
                  <v:textbox inset=",.5mm,,.5mm">
                    <w:txbxContent>
                      <w:p w14:paraId="137264A6"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442" o:spid="_x0000_s1162"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aDJsYA&#10;AADcAAAADwAAAGRycy9kb3ducmV2LnhtbESPQUsDMRSE74L/IbyCN5ttaaWsTUsVhB560LaX3p6b&#10;192lm5c1eXajv94IgsdhZr5hluvkOnWlEFvPBibjAhRx5W3LtYHj4eV+ASoKssXOMxn4ogjr1e3N&#10;EkvrB36j615qlSEcSzTQiPSl1rFqyGEc+544e2cfHEqWodY24JDhrtPTonjQDlvOCw329NxQddl/&#10;OgMf76+n+U46uZzm6Wn7Heq0KwZj7kZp8whKKMl/+K+9tQZmsyn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aDJsYAAADcAAAADwAAAAAAAAAAAAAAAACYAgAAZHJz&#10;L2Rvd25yZXYueG1sUEsFBgAAAAAEAAQA9QAAAIsDAAAAAA==&#10;" fillcolor="white [3212]" strokecolor="black [3213]" strokeweight="1pt">
                  <v:shadow on="t" color="black" opacity="26214f" origin="-.5,-.5" offset=".74836mm,.74836mm"/>
                  <v:textbox inset=",.5mm,,.5mm">
                    <w:txbxContent>
                      <w:p w14:paraId="6438A7EF"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443" o:spid="_x0000_s1163"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tvsEA&#10;AADcAAAADwAAAGRycy9kb3ducmV2LnhtbESPQYvCMBSE78L+h/AWvIimailLNS2LKHjwou4PeDTP&#10;tti8lCSr1V9vhIU9DjPfDLMuB9OJGznfWlYwnyUgiCurW64V/Jx30y8QPiBr7CyTggd5KIuP0Rpz&#10;be98pNsp1CKWsM9RQRNCn0vpq4YM+pntiaN3sc5giNLVUju8x3LTyUWSZNJgy3GhwZ42DVXX069R&#10;UD+rFBkn+0lke5cZb9LtQanx5/C9AhFoCP/hP3qvFaTpEt5n4hGQ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zLb7BAAAA3AAAAA8AAAAAAAAAAAAAAAAAmAIAAGRycy9kb3du&#10;cmV2LnhtbFBLBQYAAAAABAAEAPUAAACGAwAAAAA=&#10;" filled="f" strokecolor="#00b050" strokeweight="2pt"/>
                <v:oval id="Ellips 444" o:spid="_x0000_s1164"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pX58EA&#10;AADcAAAADwAAAGRycy9kb3ducmV2LnhtbESPS4vCMBSF94L/IVzBnaaWOkg1igqCj9WouL4017bY&#10;3JQmavXXG2Fglofz+DizRWsq8aDGlZYVjIYRCOLM6pJzBefTZjAB4TyyxsoyKXiRg8W825lhqu2T&#10;f+lx9LkII+xSVFB4X6dSuqwgg25oa+LgXW1j0AfZ5FI3+AzjppJxFP1IgyUHQoE1rQvKbse7CdzD&#10;KonjS7wa36r3eo/Xca3tTql+r11OQXhq/X/4r73VCpIkge+ZcATk/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aV+fBAAAA3AAAAA8AAAAAAAAAAAAAAAAAmAIAAGRycy9kb3du&#10;cmV2LnhtbFBLBQYAAAAABAAEAPUAAACGAwAAAAA=&#10;" filled="f" strokecolor="red" strokeweight="2pt"/>
                <v:oval id="Ellips 445" o:spid="_x0000_s1165"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hcUA&#10;AADcAAAADwAAAGRycy9kb3ducmV2LnhtbESPQWsCMRSE70L/Q3hCbzXr1pZ1axRpKXixoBXB22Pz&#10;ulncvGyTVNd/b4SCx2FmvmFmi9624kQ+NI4VjEcZCOLK6YZrBbvvz6cCRIjIGlvHpOBCARbzh8EM&#10;S+3OvKHTNtYiQTiUqMDE2JVShsqQxTByHXHyfpy3GJP0tdQezwluW5ln2au02HBaMNjRu6HquP2z&#10;Cvbr5yX+dn76dShMKNbH/MNyrtTjsF++gYjUx3v4v73SCiaTF7idS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FxQAAANwAAAAPAAAAAAAAAAAAAAAAAJgCAABkcnMv&#10;ZG93bnJldi54bWxQSwUGAAAAAAQABAD1AAAAigMAAAAA&#10;" filled="f" strokecolor="#ffc000" strokeweight="2pt"/>
              </v:group>
            </w:pict>
          </mc:Fallback>
        </mc:AlternateContent>
      </w:r>
      <w:r w:rsidR="00D8126A" w:rsidRPr="00520C39">
        <w:t>Får</w:t>
      </w:r>
      <w:r w:rsidR="00D8126A">
        <w:t xml:space="preserve"> eleverna pendla mellan att göra praktiskt inriktade arbetsuppgifter och att reflektera över det som sker med hjälp av begrepp och teorier?</w:t>
      </w:r>
    </w:p>
    <w:p w14:paraId="30206425" w14:textId="181669A1" w:rsidR="00641A52" w:rsidRDefault="00712699" w:rsidP="00475C26">
      <w:pPr>
        <w:pStyle w:val="Liststycke"/>
        <w:numPr>
          <w:ilvl w:val="1"/>
          <w:numId w:val="6"/>
        </w:numPr>
        <w:spacing w:after="600"/>
        <w:ind w:left="357" w:hanging="357"/>
        <w:contextualSpacing w:val="0"/>
      </w:pPr>
      <w:r w:rsidRPr="00A20474">
        <w:rPr>
          <w:noProof/>
          <w:szCs w:val="22"/>
        </w:rPr>
        <mc:AlternateContent>
          <mc:Choice Requires="wpg">
            <w:drawing>
              <wp:anchor distT="0" distB="0" distL="114300" distR="114300" simplePos="0" relativeHeight="251689984" behindDoc="0" locked="0" layoutInCell="1" allowOverlap="1" wp14:anchorId="7124E717" wp14:editId="2EDF0FAB">
                <wp:simplePos x="0" y="0"/>
                <wp:positionH relativeFrom="column">
                  <wp:posOffset>296545</wp:posOffset>
                </wp:positionH>
                <wp:positionV relativeFrom="paragraph">
                  <wp:posOffset>641350</wp:posOffset>
                </wp:positionV>
                <wp:extent cx="3590925" cy="238125"/>
                <wp:effectExtent l="38100" t="38100" r="123825" b="123825"/>
                <wp:wrapNone/>
                <wp:docPr id="716" name="Grupp 716"/>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17" name="Rektangel 717"/>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430C2F"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18" name="Rektangel 718"/>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52B5C4"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19" name="Rektangel 719"/>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96FF4"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20" name="Ellips 720"/>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1" name="Ellips 721"/>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2" name="Ellips 722"/>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16" o:spid="_x0000_s1166" style="position:absolute;left:0;text-align:left;margin-left:23.35pt;margin-top:50.5pt;width:282.75pt;height:18.75pt;z-index:25168998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">
                <v:rect id="Rektangel 717" o:spid="_x0000_s1167"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u38YA&#10;AADcAAAADwAAAGRycy9kb3ducmV2LnhtbESPQUsDMRSE70L/Q3gFbzZbobasTUsVhB560LaX3p6b&#10;192lm5c1eXajv94IgsdhZr5hluvkOnWlEFvPBqaTAhRx5W3LtYHj4eVuASoKssXOMxn4ogjr1ehm&#10;iaX1A7/RdS+1yhCOJRpoRPpS61g15DBOfE+cvbMPDiXLUGsbcMhw1+n7onjQDlvOCw329NxQddl/&#10;OgMf76+n2U46uZxm6Wn7Heq0KwZjbsdp8whKKMl/+K+9tQbm0zn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du38YAAADcAAAADwAAAAAAAAAAAAAAAACYAgAAZHJz&#10;L2Rvd25yZXYueG1sUEsFBgAAAAAEAAQA9QAAAIsDAAAAAA==&#10;" fillcolor="white [3212]" strokecolor="black [3213]" strokeweight="1pt">
                  <v:shadow on="t" color="black" opacity="26214f" origin="-.5,-.5" offset=".74836mm,.74836mm"/>
                  <v:textbox inset=",.5mm,,.5mm">
                    <w:txbxContent>
                      <w:p w14:paraId="09430C2F"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18" o:spid="_x0000_s1168"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6rcMA&#10;AADcAAAADwAAAGRycy9kb3ducmV2LnhtbERPTU8CMRC9k/gfmjHhBl1MULNSiJqQcOAg4IXbuB13&#10;N2ynazuwxV9vDyQeX973YpVcpy4UYuvZwGxagCKuvG25NvB5WE+eQUVBtth5JgNXirBa3o0WWFo/&#10;8I4ue6lVDuFYooFGpC+1jlVDDuPU98SZ+/bBoWQYam0DDjncdfqhKB61w5ZzQ4M9vTdUnfZnZ+Dn&#10;6+M430onp+M8vW1+Q522xWDM+D69voASSvIvvrk31sDTLK/NZ/I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j6rcMAAADcAAAADwAAAAAAAAAAAAAAAACYAgAAZHJzL2Rv&#10;d25yZXYueG1sUEsFBgAAAAAEAAQA9QAAAIgDAAAAAA==&#10;" fillcolor="white [3212]" strokecolor="black [3213]" strokeweight="1pt">
                  <v:shadow on="t" color="black" opacity="26214f" origin="-.5,-.5" offset=".74836mm,.74836mm"/>
                  <v:textbox inset=",.5mm,,.5mm">
                    <w:txbxContent>
                      <w:p w14:paraId="1A52B5C4"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19" o:spid="_x0000_s1169"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RfNsYA&#10;AADcAAAADwAAAGRycy9kb3ducmV2LnhtbESPQUsDMRSE74L/ITzBm81WqNZt02IFoYcetPXS2+vm&#10;ubt087JNnt3orzeC0OMwM98w82VynTpTiK1nA+NRAYq48rbl2sDH7vVuCioKssXOMxn4pgjLxfXV&#10;HEvrB36n81ZqlSEcSzTQiPSl1rFqyGEc+Z44e58+OJQsQ61twCHDXafvi+JBO2w5LzTY00tD1XH7&#10;5QycDm/7yUY6Oe4nabX+CXXaFIMxtzfpeQZKKMkl/N9eWwOP4yf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RfNsYAAADcAAAADwAAAAAAAAAAAAAAAACYAgAAZHJz&#10;L2Rvd25yZXYueG1sUEsFBgAAAAAEAAQA9QAAAIsDAAAAAA==&#10;" fillcolor="white [3212]" strokecolor="black [3213]" strokeweight="1pt">
                  <v:shadow on="t" color="black" opacity="26214f" origin="-.5,-.5" offset=".74836mm,.74836mm"/>
                  <v:textbox inset=",.5mm,,.5mm">
                    <w:txbxContent>
                      <w:p w14:paraId="00196FF4"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20" o:spid="_x0000_s1170"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3Fb4A&#10;AADcAAAADwAAAGRycy9kb3ducmV2LnhtbERPzYrCMBC+C75DGMGLaLoiKtUosuyCBy/+PMDQjG2x&#10;mZQkq12f3jkIHj++//W2c426U4i1ZwNfkwwUceFtzaWBy/l3vAQVE7LFxjMZ+KcI202/t8bc+gcf&#10;6X5KpZIQjjkaqFJqc61jUZHDOPEtsXBXHxwmgaHUNuBDwl2jp1k21w5rloYKW/quqLid/pyB8lnM&#10;kHG0H4m3DXMX3eznYMxw0O1WoBJ16SN+u/fWwGIq8+WMHAG9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xbNxW+AAAA3AAAAA8AAAAAAAAAAAAAAAAAmAIAAGRycy9kb3ducmV2&#10;LnhtbFBLBQYAAAAABAAEAPUAAACDAwAAAAA=&#10;" filled="f" strokecolor="#00b050" strokeweight="2pt"/>
                <v:oval id="Ellips 721" o:spid="_x0000_s1171"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wo8IA&#10;AADcAAAADwAAAGRycy9kb3ducmV2LnhtbESPS4vCMBSF9wP+h3AFd2Nq0FGqUVQQHGflA9eX5toW&#10;m5vSRK3++okwMMvDeXyc2aK1lbhT40vHGgb9BARx5kzJuYbTcfM5AeEDssHKMWl4kofFvPMxw9S4&#10;B+/pfgi5iCPsU9RQhFCnUvqsIIu+72ri6F1cYzFE2eTSNPiI47aSKkm+pMWSI6HAmtYFZdfDzUbu&#10;z2qo1FmtRtfqtd7hZVQb9611r9supyACteE//NfeGg1jNYD3mXgE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3CjwgAAANwAAAAPAAAAAAAAAAAAAAAAAJgCAABkcnMvZG93&#10;bnJldi54bWxQSwUGAAAAAAQABAD1AAAAhwMAAAAA&#10;" filled="f" strokecolor="red" strokeweight="2pt"/>
                <v:oval id="Ellips 722" o:spid="_x0000_s1172"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z7LcQA&#10;AADcAAAADwAAAGRycy9kb3ducmV2LnhtbESPQWsCMRSE74X+h/AKvdVsI9jtahSxCL1YqC0Fb4/N&#10;62Zx87Imqa7/vhEEj8PMfMPMFoPrxJFCbD1reB4VIIhrb1puNHx/rZ9KEDEhG+w8k4YzRVjM7+9m&#10;WBl/4k86blMjMoRjhRpsSn0lZawtOYwj3xNn79cHhynL0EgT8JThrpOqKCbSYct5wWJPK0v1fvvn&#10;NPxsxks89OH1Y1faWG726s2x0vrxYVhOQSQa0i18bb8bDS9KweVMPg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s+y3EAAAA3AAAAA8AAAAAAAAAAAAAAAAAmAIAAGRycy9k&#10;b3ducmV2LnhtbFBLBQYAAAAABAAEAPUAAACJAwAAAAA=&#10;" filled="f" strokecolor="#ffc000" strokeweight="2pt"/>
              </v:group>
            </w:pict>
          </mc:Fallback>
        </mc:AlternateContent>
      </w:r>
      <w:r w:rsidR="00641A52">
        <w:t xml:space="preserve">Får eleverna </w:t>
      </w:r>
      <w:r w:rsidR="00034729" w:rsidRPr="00520C39">
        <w:t>dokumentera sin förståelse av ett lärandeobjekt med hjälp av skisser, ritningar, fysiska och/eller digitala modeller och skriftliga rappo</w:t>
      </w:r>
      <w:r w:rsidR="00034729" w:rsidRPr="00520C39">
        <w:t>r</w:t>
      </w:r>
      <w:r w:rsidR="00034729" w:rsidRPr="00520C39">
        <w:t xml:space="preserve">ter. </w:t>
      </w:r>
    </w:p>
    <w:p w14:paraId="3812D782" w14:textId="422A1942" w:rsidR="00520C39" w:rsidRDefault="00712699" w:rsidP="00520C39">
      <w:pPr>
        <w:pStyle w:val="Liststycke"/>
        <w:numPr>
          <w:ilvl w:val="1"/>
          <w:numId w:val="6"/>
        </w:numPr>
        <w:spacing w:after="600"/>
        <w:ind w:left="357" w:hanging="357"/>
        <w:contextualSpacing w:val="0"/>
      </w:pPr>
      <w:r w:rsidRPr="00A20474">
        <w:rPr>
          <w:noProof/>
          <w:szCs w:val="22"/>
        </w:rPr>
        <mc:AlternateContent>
          <mc:Choice Requires="wpg">
            <w:drawing>
              <wp:anchor distT="0" distB="0" distL="114300" distR="114300" simplePos="0" relativeHeight="251692032" behindDoc="0" locked="0" layoutInCell="1" allowOverlap="1" wp14:anchorId="5728BC81" wp14:editId="6417C3D4">
                <wp:simplePos x="0" y="0"/>
                <wp:positionH relativeFrom="column">
                  <wp:posOffset>296545</wp:posOffset>
                </wp:positionH>
                <wp:positionV relativeFrom="paragraph">
                  <wp:posOffset>599440</wp:posOffset>
                </wp:positionV>
                <wp:extent cx="3590925" cy="238125"/>
                <wp:effectExtent l="38100" t="38100" r="123825" b="123825"/>
                <wp:wrapNone/>
                <wp:docPr id="723" name="Grupp 723"/>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24" name="Rektangel 724"/>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68E638"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25" name="Rektangel 725"/>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F0FDDD"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26" name="Rektangel 726"/>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0890654"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27" name="Ellips 727"/>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Ellips 728"/>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Ellips 729"/>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23" o:spid="_x0000_s1173" style="position:absolute;left:0;text-align:left;margin-left:23.35pt;margin-top:47.2pt;width:282.75pt;height:18.75pt;z-index:25169203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">
                <v:rect id="Rektangel 724" o:spid="_x0000_s1174"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6FcYA&#10;AADcAAAADwAAAGRycy9kb3ducmV2LnhtbESPQUsDMRSE70L/Q3gFbzZrsVa2TYsKQg89aOult9fN&#10;c3fp5mVNnt3orzeC0OMwM98wy3VynTpTiK1nA7eTAhRx5W3LtYH3/cvNA6goyBY7z2TgmyKsV6Or&#10;JZbWD/xG553UKkM4lmigEelLrWPVkMM48T1x9j58cChZhlrbgEOGu05Pi+JeO2w5LzTY03ND1Wn3&#10;5Qx8Hl8Ps610cjrM0tPmJ9RpWwzGXI/T4wKUUJJL+L+9sQbm0zv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k6FcYAAADcAAAADwAAAAAAAAAAAAAAAACYAgAAZHJz&#10;L2Rvd25yZXYueG1sUEsFBgAAAAAEAAQA9QAAAIsDAAAAAA==&#10;" fillcolor="white [3212]" strokecolor="black [3213]" strokeweight="1pt">
                  <v:shadow on="t" color="black" opacity="26214f" origin="-.5,-.5" offset=".74836mm,.74836mm"/>
                  <v:textbox inset=",.5mm,,.5mm">
                    <w:txbxContent>
                      <w:p w14:paraId="3E68E638"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25" o:spid="_x0000_s1175"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fjsYA&#10;AADcAAAADwAAAGRycy9kb3ducmV2LnhtbESPQUsDMRSE70L/Q3gFbzZrYVW2TYsKQg89aPXS23Pz&#10;urt087Imz27aX28EweMwM98wy3VyvTpRiJ1nA7ezAhRx7W3HjYGP95ebB1BRkC32nsnAmSKsV5Or&#10;JVbWj/xGp500KkM4VmigFRkqrWPdksM48wNx9g4+OJQsQ6NtwDHDXa/nRXGnHXacF1oc6Lml+rj7&#10;dga+Pl/35VZ6Oe7L9LS5hCZti9GY62l6XIASSvIf/mtvrIH7eQm/Z/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WfjsYAAADcAAAADwAAAAAAAAAAAAAAAACYAgAAZHJz&#10;L2Rvd25yZXYueG1sUEsFBgAAAAAEAAQA9QAAAIsDAAAAAA==&#10;" fillcolor="white [3212]" strokecolor="black [3213]" strokeweight="1pt">
                  <v:shadow on="t" color="black" opacity="26214f" origin="-.5,-.5" offset=".74836mm,.74836mm"/>
                  <v:textbox inset=",.5mm,,.5mm">
                    <w:txbxContent>
                      <w:p w14:paraId="21F0FDDD"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26" o:spid="_x0000_s1176"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B+cYA&#10;AADcAAAADwAAAGRycy9kb3ducmV2LnhtbESPQUsDMRSE74L/IbyCN5ttobWsTUsVhB560LaX3p6b&#10;192lm5c1eXajv94IgsdhZr5hluvkOnWlEFvPBibjAhRx5W3LtYHj4eV+ASoKssXOMxn4ogjr1e3N&#10;EkvrB36j615qlSEcSzTQiPSl1rFqyGEc+544e2cfHEqWodY24JDhrtPTophrhy3nhQZ7em6ouuw/&#10;nYGP99fTbCedXE6z9LT9DnXaFYMxd6O0eQQllOQ//NfeWgMP0zn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cB+cYAAADcAAAADwAAAAAAAAAAAAAAAACYAgAAZHJz&#10;L2Rvd25yZXYueG1sUEsFBgAAAAAEAAQA9QAAAIsDAAAAAA==&#10;" fillcolor="white [3212]" strokecolor="black [3213]" strokeweight="1pt">
                  <v:shadow on="t" color="black" opacity="26214f" origin="-.5,-.5" offset=".74836mm,.74836mm"/>
                  <v:textbox inset=",.5mm,,.5mm">
                    <w:txbxContent>
                      <w:p w14:paraId="20890654"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27" o:spid="_x0000_s1177"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KvYb8A&#10;AADcAAAADwAAAGRycy9kb3ducmV2LnhtbESPzQrCMBCE74LvEFbwIpoqolKNIqLgwYs/D7A0a1ts&#10;NiWJWn16Iwgeh5lvhlmsGlOJBzlfWlYwHCQgiDOrS84VXM67/gyED8gaK8uk4EUeVst2a4Gptk8+&#10;0uMUchFL2KeooAihTqX0WUEG/cDWxNG7WmcwROlyqR0+Y7mp5ChJJtJgyXGhwJo2BWW3090oyN/Z&#10;GBl7+15kazcx3oy3B6W6nWY9BxGoCf/wj95rBdPRFL5n4h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sq9hvwAAANwAAAAPAAAAAAAAAAAAAAAAAJgCAABkcnMvZG93bnJl&#10;di54bWxQSwUGAAAAAAQABAD1AAAAhAMAAAAA&#10;" filled="f" strokecolor="#00b050" strokeweight="2pt"/>
                <v:oval id="Ellips 728" o:spid="_x0000_s1178"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3ZPsEA&#10;AADcAAAADwAAAGRycy9kb3ducmV2LnhtbERPTWvCQBC9F/oflil4q5suWkvqKlUoqD2ppechOybB&#10;7GzIbjX6652D4PHxvqfz3jfqRF2sA1t4G2agiIvgai4t/O6/Xz9AxYTssAlMFi4UYT57fppi7sKZ&#10;t3TapVJJCMccLVQptbnWsajIYxyGlli4Q+g8JoFdqV2HZwn3jTZZ9q491iwNFba0rKg47v699P4s&#10;Rsb8mcX42FyXGzyMWxfW1g5e+q9PUIn69BDf3StnYWJkrZyRI6B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t2T7BAAAA3AAAAA8AAAAAAAAAAAAAAAAAmAIAAGRycy9kb3du&#10;cmV2LnhtbFBLBQYAAAAABAAEAPUAAACGAwAAAAA=&#10;" filled="f" strokecolor="red" strokeweight="2pt"/>
                <v:oval id="Ellips 729" o:spid="_x0000_s1179"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pXMQA&#10;AADcAAAADwAAAGRycy9kb3ducmV2LnhtbESPQWsCMRSE7wX/Q3hCbzXrCu26GkUUoRcLtSJ4e2ye&#10;m8XNy5pE3f77plDocZiZb5j5sretuJMPjWMF41EGgrhyuuFaweFr+1KACBFZY+uYFHxTgOVi8DTH&#10;UrsHf9J9H2uRIBxKVGBi7EopQ2XIYhi5jjh5Z+ctxiR9LbXHR4LbVuZZ9iotNpwWDHa0NlRd9jer&#10;4LibrPDa+enHqTCh2F3yjeVcqedhv5qBiNTH//Bf+10reMun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aVzEAAAA3AAAAA8AAAAAAAAAAAAAAAAAmAIAAGRycy9k&#10;b3ducmV2LnhtbFBLBQYAAAAABAAEAPUAAACJAwAAAAA=&#10;" filled="f" strokecolor="#ffc000" strokeweight="2pt"/>
              </v:group>
            </w:pict>
          </mc:Fallback>
        </mc:AlternateContent>
      </w:r>
      <w:r w:rsidR="00D8126A" w:rsidRPr="00520C39">
        <w:t>Får eleverna under teknikutvecklings- och konstruktionsarbete möjlighet att diskutera och reflektera med varandra och med läraren så att det inte blir ett oreflekterat görande eller oprövat tänkande?</w:t>
      </w:r>
    </w:p>
    <w:p w14:paraId="5D35C9A9" w14:textId="22073DCE" w:rsidR="00692DA8" w:rsidRPr="00520C39" w:rsidRDefault="00712699" w:rsidP="00520C39">
      <w:pPr>
        <w:pStyle w:val="Liststycke"/>
        <w:numPr>
          <w:ilvl w:val="1"/>
          <w:numId w:val="6"/>
        </w:numPr>
        <w:spacing w:after="600"/>
        <w:ind w:left="357" w:hanging="357"/>
        <w:contextualSpacing w:val="0"/>
      </w:pPr>
      <w:r w:rsidRPr="00A20474">
        <w:rPr>
          <w:noProof/>
          <w:szCs w:val="22"/>
        </w:rPr>
        <mc:AlternateContent>
          <mc:Choice Requires="wpg">
            <w:drawing>
              <wp:anchor distT="0" distB="0" distL="114300" distR="114300" simplePos="0" relativeHeight="251694080" behindDoc="0" locked="0" layoutInCell="1" allowOverlap="1" wp14:anchorId="1A217060" wp14:editId="41DFE3A6">
                <wp:simplePos x="0" y="0"/>
                <wp:positionH relativeFrom="column">
                  <wp:posOffset>239395</wp:posOffset>
                </wp:positionH>
                <wp:positionV relativeFrom="paragraph">
                  <wp:posOffset>643890</wp:posOffset>
                </wp:positionV>
                <wp:extent cx="3590925" cy="238125"/>
                <wp:effectExtent l="38100" t="38100" r="123825" b="123825"/>
                <wp:wrapNone/>
                <wp:docPr id="730" name="Grupp 730"/>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31" name="Rektangel 731"/>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58F4941"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32" name="Rektangel 732"/>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339F0A"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33" name="Rektangel 733"/>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B04B14"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34" name="Ellips 734"/>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 name="Ellips 735"/>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Ellips 736"/>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30" o:spid="_x0000_s1180" style="position:absolute;left:0;text-align:left;margin-left:18.85pt;margin-top:50.7pt;width:282.75pt;height:18.75pt;z-index:25169408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">
                <v:rect id="Rektangel 731" o:spid="_x0000_s1181"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PUMYA&#10;AADcAAAADwAAAGRycy9kb3ducmV2LnhtbESPQUsDMRSE70L/Q3iCN5utUivbpqUKQg89aOult9fN&#10;c3fp5mVNnt3orzeC0OMwM98wi1VynTpTiK1nA5NxAYq48rbl2sD7/uX2EVQUZIudZzLwTRFWy9HV&#10;AkvrB36j805qlSEcSzTQiPSl1rFqyGEc+544ex8+OJQsQ61twCHDXafviuJBO2w5LzTY03ND1Wn3&#10;5Qx8Hl8P0610cjpM09PmJ9RpWwzG3Fyn9RyUUJJL+L+9sQZm9xP4O5OP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PUMYAAADcAAAADwAAAAAAAAAAAAAAAACYAgAAZHJz&#10;L2Rvd25yZXYueG1sUEsFBgAAAAAEAAQA9QAAAIsDAAAAAA==&#10;" fillcolor="white [3212]" strokecolor="black [3213]" strokeweight="1pt">
                  <v:shadow on="t" color="black" opacity="26214f" origin="-.5,-.5" offset=".74836mm,.74836mm"/>
                  <v:textbox inset=",.5mm,,.5mm">
                    <w:txbxContent>
                      <w:p w14:paraId="458F4941"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32" o:spid="_x0000_s1182"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RJ8YA&#10;AADcAAAADwAAAGRycy9kb3ducmV2LnhtbESPQUsDMRSE70L/Q3gFbzZrpVa2TYsKQg89aOult9fN&#10;c3fp5mVNnt3orzeC0OMwM98wy3VynTpTiK1nA7eTAhRx5W3LtYH3/cvNA6goyBY7z2TgmyKsV6Or&#10;JZbWD/xG553UKkM4lmigEelLrWPVkMM48T1x9j58cChZhlrbgEOGu05Pi+JeO2w5LzTY03ND1Wn3&#10;5Qx8Hl8Ps610cjrM0tPmJ9RpWwzGXI/T4wKUUJJL+L+9sQbmd1P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WRJ8YAAADcAAAADwAAAAAAAAAAAAAAAACYAgAAZHJz&#10;L2Rvd25yZXYueG1sUEsFBgAAAAAEAAQA9QAAAIsDAAAAAA==&#10;" fillcolor="white [3212]" strokecolor="black [3213]" strokeweight="1pt">
                  <v:shadow on="t" color="black" opacity="26214f" origin="-.5,-.5" offset=".74836mm,.74836mm"/>
                  <v:textbox inset=",.5mm,,.5mm">
                    <w:txbxContent>
                      <w:p w14:paraId="2A339F0A"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33" o:spid="_x0000_s1183"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k0vMYA&#10;AADcAAAADwAAAGRycy9kb3ducmV2LnhtbESPQUsDMRSE70L/Q3gFbzarpVa2TYsKQg89aOult9fN&#10;c3fp5mVNnt3orzeC0OMwM98wy3VynTpTiK1nA7eTAhRx5W3LtYH3/cvNA6goyBY7z2TgmyKsV6Or&#10;JZbWD/xG553UKkM4lmigEelLrWPVkMM48T1x9j58cChZhlrbgEOGu07fFcW9dthyXmiwp+eGqtPu&#10;yxn4PL4eZlvp5HSYpafNT6jTthiMuR6nxwUooSSX8H97Yw3Mp1P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k0vMYAAADcAAAADwAAAAAAAAAAAAAAAACYAgAAZHJz&#10;L2Rvd25yZXYueG1sUEsFBgAAAAAEAAQA9QAAAIsDAAAAAA==&#10;" fillcolor="white [3212]" strokecolor="black [3213]" strokeweight="1pt">
                  <v:shadow on="t" color="black" opacity="26214f" origin="-.5,-.5" offset=".74836mm,.74836mm"/>
                  <v:textbox inset=",.5mm,,.5mm">
                    <w:txbxContent>
                      <w:p w14:paraId="6CB04B14"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34" o:spid="_x0000_s1184"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mny8AA&#10;AADcAAAADwAAAGRycy9kb3ducmV2LnhtbESPwarCMBRE94L/EK7gRjRVi0o1ioiCi7fR9z7g0lzb&#10;YnNTkqjVrzeC8JbDzJlhVpvW1OJOzleWFYxHCQji3OqKCwV/v4fhAoQPyBpry6TgSR42625nhZm2&#10;Dz7R/RwKEUvYZ6igDKHJpPR5SQb9yDbE0btYZzBE6QqpHT5iuanlJElm0mDFcaHEhnYl5dfzzSgo&#10;XnmKjIPjILKNmxlv0v2PUv1eu12CCNSG//CXPmoF82kKnzPxCM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mny8AAAADcAAAADwAAAAAAAAAAAAAAAACYAgAAZHJzL2Rvd25y&#10;ZXYueG1sUEsFBgAAAAAEAAQA9QAAAIUDAAAAAA==&#10;" filled="f" strokecolor="#00b050" strokeweight="2pt"/>
                <v:oval id="Ellips 735" o:spid="_x0000_s1185"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gfcQA&#10;AADcAAAADwAAAGRycy9kb3ducmV2LnhtbESPzWrCQBSF94LvMNxCdzppatqSOgYTKFhd1ZauL5lr&#10;EszcCZlpjD59RxBcHs7Px1lmo2nFQL1rLCt4mkcgiEurG64U/Hx/zN5AOI+ssbVMCs7kIFtNJ0tM&#10;tT3xFw17X4kwwi5FBbX3XSqlK2sy6Oa2Iw7ewfYGfZB9JXWPpzBuWhlH0Ys02HAg1NhRUVN53P+Z&#10;wN3lizj+jfPk2F6KLR6STttPpR4fxvU7CE+jv4dv7Y1W8PqcwPV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14H3EAAAA3AAAAA8AAAAAAAAAAAAAAAAAmAIAAGRycy9k&#10;b3ducmV2LnhtbFBLBQYAAAAABAAEAPUAAACJAwAAAAA=&#10;" filled="f" strokecolor="red" strokeweight="2pt"/>
                <v:oval id="Ellips 736" o:spid="_x0000_s1186"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5r88QA&#10;AADcAAAADwAAAGRycy9kb3ducmV2LnhtbESPQWsCMRSE74X+h/AKvdWsK9jtahRRCr1YqErB22Pz&#10;3CxuXtYk6vbfN4LgcZiZb5jpvLetuJAPjWMFw0EGgrhyuuFawW77+VaACBFZY+uYFPxRgPns+WmK&#10;pXZX/qHLJtYiQTiUqMDE2JVShsqQxTBwHXHyDs5bjEn6WmqP1wS3rcyzbCwtNpwWDHa0NFQdN2er&#10;4Hc9WuCp8x/f+8KEYn3MV5ZzpV5f+sUERKQ+PsL39pdW8D4aw+1MOg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Oa/PEAAAA3AAAAA8AAAAAAAAAAAAAAAAAmAIAAGRycy9k&#10;b3ducmV2LnhtbFBLBQYAAAAABAAEAPUAAACJAwAAAAA=&#10;" filled="f" strokecolor="#ffc000" strokeweight="2pt"/>
              </v:group>
            </w:pict>
          </mc:Fallback>
        </mc:AlternateContent>
      </w:r>
      <w:r w:rsidR="00692DA8">
        <w:t xml:space="preserve">Får eleverna reflektera och diskutera med varandra och med läraren hur val av olika tekniska lösningar och artefakter påverkar </w:t>
      </w:r>
      <w:r w:rsidR="00692DA8" w:rsidRPr="00520C39">
        <w:t>funktionalitet,</w:t>
      </w:r>
      <w:r w:rsidR="00D8126A" w:rsidRPr="00520C39">
        <w:t xml:space="preserve"> estetik, etik, könsroller,</w:t>
      </w:r>
      <w:r w:rsidR="008D6116">
        <w:t xml:space="preserve"> ekonomi och hållbar utveckling?</w:t>
      </w:r>
    </w:p>
    <w:p w14:paraId="73864BDB" w14:textId="77777777" w:rsidR="00692DA8" w:rsidRPr="00F40858" w:rsidRDefault="00692DA8" w:rsidP="00475C26">
      <w:pPr>
        <w:pStyle w:val="OnumRubrik4"/>
        <w:numPr>
          <w:ilvl w:val="0"/>
          <w:numId w:val="6"/>
        </w:numPr>
        <w:ind w:left="425" w:hanging="425"/>
      </w:pPr>
      <w:r>
        <w:lastRenderedPageBreak/>
        <w:t>Möter undervisningen elevernas olika förutsättningar, förväntningar och intressen?</w:t>
      </w:r>
    </w:p>
    <w:p w14:paraId="02190D3E" w14:textId="26932E07" w:rsidR="00AE2B7F" w:rsidRPr="00350608" w:rsidRDefault="00AE2B7F" w:rsidP="00AE2B7F">
      <w:pPr>
        <w:rPr>
          <w:rFonts w:eastAsia="Calibri"/>
          <w:i/>
          <w:szCs w:val="16"/>
          <w:lang w:eastAsia="en-US"/>
        </w:rPr>
      </w:pPr>
      <w:r w:rsidRPr="00FA0DF2">
        <w:rPr>
          <w:i/>
          <w:szCs w:val="22"/>
        </w:rPr>
        <w:t xml:space="preserve">Här </w:t>
      </w:r>
      <w:r w:rsidR="009144A1">
        <w:rPr>
          <w:i/>
          <w:szCs w:val="22"/>
        </w:rPr>
        <w:t>ska ni avgöra om ni</w:t>
      </w:r>
      <w:r>
        <w:rPr>
          <w:i/>
          <w:szCs w:val="22"/>
        </w:rPr>
        <w:t xml:space="preserve"> i undervisningen fångar upp, hanterar och tar tillvara </w:t>
      </w:r>
      <w:r w:rsidRPr="00FA0DF2">
        <w:rPr>
          <w:i/>
          <w:szCs w:val="22"/>
        </w:rPr>
        <w:t>eleve</w:t>
      </w:r>
      <w:r w:rsidRPr="00FA0DF2">
        <w:rPr>
          <w:i/>
          <w:szCs w:val="22"/>
        </w:rPr>
        <w:t>r</w:t>
      </w:r>
      <w:r w:rsidRPr="00FA0DF2">
        <w:rPr>
          <w:i/>
          <w:szCs w:val="22"/>
        </w:rPr>
        <w:t xml:space="preserve">nas olika förutsättningar, förväntningar och intressen. </w:t>
      </w:r>
      <w:r w:rsidR="009144A1">
        <w:rPr>
          <w:rFonts w:eastAsia="Calibri"/>
          <w:i/>
          <w:szCs w:val="16"/>
          <w:lang w:eastAsia="en-US"/>
        </w:rPr>
        <w:t>Ni</w:t>
      </w:r>
      <w:r>
        <w:rPr>
          <w:rFonts w:eastAsia="Calibri"/>
          <w:i/>
          <w:szCs w:val="16"/>
          <w:lang w:eastAsia="en-US"/>
        </w:rPr>
        <w:t xml:space="preserve"> ska avgöra</w:t>
      </w:r>
      <w:r w:rsidRPr="00FA0DF2">
        <w:rPr>
          <w:rFonts w:eastAsia="Calibri"/>
          <w:i/>
          <w:szCs w:val="16"/>
          <w:lang w:eastAsia="en-US"/>
        </w:rPr>
        <w:t xml:space="preserve"> om eleverna st</w:t>
      </w:r>
      <w:r w:rsidRPr="00FA0DF2">
        <w:rPr>
          <w:rFonts w:eastAsia="Calibri"/>
          <w:i/>
          <w:szCs w:val="16"/>
          <w:lang w:eastAsia="en-US"/>
        </w:rPr>
        <w:t>i</w:t>
      </w:r>
      <w:r w:rsidRPr="00FA0DF2">
        <w:rPr>
          <w:rFonts w:eastAsia="Calibri"/>
          <w:i/>
          <w:szCs w:val="16"/>
          <w:lang w:eastAsia="en-US"/>
        </w:rPr>
        <w:t>muleras och utmanas, exempelvis genom att möjlighet till reflektion och problematis</w:t>
      </w:r>
      <w:r w:rsidRPr="00FA0DF2">
        <w:rPr>
          <w:rFonts w:eastAsia="Calibri"/>
          <w:i/>
          <w:szCs w:val="16"/>
          <w:lang w:eastAsia="en-US"/>
        </w:rPr>
        <w:t>e</w:t>
      </w:r>
      <w:r w:rsidRPr="00FA0DF2">
        <w:rPr>
          <w:rFonts w:eastAsia="Calibri"/>
          <w:i/>
          <w:szCs w:val="16"/>
          <w:lang w:eastAsia="en-US"/>
        </w:rPr>
        <w:t xml:space="preserve">ring. </w:t>
      </w:r>
      <w:r w:rsidR="009144A1">
        <w:rPr>
          <w:rFonts w:eastAsia="Calibri"/>
          <w:i/>
          <w:szCs w:val="16"/>
          <w:lang w:eastAsia="en-US"/>
        </w:rPr>
        <w:t>Ni</w:t>
      </w:r>
      <w:r w:rsidRPr="008978F2">
        <w:rPr>
          <w:rFonts w:eastAsia="Calibri"/>
          <w:i/>
          <w:szCs w:val="16"/>
          <w:lang w:eastAsia="en-US"/>
        </w:rPr>
        <w:t xml:space="preserve"> ska också avgöra om elever som befa</w:t>
      </w:r>
      <w:r w:rsidRPr="00520C39">
        <w:rPr>
          <w:rFonts w:eastAsia="Calibri"/>
          <w:i/>
          <w:szCs w:val="16"/>
          <w:lang w:eastAsia="en-US"/>
        </w:rPr>
        <w:t>ras att inte nå upp till kunskapskrav</w:t>
      </w:r>
      <w:r w:rsidR="00746A18" w:rsidRPr="00520C39">
        <w:rPr>
          <w:rFonts w:eastAsia="Calibri"/>
          <w:i/>
          <w:szCs w:val="16"/>
          <w:lang w:eastAsia="en-US"/>
        </w:rPr>
        <w:t>en i teknik</w:t>
      </w:r>
      <w:r w:rsidRPr="00520C39">
        <w:rPr>
          <w:rFonts w:eastAsia="Calibri"/>
          <w:i/>
          <w:szCs w:val="16"/>
          <w:lang w:eastAsia="en-US"/>
        </w:rPr>
        <w:t xml:space="preserve"> </w:t>
      </w:r>
      <w:r w:rsidRPr="008978F2">
        <w:rPr>
          <w:rFonts w:eastAsia="Calibri"/>
          <w:i/>
          <w:szCs w:val="16"/>
          <w:lang w:eastAsia="en-US"/>
        </w:rPr>
        <w:t>eller har andra svårigheter i skolsituationen ges särskild uppmärksamhet.</w:t>
      </w:r>
    </w:p>
    <w:p w14:paraId="0E723C20" w14:textId="0D3A5F44" w:rsidR="00723281" w:rsidRDefault="00712699" w:rsidP="00475C26">
      <w:pPr>
        <w:pStyle w:val="Liststycke"/>
        <w:numPr>
          <w:ilvl w:val="1"/>
          <w:numId w:val="6"/>
        </w:numPr>
        <w:spacing w:after="600"/>
        <w:ind w:left="426" w:hanging="426"/>
        <w:contextualSpacing w:val="0"/>
      </w:pPr>
      <w:r w:rsidRPr="00A20474">
        <w:rPr>
          <w:noProof/>
          <w:szCs w:val="22"/>
        </w:rPr>
        <mc:AlternateContent>
          <mc:Choice Requires="wpg">
            <w:drawing>
              <wp:anchor distT="0" distB="0" distL="114300" distR="114300" simplePos="0" relativeHeight="251696128" behindDoc="0" locked="0" layoutInCell="1" allowOverlap="1" wp14:anchorId="40A40688" wp14:editId="13655A12">
                <wp:simplePos x="0" y="0"/>
                <wp:positionH relativeFrom="column">
                  <wp:posOffset>372745</wp:posOffset>
                </wp:positionH>
                <wp:positionV relativeFrom="paragraph">
                  <wp:posOffset>850265</wp:posOffset>
                </wp:positionV>
                <wp:extent cx="3590925" cy="238125"/>
                <wp:effectExtent l="38100" t="38100" r="123825" b="123825"/>
                <wp:wrapNone/>
                <wp:docPr id="737" name="Grupp 737"/>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38" name="Rektangel 738"/>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F3D47C2"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39" name="Rektangel 739"/>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32ACA69"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40" name="Rektangel 740"/>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B4DDD27"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41" name="Ellips 741"/>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 name="Ellips 742"/>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 name="Ellips 743"/>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37" o:spid="_x0000_s1187" style="position:absolute;left:0;text-align:left;margin-left:29.35pt;margin-top:66.95pt;width:282.75pt;height:18.75pt;z-index:25169612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">
                <v:rect id="Rektangel 738" o:spid="_x0000_s1188"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2mzcMA&#10;AADcAAAADwAAAGRycy9kb3ducmV2LnhtbERPTU8CMRC9m/gfmjHxJl0hqFkpREhIOHBA9MJt3I67&#10;G7bTtR3Y6q+3BxKOL+97tkiuU2cKsfVs4HFUgCKuvG25NvD5sX54ARUF2WLnmQz8UoTF/PZmhqX1&#10;A7/TeS+1yiEcSzTQiPSl1rFqyGEc+Z44c98+OJQMQ61twCGHu06Pi+JJO2w5NzTY06qh6rg/OQM/&#10;X7vDdCudHA/TtNz8hTpti8GY+7v09gpKKMlVfHFvrIHnSV6bz+Qjo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2mzcMAAADcAAAADwAAAAAAAAAAAAAAAACYAgAAZHJzL2Rv&#10;d25yZXYueG1sUEsFBgAAAAAEAAQA9QAAAIgDAAAAAA==&#10;" fillcolor="white [3212]" strokecolor="black [3213]" strokeweight="1pt">
                  <v:shadow on="t" color="black" opacity="26214f" origin="-.5,-.5" offset=".74836mm,.74836mm"/>
                  <v:textbox inset=",.5mm,,.5mm">
                    <w:txbxContent>
                      <w:p w14:paraId="7F3D47C2"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39" o:spid="_x0000_s1189"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EDVsYA&#10;AADcAAAADwAAAGRycy9kb3ducmV2LnhtbESPQUsDMRSE70L/Q3gFbzZbpdquTYsKQg892Oqlt+fm&#10;dXfp5mVNnt3orzeC4HGYmW+Y5Tq5Tp0pxNazgemkAEVcedtybeDt9flqDioKssXOMxn4ogjr1ehi&#10;iaX1A+/ovJdaZQjHEg00In2pdawachgnvifO3tEHh5JlqLUNOGS46/R1Udxqhy3nhQZ7emqoOu0/&#10;nYGP95fDbCudnA6z9Lj5DnXaFoMxl+P0cA9KKMl/+K+9sQbubhbweyYfAb3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EDVsYAAADcAAAADwAAAAAAAAAAAAAAAACYAgAAZHJz&#10;L2Rvd25yZXYueG1sUEsFBgAAAAAEAAQA9QAAAIsDAAAAAA==&#10;" fillcolor="white [3212]" strokecolor="black [3213]" strokeweight="1pt">
                  <v:shadow on="t" color="black" opacity="26214f" origin="-.5,-.5" offset=".74836mm,.74836mm"/>
                  <v:textbox inset=",.5mm,,.5mm">
                    <w:txbxContent>
                      <w:p w14:paraId="532ACA69"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40" o:spid="_x0000_s1190"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3ZtsMA&#10;AADcAAAADwAAAGRycy9kb3ducmV2LnhtbERPTU8CMRC9m/gfmjHxJl0JqFkpREhIOHBA9MJt3I67&#10;G7bTtR3Y6q+3BxKOL+97tkiuU2cKsfVs4HFUgCKuvG25NvD5sX54ARUF2WLnmQz8UoTF/PZmhqX1&#10;A7/TeS+1yiEcSzTQiPSl1rFqyGEc+Z44c98+OJQMQ61twCGHu06Pi+JJO2w5NzTY06qh6rg/OQM/&#10;X7vDdCudHA/TtNz8hTpti8GY+7v09gpKKMlVfHFvrIHnSZ6fz+Qjo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3ZtsMAAADcAAAADwAAAAAAAAAAAAAAAACYAgAAZHJzL2Rv&#10;d25yZXYueG1sUEsFBgAAAAAEAAQA9QAAAIgDAAAAAA==&#10;" fillcolor="white [3212]" strokecolor="black [3213]" strokeweight="1pt">
                  <v:shadow on="t" color="black" opacity="26214f" origin="-.5,-.5" offset=".74836mm,.74836mm"/>
                  <v:textbox inset=",.5mm,,.5mm">
                    <w:txbxContent>
                      <w:p w14:paraId="4B4DDD27"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41" o:spid="_x0000_s1191"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LsEA&#10;AADcAAAADwAAAGRycy9kb3ducmV2LnhtbESP3YrCMBSE7wXfIRzBG1lTpah0m4qIghd7488DHJqz&#10;bdnmpCRRq09vFgQvh5lvhsnXvWnFjZxvLCuYTRMQxKXVDVcKLuf91wqED8gaW8uk4EEe1sVwkGOm&#10;7Z2PdDuFSsQS9hkqqEPoMil9WZNBP7UdcfR+rTMYonSV1A7vsdy0cp4kC2mw4bhQY0fbmsq/09Uo&#10;qJ5lioyTwySynVsYb9Ldj1LjUb/5BhGoD5/wmz5oBct0Bv9n4hGQ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Idy7BAAAA3AAAAA8AAAAAAAAAAAAAAAAAmAIAAGRycy9kb3du&#10;cmV2LnhtbFBLBQYAAAAABAAEAPUAAACGAwAAAAA=&#10;" filled="f" strokecolor="#00b050" strokeweight="2pt"/>
                <v:oval id="Ellips 742" o:spid="_x0000_s1192"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LdMQA&#10;AADcAAAADwAAAGRycy9kb3ducmV2LnhtbESPy2rDMBBF94X8g5hAd40ckTTBiWLiQKGPVR5kPVgT&#10;28QaGUu13X59VSh0ebmPw91mo21ET52vHWuYzxIQxIUzNZcaLueXpzUIH5ANNo5Jwxd5yHaThy2m&#10;xg18pP4UShFH2KeooQqhTaX0RUUW/cy1xNG7uc5iiLIrpelwiOO2kSpJnqXFmiOhwpYOFRX306eN&#10;3I98odRV5ct78314x9uyNe5N68fpuN+ACDSG//Bf+9VoWC0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C3TEAAAA3AAAAA8AAAAAAAAAAAAAAAAAmAIAAGRycy9k&#10;b3ducmV2LnhtbFBLBQYAAAAABAAEAPUAAACJAwAAAAA=&#10;" filled="f" strokecolor="red" strokeweight="2pt"/>
                <v:oval id="Ellips 743" o:spid="_x0000_s1193"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7FsUA&#10;AADcAAAADwAAAGRycy9kb3ducmV2LnhtbESPQWsCMRSE74X+h/AEbzXrKna7NYoohV4UtKXQ22Pz&#10;ulncvGyTqOu/N0Khx2FmvmHmy9624kw+NI4VjEcZCOLK6YZrBZ8fb08FiBCRNbaOScGVAiwXjw9z&#10;LLW78J7Oh1iLBOFQogITY1dKGSpDFsPIdcTJ+3HeYkzS11J7vCS4bWWeZTNpseG0YLCjtaHqeDhZ&#10;BV/byQp/O/+y+y5MKLbHfGM5V2o46FevICL18T/8137XCp6nE7i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7sWxQAAANwAAAAPAAAAAAAAAAAAAAAAAJgCAABkcnMv&#10;ZG93bnJldi54bWxQSwUGAAAAAAQABAD1AAAAigMAAAAA&#10;" filled="f" strokecolor="#ffc000" strokeweight="2pt"/>
              </v:group>
            </w:pict>
          </mc:Fallback>
        </mc:AlternateContent>
      </w:r>
      <w:r w:rsidR="00723281">
        <w:t xml:space="preserve">Tar läraren reda på elevernas olika </w:t>
      </w:r>
      <w:r w:rsidR="00723281" w:rsidRPr="008978F2">
        <w:rPr>
          <w:i/>
        </w:rPr>
        <w:t>kunskaper och förutsättningar</w:t>
      </w:r>
      <w:r w:rsidR="00723281">
        <w:t xml:space="preserve"> på ett sy</w:t>
      </w:r>
      <w:r w:rsidR="00723281">
        <w:t>s</w:t>
      </w:r>
      <w:r w:rsidR="00723281">
        <w:t xml:space="preserve">tematiskt sätt och hanterar och tar tillvara denna information genom att variera och anpassa undervisningens innehåll, </w:t>
      </w:r>
      <w:r w:rsidR="00520C39">
        <w:t>arbetsform</w:t>
      </w:r>
      <w:r w:rsidR="00723281">
        <w:t xml:space="preserve"> och genomf</w:t>
      </w:r>
      <w:r w:rsidR="00723281">
        <w:t>ö</w:t>
      </w:r>
      <w:r w:rsidR="00723281">
        <w:t>rande.</w:t>
      </w:r>
      <w:r w:rsidRPr="00712699">
        <w:rPr>
          <w:noProof/>
          <w:szCs w:val="22"/>
        </w:rPr>
        <w:t xml:space="preserve"> </w:t>
      </w:r>
    </w:p>
    <w:p w14:paraId="07B8E2C2" w14:textId="2E4ED8BC" w:rsidR="00520C39" w:rsidRDefault="00712699" w:rsidP="00520C39">
      <w:pPr>
        <w:pStyle w:val="Liststycke"/>
        <w:numPr>
          <w:ilvl w:val="1"/>
          <w:numId w:val="6"/>
        </w:numPr>
        <w:spacing w:after="600"/>
        <w:ind w:left="426" w:hanging="426"/>
        <w:contextualSpacing w:val="0"/>
      </w:pPr>
      <w:r w:rsidRPr="00A20474">
        <w:rPr>
          <w:noProof/>
          <w:szCs w:val="22"/>
        </w:rPr>
        <mc:AlternateContent>
          <mc:Choice Requires="wpg">
            <w:drawing>
              <wp:anchor distT="0" distB="0" distL="114300" distR="114300" simplePos="0" relativeHeight="251698176" behindDoc="0" locked="0" layoutInCell="1" allowOverlap="1" wp14:anchorId="7FFD391A" wp14:editId="21DD8003">
                <wp:simplePos x="0" y="0"/>
                <wp:positionH relativeFrom="column">
                  <wp:posOffset>344170</wp:posOffset>
                </wp:positionH>
                <wp:positionV relativeFrom="paragraph">
                  <wp:posOffset>657860</wp:posOffset>
                </wp:positionV>
                <wp:extent cx="3590925" cy="238125"/>
                <wp:effectExtent l="38100" t="38100" r="123825" b="123825"/>
                <wp:wrapNone/>
                <wp:docPr id="744" name="Grupp 744"/>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45" name="Rektangel 745"/>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3D1804"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46" name="Rektangel 746"/>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835C03"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47" name="Rektangel 747"/>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6165D6"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48" name="Ellips 748"/>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 name="Ellips 749"/>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 name="Ellips 750"/>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44" o:spid="_x0000_s1194" style="position:absolute;left:0;text-align:left;margin-left:27.1pt;margin-top:51.8pt;width:282.75pt;height:18.75pt;z-index:251698176"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">
                <v:rect id="Rektangel 745" o:spid="_x0000_s1195"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6LsYA&#10;AADcAAAADwAAAGRycy9kb3ducmV2LnhtbESPQUsDMRSE74L/ITzBm80qrsq2abFCoYcetHrp7bl5&#10;3V26edkmr93orzeC4HGYmW+Y2SK5Xp0pxM6zgdtJAYq49rbjxsDH++rmCVQUZIu9ZzLwRREW88uL&#10;GVbWj/xG5600KkM4VmigFRkqrWPdksM48QNx9vY+OJQsQ6NtwDHDXa/viuJBO+w4L7Q40EtL9WF7&#10;cgaOn6+7ciO9HHZlWq6/Q5M2xWjM9VV6noISSvIf/muvrYHH+xJ+z+Qjo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p6LsYAAADcAAAADwAAAAAAAAAAAAAAAACYAgAAZHJz&#10;L2Rvd25yZXYueG1sUEsFBgAAAAAEAAQA9QAAAIsDAAAAAA==&#10;" fillcolor="white [3212]" strokecolor="black [3213]" strokeweight="1pt">
                  <v:shadow on="t" color="black" opacity="26214f" origin="-.5,-.5" offset=".74836mm,.74836mm"/>
                  <v:textbox inset=",.5mm,,.5mm">
                    <w:txbxContent>
                      <w:p w14:paraId="323D1804"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46" o:spid="_x0000_s1196"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kWcYA&#10;AADcAAAADwAAAGRycy9kb3ducmV2LnhtbESPQUsDMRSE70L/Q3gFbzar2Fa2TYsKQg89aOult9fN&#10;c3fp5mVNnt3orzeC0OMwM98wy3VynTpTiK1nA7eTAhRx5W3LtYH3/cvNA6goyBY7z2TgmyKsV6Or&#10;JZbWD/xG553UKkM4lmigEelLrWPVkMM48T1x9j58cChZhlrbgEOGu07fFcVMO2w5LzTY03ND1Wn3&#10;5Qx8Hl8P0610cjpM09PmJ9RpWwzGXI/T4wKUUJJL+L+9sQbm9zP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jkWcYAAADcAAAADwAAAAAAAAAAAAAAAACYAgAAZHJz&#10;L2Rvd25yZXYueG1sUEsFBgAAAAAEAAQA9QAAAIsDAAAAAA==&#10;" fillcolor="white [3212]" strokecolor="black [3213]" strokeweight="1pt">
                  <v:shadow on="t" color="black" opacity="26214f" origin="-.5,-.5" offset=".74836mm,.74836mm"/>
                  <v:textbox inset=",.5mm,,.5mm">
                    <w:txbxContent>
                      <w:p w14:paraId="61835C03"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47" o:spid="_x0000_s1197"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BwsYA&#10;AADcAAAADwAAAGRycy9kb3ducmV2LnhtbESPQUsDMRSE70L/Q3iCN5tVrJVt01IFoYcetO2lt+fm&#10;dXfp5mVNnt3orzeC0OMwM98w82VynTpTiK1nA3fjAhRx5W3LtYH97vX2CVQUZIudZzLwTRGWi9HV&#10;HEvrB36n81ZqlSEcSzTQiPSl1rFqyGEc+544e0cfHEqWodY24JDhrtP3RfGoHbacFxrs6aWh6rT9&#10;cgY+P94Ok410cjpM0vP6J9RpUwzG3Fyn1QyUUJJL+L+9tgamD1P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RBwsYAAADcAAAADwAAAAAAAAAAAAAAAACYAgAAZHJz&#10;L2Rvd25yZXYueG1sUEsFBgAAAAAEAAQA9QAAAIsDAAAAAA==&#10;" fillcolor="white [3212]" strokecolor="black [3213]" strokeweight="1pt">
                  <v:shadow on="t" color="black" opacity="26214f" origin="-.5,-.5" offset=".74836mm,.74836mm"/>
                  <v:textbox inset=",.5mm,,.5mm">
                    <w:txbxContent>
                      <w:p w14:paraId="1B6165D6"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48" o:spid="_x0000_s1198"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s8AA&#10;AADcAAAADwAAAGRycy9kb3ducmV2LnhtbERPzWrCQBC+F/oOyxS8SLNpCWmJWaWUFnLwUvUBhuw0&#10;CWZnw+5WU5/eOQgeP77/ejO7UZ0oxMGzgZcsB0XcejtwZ+Cw/35+BxUTssXRMxn4pwib9eNDjZX1&#10;Z/6h0y51SkI4VmigT2mqtI5tTw5j5idi4X59cJgEhk7bgGcJd6N+zfNSOxxYGnqc6LOn9rj7cwa6&#10;S1sg47JZincKpYuu+Noas3iaP1agEs3pLr65G2vgrZC1ckaO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es8AAAADcAAAADwAAAAAAAAAAAAAAAACYAgAAZHJzL2Rvd25y&#10;ZXYueG1sUEsFBgAAAAAEAAQA9QAAAIUDAAAAAA==&#10;" filled="f" strokecolor="#00b050" strokeweight="2pt"/>
                <v:oval id="Ellips 749" o:spid="_x0000_s1199"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ZBcIA&#10;AADcAAAADwAAAGRycy9kb3ducmV2LnhtbESPzYrCMBSF9wO+Q7iCO00tOmo1igqCzqxGxfWlubbF&#10;5qY0UatPbwRhlofz83Fmi8aU4ka1Kywr6PciEMSp1QVnCo6HTXcMwnlkjaVlUvAgB4t562uGibZ3&#10;/qPb3mcijLBLUEHufZVI6dKcDLqerYiDd7a1QR9knUld4z2Mm1LGUfQtDRYcCDlWtM4pveyvJnB/&#10;V4M4PsWr4aV8rn/wPKy03SnVaTfLKQhPjf8Pf9pbrWA0mMD7TDg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kFwgAAANwAAAAPAAAAAAAAAAAAAAAAAJgCAABkcnMvZG93&#10;bnJldi54bWxQSwUGAAAAAAQABAD1AAAAhwMAAAAA&#10;" filled="f" strokecolor="red" strokeweight="2pt"/>
                <v:oval id="Ellips 750" o:spid="_x0000_s1200"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zvMIA&#10;AADcAAAADwAAAGRycy9kb3ducmV2LnhtbERPz2vCMBS+C/4P4Qm7aWqHrnZGkY2BFwd2Y+Dt0bw1&#10;xealJpl2//1yGHj8+H6vt4PtxJV8aB0rmM8yEMS10y03Cj4/3qYFiBCRNXaOScEvBdhuxqM1ltrd&#10;+EjXKjYihXAoUYGJsS+lDLUhi2HmeuLEfTtvMSboG6k93lK47WSeZUtpseXUYLCnF0P1ufqxCr4O&#10;jzu89H71fipMKA7n/NVyrtTDZNg9g4g0xLv4373XCp4WaX46k4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LO8wgAAANwAAAAPAAAAAAAAAAAAAAAAAJgCAABkcnMvZG93&#10;bnJldi54bWxQSwUGAAAAAAQABAD1AAAAhwMAAAAA&#10;" filled="f" strokecolor="#ffc000" strokeweight="2pt"/>
              </v:group>
            </w:pict>
          </mc:Fallback>
        </mc:AlternateContent>
      </w:r>
      <w:r w:rsidR="00520C39" w:rsidRPr="00520C39">
        <w:t xml:space="preserve">Tar läraren reda på elevernas olika </w:t>
      </w:r>
      <w:r w:rsidR="00520C39" w:rsidRPr="00520C39">
        <w:rPr>
          <w:i/>
        </w:rPr>
        <w:t>förväntningar och intressen</w:t>
      </w:r>
      <w:r w:rsidR="00520C39" w:rsidRPr="00520C39">
        <w:t xml:space="preserve"> på ett syst</w:t>
      </w:r>
      <w:r w:rsidR="00520C39" w:rsidRPr="00520C39">
        <w:t>e</w:t>
      </w:r>
      <w:r w:rsidR="00520C39" w:rsidRPr="00520C39">
        <w:t>matiskt sätt och hanterar och tar tillvara denna information genom att var</w:t>
      </w:r>
      <w:r w:rsidR="00520C39" w:rsidRPr="00520C39">
        <w:t>i</w:t>
      </w:r>
      <w:r w:rsidR="00520C39" w:rsidRPr="00520C39">
        <w:t xml:space="preserve">era och anpassa undervisningens innehåll, </w:t>
      </w:r>
      <w:r w:rsidR="00520C39">
        <w:t>arbets</w:t>
      </w:r>
      <w:r w:rsidR="00520C39" w:rsidRPr="00520C39">
        <w:t>form och genomförande.</w:t>
      </w:r>
    </w:p>
    <w:p w14:paraId="4B6028FD" w14:textId="7F016EAB" w:rsidR="005F6A31" w:rsidRPr="005F6A31" w:rsidRDefault="005F6A31" w:rsidP="005F6A31">
      <w:pPr>
        <w:pStyle w:val="Liststycke"/>
        <w:numPr>
          <w:ilvl w:val="1"/>
          <w:numId w:val="6"/>
        </w:numPr>
        <w:spacing w:after="600"/>
        <w:ind w:left="426" w:hanging="426"/>
        <w:contextualSpacing w:val="0"/>
      </w:pPr>
      <w:r w:rsidRPr="005F6A31">
        <w:rPr>
          <w:noProof/>
        </w:rPr>
        <mc:AlternateContent>
          <mc:Choice Requires="wpg">
            <w:drawing>
              <wp:anchor distT="0" distB="0" distL="114300" distR="114300" simplePos="0" relativeHeight="251757568" behindDoc="0" locked="0" layoutInCell="1" allowOverlap="1" wp14:anchorId="21066981" wp14:editId="13F09ACD">
                <wp:simplePos x="0" y="0"/>
                <wp:positionH relativeFrom="column">
                  <wp:posOffset>372745</wp:posOffset>
                </wp:positionH>
                <wp:positionV relativeFrom="paragraph">
                  <wp:posOffset>396875</wp:posOffset>
                </wp:positionV>
                <wp:extent cx="3590925" cy="238125"/>
                <wp:effectExtent l="38100" t="38100" r="123825" b="123825"/>
                <wp:wrapNone/>
                <wp:docPr id="946" name="Grupp 946"/>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947" name="Rektangel 947"/>
                        <wps:cNvSpPr/>
                        <wps:spPr>
                          <a:xfrm>
                            <a:off x="0" y="9525"/>
                            <a:ext cx="1028700" cy="228600"/>
                          </a:xfrm>
                          <a:prstGeom prst="rect">
                            <a:avLst/>
                          </a:prstGeom>
                          <a:solidFill>
                            <a:sysClr val="window" lastClr="FFFFFF"/>
                          </a:solidFill>
                          <a:ln w="127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3519F720" w14:textId="77777777" w:rsidR="00B274BE" w:rsidRPr="00264A4F" w:rsidRDefault="00B274BE" w:rsidP="005F6A31">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48" name="Rektangel 948"/>
                        <wps:cNvSpPr/>
                        <wps:spPr>
                          <a:xfrm>
                            <a:off x="1247775" y="9525"/>
                            <a:ext cx="1047750" cy="228600"/>
                          </a:xfrm>
                          <a:prstGeom prst="rect">
                            <a:avLst/>
                          </a:prstGeom>
                          <a:solidFill>
                            <a:sysClr val="window" lastClr="FFFFFF"/>
                          </a:solidFill>
                          <a:ln w="127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3114B153" w14:textId="77777777" w:rsidR="00B274BE" w:rsidRPr="00264A4F" w:rsidRDefault="00B274BE" w:rsidP="005F6A31">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49" name="Rektangel 949"/>
                        <wps:cNvSpPr/>
                        <wps:spPr>
                          <a:xfrm>
                            <a:off x="2524125" y="0"/>
                            <a:ext cx="1066800" cy="238125"/>
                          </a:xfrm>
                          <a:prstGeom prst="rect">
                            <a:avLst/>
                          </a:prstGeom>
                          <a:solidFill>
                            <a:sysClr val="window" lastClr="FFFFFF"/>
                          </a:solidFill>
                          <a:ln w="12700" cap="flat" cmpd="sng" algn="ctr">
                            <a:solidFill>
                              <a:sysClr val="windowText" lastClr="000000"/>
                            </a:solidFill>
                            <a:prstDash val="solid"/>
                          </a:ln>
                          <a:effectLst>
                            <a:outerShdw blurRad="50800" dist="38100" dir="2700000" algn="tl" rotWithShape="0">
                              <a:prstClr val="black">
                                <a:alpha val="40000"/>
                              </a:prstClr>
                            </a:outerShdw>
                          </a:effectLst>
                        </wps:spPr>
                        <wps:txbx>
                          <w:txbxContent>
                            <w:p w14:paraId="0EAC536C" w14:textId="77777777" w:rsidR="00B274BE" w:rsidRPr="00264A4F" w:rsidRDefault="00B274BE" w:rsidP="005F6A31">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50" name="Ellips 950"/>
                        <wps:cNvSpPr/>
                        <wps:spPr>
                          <a:xfrm>
                            <a:off x="828675" y="38100"/>
                            <a:ext cx="180975" cy="180975"/>
                          </a:xfrm>
                          <a:prstGeom prst="ellipse">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 name="Ellips 951"/>
                        <wps:cNvSpPr/>
                        <wps:spPr>
                          <a:xfrm>
                            <a:off x="3381375" y="28575"/>
                            <a:ext cx="180975" cy="1809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 name="Ellips 952"/>
                        <wps:cNvSpPr/>
                        <wps:spPr>
                          <a:xfrm>
                            <a:off x="2085975" y="38100"/>
                            <a:ext cx="180975" cy="180975"/>
                          </a:xfrm>
                          <a:prstGeom prst="ellipse">
                            <a:avLst/>
                          </a:prstGeom>
                          <a:no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946" o:spid="_x0000_s1201" style="position:absolute;left:0;text-align:left;margin-left:29.35pt;margin-top:31.25pt;width:282.75pt;height:18.75pt;z-index:25175756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">
                <v:rect id="Rektangel 947" o:spid="_x0000_s1202"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Lm8YA&#10;AADcAAAADwAAAGRycy9kb3ducmV2LnhtbESPT2vCQBTE74V+h+UVepG6UfybukoVgtJL0erB2yP7&#10;moRm34bdrSbf3hWEHoeZ+Q2zWLWmFhdyvrKsYNBPQBDnVldcKDh+Z28zED4ga6wtk4KOPKyWz08L&#10;TLW98p4uh1CICGGfooIyhCaV0uclGfR92xBH78c6gyFKV0jt8BrhppbDJJlIgxXHhRIb2pSU/x7+&#10;jIKz74132+ZsPsenLzSDbp2N/F6p15f24x1EoDb8hx/tnVYwH03hfi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PLm8YAAADcAAAADwAAAAAAAAAAAAAAAACYAgAAZHJz&#10;L2Rvd25yZXYueG1sUEsFBgAAAAAEAAQA9QAAAIsDAAAAAA==&#10;" fillcolor="window" strokecolor="windowText" strokeweight="1pt">
                  <v:shadow on="t" color="black" opacity="26214f" origin="-.5,-.5" offset=".74836mm,.74836mm"/>
                  <v:textbox inset=",.5mm,,.5mm">
                    <w:txbxContent>
                      <w:p w14:paraId="3519F720" w14:textId="77777777" w:rsidR="00BD1CEE" w:rsidRPr="00264A4F" w:rsidRDefault="00BD1CEE" w:rsidP="005F6A31">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948" o:spid="_x0000_s1203"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f6cIA&#10;AADcAAAADwAAAGRycy9kb3ducmV2LnhtbERPTYvCMBC9C/6HMAt7EU27qKxdY1FBFC9SVw/ehma2&#10;LdtMShO1/ntzEDw+3vc87UwtbtS6yrKCeBSBIM6trrhQcPrdDL9BOI+ssbZMCh7kIF30e3NMtL1z&#10;RrejL0QIYZeggtL7JpHS5SUZdCPbEAfuz7YGfYBtIXWL9xBuavkVRVNpsOLQUGJD65Ly/+PVKLi4&#10;wWS3bS5mPzkf0MSP1WbsMqU+P7rlDwhPnX+LX+6dVjAbh7XhTD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F/pwgAAANwAAAAPAAAAAAAAAAAAAAAAAJgCAABkcnMvZG93&#10;bnJldi54bWxQSwUGAAAAAAQABAD1AAAAhwMAAAAA&#10;" fillcolor="window" strokecolor="windowText" strokeweight="1pt">
                  <v:shadow on="t" color="black" opacity="26214f" origin="-.5,-.5" offset=".74836mm,.74836mm"/>
                  <v:textbox inset=",.5mm,,.5mm">
                    <w:txbxContent>
                      <w:p w14:paraId="3114B153" w14:textId="77777777" w:rsidR="00BD1CEE" w:rsidRPr="00264A4F" w:rsidRDefault="00BD1CEE" w:rsidP="005F6A31">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949" o:spid="_x0000_s1204"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6csQA&#10;AADcAAAADwAAAGRycy9kb3ducmV2LnhtbESPzarCMBSE9xd8h3AEN6KpFxWtRtELorgR/xbuDs2x&#10;LTYnpYla394Iwl0OM/MNM53XphAPqlxuWUGvG4EgTqzOOVVwOq46IxDOI2ssLJOCFzmYzxo/U4y1&#10;ffKeHgefigBhF6OCzPsyltIlGRl0XVsSB+9qK4M+yCqVusJngJtC/kbRUBrMOSxkWNJfRsntcDcK&#10;Lq492KzLi9kOzjs0vddy1Xd7pVrNejEB4an2/+Fve6MVjPtj+JwJR0DO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Q+nLEAAAA3AAAAA8AAAAAAAAAAAAAAAAAmAIAAGRycy9k&#10;b3ducmV2LnhtbFBLBQYAAAAABAAEAPUAAACJAwAAAAA=&#10;" fillcolor="window" strokecolor="windowText" strokeweight="1pt">
                  <v:shadow on="t" color="black" opacity="26214f" origin="-.5,-.5" offset=".74836mm,.74836mm"/>
                  <v:textbox inset=",.5mm,,.5mm">
                    <w:txbxContent>
                      <w:p w14:paraId="0EAC536C" w14:textId="77777777" w:rsidR="00BD1CEE" w:rsidRPr="00264A4F" w:rsidRDefault="00BD1CEE" w:rsidP="005F6A31">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950" o:spid="_x0000_s1205"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fo78A&#10;AADcAAAADwAAAGRycy9kb3ducmV2LnhtbERPzYrCMBC+C/sOYQQvoqmislajLMsKHryo+wBDM7bF&#10;ZlKSqN19eucgePz4/tfbzjXqTiHWng1Mxhko4sLbmksDv+fd6BNUTMgWG89k4I8ibDcfvTXm1j/4&#10;SPdTKpWEcMzRQJVSm2sdi4ocxrFviYW7+OAwCQyltgEfEu4aPc2yhXZYszRU2NJ3RcX1dHMGyv9i&#10;hozD/VC8bVi46GY/B2MG/e5rBSpRl97il3tvDSznMl/OyBH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CN+jvwAAANwAAAAPAAAAAAAAAAAAAAAAAJgCAABkcnMvZG93bnJl&#10;di54bWxQSwUGAAAAAAQABAD1AAAAhAMAAAAA&#10;" filled="f" strokecolor="#00b050" strokeweight="2pt"/>
                <v:oval id="Ellips 951" o:spid="_x0000_s1206"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YFcIA&#10;AADcAAAADwAAAGRycy9kb3ducmV2LnhtbESPS4vCMBSF9wP+h3AFd2NqsYNWo6ggqLPygetLc22L&#10;zU1polZ/vREGZnk4j48znbemEndqXGlZwaAfgSDOrC45V3A6rr9HIJxH1lhZJgVPcjCfdb6mmGr7&#10;4D3dDz4XYYRdigoK7+tUSpcVZND1bU0cvIttDPogm1zqBh9h3FQyjqIfabDkQCiwplVB2fVwM4H7&#10;uxzG8TleJtfqtdrhJam13SrV67aLCQhPrf8P/7U3WsE4GcDnTDgC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gVwgAAANwAAAAPAAAAAAAAAAAAAAAAAJgCAABkcnMvZG93&#10;bnJldi54bWxQSwUGAAAAAAQABAD1AAAAhwMAAAAA&#10;" filled="f" strokecolor="red" strokeweight="2pt"/>
                <v:oval id="Ellips 952" o:spid="_x0000_s1207"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8Tm8QA&#10;AADcAAAADwAAAGRycy9kb3ducmV2LnhtbESPQWsCMRSE7wX/Q3hCbzXrSsu6GkUUoRcLtSJ4e2ye&#10;m8XNy5pE3f77plDocZiZb5j5sretuJMPjWMF41EGgrhyuuFaweFr+1KACBFZY+uYFHxTgOVi8DTH&#10;UrsHf9J9H2uRIBxKVGBi7EopQ2XIYhi5jjh5Z+ctxiR9LbXHR4LbVuZZ9iYtNpwWDHa0NlRd9jer&#10;4LibrPDa+enHqTCh2F3yjeVcqedhv5qBiNTH//Bf+10rmL7m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E5vEAAAA3AAAAA8AAAAAAAAAAAAAAAAAmAIAAGRycy9k&#10;b3ducmV2LnhtbFBLBQYAAAAABAAEAPUAAACJAwAAAAA=&#10;" filled="f" strokecolor="#ffc000" strokeweight="2pt"/>
              </v:group>
            </w:pict>
          </mc:Fallback>
        </mc:AlternateContent>
      </w:r>
      <w:r w:rsidRPr="005F6A31">
        <w:t xml:space="preserve">Ges eleverna möjlighet till </w:t>
      </w:r>
      <w:r>
        <w:t>inflytande i undervisningen, till exempel vid p</w:t>
      </w:r>
      <w:r w:rsidRPr="005F6A31">
        <w:t xml:space="preserve">lanering i uppläggningen av undervisningsavsnitt? </w:t>
      </w:r>
    </w:p>
    <w:p w14:paraId="4F7944E2" w14:textId="71601744" w:rsidR="008978F2" w:rsidRPr="00520C39" w:rsidRDefault="00712699" w:rsidP="00475C26">
      <w:pPr>
        <w:pStyle w:val="Liststycke"/>
        <w:numPr>
          <w:ilvl w:val="1"/>
          <w:numId w:val="6"/>
        </w:numPr>
        <w:spacing w:after="600"/>
        <w:ind w:left="425" w:hanging="425"/>
        <w:contextualSpacing w:val="0"/>
      </w:pPr>
      <w:r w:rsidRPr="00A20474">
        <w:rPr>
          <w:noProof/>
          <w:szCs w:val="22"/>
        </w:rPr>
        <mc:AlternateContent>
          <mc:Choice Requires="wpg">
            <w:drawing>
              <wp:anchor distT="0" distB="0" distL="114300" distR="114300" simplePos="0" relativeHeight="251700224" behindDoc="0" locked="0" layoutInCell="1" allowOverlap="1" wp14:anchorId="0639EF6F" wp14:editId="5E6864A5">
                <wp:simplePos x="0" y="0"/>
                <wp:positionH relativeFrom="column">
                  <wp:posOffset>372745</wp:posOffset>
                </wp:positionH>
                <wp:positionV relativeFrom="paragraph">
                  <wp:posOffset>492760</wp:posOffset>
                </wp:positionV>
                <wp:extent cx="3590925" cy="238125"/>
                <wp:effectExtent l="38100" t="38100" r="123825" b="123825"/>
                <wp:wrapNone/>
                <wp:docPr id="751" name="Grupp 751"/>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52" name="Rektangel 752"/>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84B327"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53" name="Rektangel 753"/>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58DF5A"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54" name="Rektangel 754"/>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D20F00"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55" name="Ellips 755"/>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 name="Ellips 756"/>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Ellips 757"/>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51" o:spid="_x0000_s1208" style="position:absolute;left:0;text-align:left;margin-left:29.35pt;margin-top:38.8pt;width:282.75pt;height:18.75pt;z-index:25170022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">
                <v:rect id="Rektangel 752" o:spid="_x0000_s1209"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0h8YA&#10;AADcAAAADwAAAGRycy9kb3ducmV2LnhtbESPQUsDMRSE70L/Q3gFbzZrYVW2TYsKQg89aPXS23Pz&#10;urt087Imz27aX28EweMwM98wy3VyvTpRiJ1nA7ezAhRx7W3HjYGP95ebB1BRkC32nsnAmSKsV5Or&#10;JVbWj/xGp500KkM4VmigFRkqrWPdksM48wNx9g4+OJQsQ6NtwDHDXa/nRXGnHXacF1oc6Lml+rj7&#10;dga+Pl/35VZ6Oe7L9LS5hCZti9GY62l6XIASSvIf/mtvrIH7cg6/Z/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p0h8YAAADcAAAADwAAAAAAAAAAAAAAAACYAgAAZHJz&#10;L2Rvd25yZXYueG1sUEsFBgAAAAAEAAQA9QAAAIsDAAAAAA==&#10;" fillcolor="white [3212]" strokecolor="black [3213]" strokeweight="1pt">
                  <v:shadow on="t" color="black" opacity="26214f" origin="-.5,-.5" offset=".74836mm,.74836mm"/>
                  <v:textbox inset=",.5mm,,.5mm">
                    <w:txbxContent>
                      <w:p w14:paraId="4984B327"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53" o:spid="_x0000_s1210"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RHMYA&#10;AADcAAAADwAAAGRycy9kb3ducmV2LnhtbESPQUsDMRSE74L/ITzBm82qrMq2abFCoYcetHrp7bl5&#10;3V26edkmr93orzeC4HGYmW+Y2SK5Xp0pxM6zgdtJAYq49rbjxsDH++rmCVQUZIu9ZzLwRREW88uL&#10;GVbWj/xG5600KkM4VmigFRkqrWPdksM48QNx9vY+OJQsQ6NtwDHDXa/viuJBO+w4L7Q40EtL9WF7&#10;cgaOn6+7ciO9HHZlWq6/Q5M2xWjM9VV6noISSvIf/muvrYHH8h5+z+Qjo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bRHMYAAADcAAAADwAAAAAAAAAAAAAAAACYAgAAZHJz&#10;L2Rvd25yZXYueG1sUEsFBgAAAAAEAAQA9QAAAIsDAAAAAA==&#10;" fillcolor="white [3212]" strokecolor="black [3213]" strokeweight="1pt">
                  <v:shadow on="t" color="black" opacity="26214f" origin="-.5,-.5" offset=".74836mm,.74836mm"/>
                  <v:textbox inset=",.5mm,,.5mm">
                    <w:txbxContent>
                      <w:p w14:paraId="7758DF5A"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54" o:spid="_x0000_s1211"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JaMYA&#10;AADcAAAADwAAAGRycy9kb3ducmV2LnhtbESPQUsDMRSE74L/ITzBm80qrsq2abFCoYcetHrp7bl5&#10;3V26edkmr93orzeC4HGYmW+Y2SK5Xp0pxM6zgdtJAYq49rbjxsDH++rmCVQUZIu9ZzLwRREW88uL&#10;GVbWj/xG5600KkM4VmigFRkqrWPdksM48QNx9vY+OJQsQ6NtwDHDXa/viuJBO+w4L7Q40EtL9WF7&#10;cgaOn6+7ciO9HHZlWq6/Q5M2xWjM9VV6noISSvIf/muvrYHH8h5+z+Qjo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9JaMYAAADcAAAADwAAAAAAAAAAAAAAAACYAgAAZHJz&#10;L2Rvd25yZXYueG1sUEsFBgAAAAAEAAQA9QAAAIsDAAAAAA==&#10;" fillcolor="white [3212]" strokecolor="black [3213]" strokeweight="1pt">
                  <v:shadow on="t" color="black" opacity="26214f" origin="-.5,-.5" offset=".74836mm,.74836mm"/>
                  <v:textbox inset=",.5mm,,.5mm">
                    <w:txbxContent>
                      <w:p w14:paraId="10D20F00"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55" o:spid="_x0000_s1212"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n8MAA&#10;AADcAAAADwAAAGRycy9kb3ducmV2LnhtbESPzarCMBSE94LvEI7gRjS94h/VKCIKLtz48wCH5tgW&#10;m5OS5Gr16Y0guBxmvhlmsWpMJe7kfGlZwd8gAUGcWV1yruBy3vVnIHxA1lhZJgVP8rBatlsLTLV9&#10;8JHup5CLWMI+RQVFCHUqpc8KMugHtiaO3tU6gyFKl0vt8BHLTSWHSTKRBkuOCwXWtCkou53+jYL8&#10;lY2QsbfvRbZ2E+PNaHtQqttp1nMQgZrwC3/pvVYwHY/hcyYe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rn8MAAAADcAAAADwAAAAAAAAAAAAAAAACYAgAAZHJzL2Rvd25y&#10;ZXYueG1sUEsFBgAAAAAEAAQA9QAAAIUDAAAAAA==&#10;" filled="f" strokecolor="#00b050" strokeweight="2pt"/>
                <v:oval id="Ellips 756" o:spid="_x0000_s1213"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bqsMA&#10;AADcAAAADwAAAGRycy9kb3ducmV2LnhtbESPzYrCMBSF98K8Q7jC7DS1THWoRhkFYdSVdXB9aa5t&#10;sbkpTdSOT28EweXh/Hyc2aIztbhS6yrLCkbDCARxbnXFhYK/w3rwDcJ5ZI21ZVLwTw4W84/eDFNt&#10;b7yna+YLEUbYpaig9L5JpXR5SQbd0DbEwTvZ1qAPsi2kbvEWxk0t4ygaS4MVB0KJDa1Kys/ZxQTu&#10;bvkVx8d4mZzr+2qLp6TRdqPUZ7/7mYLw1Pl3+NX+1QomyRieZ8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ibqsMAAADcAAAADwAAAAAAAAAAAAAAAACYAgAAZHJzL2Rv&#10;d25yZXYueG1sUEsFBgAAAAAEAAQA9QAAAIgDAAAAAA==&#10;" filled="f" strokecolor="red" strokeweight="2pt"/>
                <v:oval id="Ellips 757" o:spid="_x0000_s1214"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0ryMUA&#10;AADcAAAADwAAAGRycy9kb3ducmV2LnhtbESPQWsCMRSE74X+h/CE3mrWLdZ1axRRCl4s1Irg7bF5&#10;3SxuXrZJquu/N4WCx2FmvmFmi9624kw+NI4VjIYZCOLK6YZrBfuv9+cCRIjIGlvHpOBKARbzx4cZ&#10;ltpd+JPOu1iLBOFQogITY1dKGSpDFsPQdcTJ+3beYkzS11J7vCS4bWWeZa/SYsNpwWBHK0PVafdr&#10;FRy2L0v86fz041iYUGxP+dpyrtTToF++gYjUx3v4v73RCibjCfydS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SvIxQAAANwAAAAPAAAAAAAAAAAAAAAAAJgCAABkcnMv&#10;ZG93bnJldi54bWxQSwUGAAAAAAQABAD1AAAAigMAAAAA&#10;" filled="f" strokecolor="#ffc000" strokeweight="2pt"/>
              </v:group>
            </w:pict>
          </mc:Fallback>
        </mc:AlternateContent>
      </w:r>
      <w:r w:rsidR="008978F2" w:rsidRPr="00520C39">
        <w:t>Ges elever som har svårigheter</w:t>
      </w:r>
      <w:r w:rsidR="00746A18" w:rsidRPr="00520C39">
        <w:t xml:space="preserve"> att nå kunskapskraven</w:t>
      </w:r>
      <w:r w:rsidR="008978F2" w:rsidRPr="00520C39">
        <w:t xml:space="preserve"> i teknik extra up</w:t>
      </w:r>
      <w:r w:rsidR="008978F2" w:rsidRPr="00520C39">
        <w:t>p</w:t>
      </w:r>
      <w:r w:rsidR="008978F2" w:rsidRPr="00520C39">
        <w:t xml:space="preserve">märksamhet och stöd </w:t>
      </w:r>
      <w:r w:rsidR="009144A1" w:rsidRPr="00520C39">
        <w:t xml:space="preserve">och </w:t>
      </w:r>
      <w:r w:rsidR="00746A18" w:rsidRPr="00520C39">
        <w:t xml:space="preserve">anpassningar i undervisningen? </w:t>
      </w:r>
    </w:p>
    <w:p w14:paraId="7A5460D9" w14:textId="0E69719C" w:rsidR="00766017" w:rsidRPr="00520C39" w:rsidRDefault="00712699" w:rsidP="00475C26">
      <w:pPr>
        <w:pStyle w:val="Liststycke"/>
        <w:numPr>
          <w:ilvl w:val="1"/>
          <w:numId w:val="6"/>
        </w:numPr>
        <w:spacing w:after="600"/>
        <w:ind w:left="426" w:hanging="426"/>
        <w:contextualSpacing w:val="0"/>
      </w:pPr>
      <w:r w:rsidRPr="00A20474">
        <w:rPr>
          <w:noProof/>
          <w:szCs w:val="22"/>
        </w:rPr>
        <mc:AlternateContent>
          <mc:Choice Requires="wpg">
            <w:drawing>
              <wp:anchor distT="0" distB="0" distL="114300" distR="114300" simplePos="0" relativeHeight="251702272" behindDoc="0" locked="0" layoutInCell="1" allowOverlap="1" wp14:anchorId="652482A9" wp14:editId="7E382258">
                <wp:simplePos x="0" y="0"/>
                <wp:positionH relativeFrom="column">
                  <wp:posOffset>372745</wp:posOffset>
                </wp:positionH>
                <wp:positionV relativeFrom="paragraph">
                  <wp:posOffset>658495</wp:posOffset>
                </wp:positionV>
                <wp:extent cx="3590925" cy="238125"/>
                <wp:effectExtent l="38100" t="38100" r="123825" b="123825"/>
                <wp:wrapNone/>
                <wp:docPr id="758" name="Grupp 758"/>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59" name="Rektangel 759"/>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E9EFB9"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60" name="Rektangel 760"/>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FA0952"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61" name="Rektangel 761"/>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C252E18"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62" name="Ellips 762"/>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 name="Ellips 763"/>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 name="Ellips 764"/>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58" o:spid="_x0000_s1215" style="position:absolute;left:0;text-align:left;margin-left:29.35pt;margin-top:51.85pt;width:282.75pt;height:18.75pt;z-index:25170227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">
                <v:rect id="Rektangel 759" o:spid="_x0000_s1216"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7m9sYA&#10;AADcAAAADwAAAGRycy9kb3ducmV2LnhtbESPzU7DMBCE70i8g7VI3KgDUvhJ61YUqVIPPUDh0tsS&#10;b5Oo8Tq1t43h6TESEsfRzHyjmS2S69WZQuw8G7idFKCIa287bgx8vK9uHkFFQbbYeyYDXxRhMb+8&#10;mGFl/chvdN5KozKEY4UGWpGh0jrWLTmMEz8QZ2/vg0PJMjTaBhwz3PX6rijutcOO80KLA720VB+2&#10;J2fg+Pm6KzfSy2FXpuX6OzRpU4zGXF+l5ykooST/4b/22hp4KJ/g90w+An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7m9sYAAADcAAAADwAAAAAAAAAAAAAAAACYAgAAZHJz&#10;L2Rvd25yZXYueG1sUEsFBgAAAAAEAAQA9QAAAIsDAAAAAA==&#10;" fillcolor="white [3212]" strokecolor="black [3213]" strokeweight="1pt">
                  <v:shadow on="t" color="black" opacity="26214f" origin="-.5,-.5" offset=".74836mm,.74836mm"/>
                  <v:textbox inset=",.5mm,,.5mm">
                    <w:txbxContent>
                      <w:p w14:paraId="65E9EFB9"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60" o:spid="_x0000_s1217"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1sMA&#10;AADcAAAADwAAAGRycy9kb3ducmV2LnhtbERPTU8CMRC9m/AfmiHxJl1MQLJSiJiYcOCgwIXbuB13&#10;N2ynazuyhV9vDyYeX973cp1cpy4UYuvZwHRSgCKuvG25NnA8vD0sQEVBtth5JgNXirBeje6WWFo/&#10;8Add9lKrHMKxRAONSF9qHauGHMaJ74kz9+WDQ8kw1NoGHHK46/RjUcy1w5ZzQ4M9vTZUnfc/zsD3&#10;5/tptpNOzqdZ2mxvoU67YjDmfpxenkEJJfkX/7m31sDTPM/PZ/IR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F1sMAAADcAAAADwAAAAAAAAAAAAAAAACYAgAAZHJzL2Rv&#10;d25yZXYueG1sUEsFBgAAAAAEAAQA9QAAAIgDAAAAAA==&#10;" fillcolor="white [3212]" strokecolor="black [3213]" strokeweight="1pt">
                  <v:shadow on="t" color="black" opacity="26214f" origin="-.5,-.5" offset=".74836mm,.74836mm"/>
                  <v:textbox inset=",.5mm,,.5mm">
                    <w:txbxContent>
                      <w:p w14:paraId="09FA0952"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61" o:spid="_x0000_s1218"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QgTcYA&#10;AADcAAAADwAAAGRycy9kb3ducmV2LnhtbESPQUsDMRSE70L/Q3gFbzZbobWsTUsVhB560LaX3p6b&#10;192lm5c1eXajv94IgsdhZr5hluvkOnWlEFvPBqaTAhRx5W3LtYHj4eVuASoKssXOMxn4ogjr1ehm&#10;iaX1A7/RdS+1yhCOJRpoRPpS61g15DBOfE+cvbMPDiXLUGsbcMhw1+n7ophrhy3nhQZ7em6ouuw/&#10;nYGP99fTbCedXE6z9LT9DnXaFYMxt+O0eQQllOQ//NfeWgMP8yn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QgTcYAAADcAAAADwAAAAAAAAAAAAAAAACYAgAAZHJz&#10;L2Rvd25yZXYueG1sUEsFBgAAAAAEAAQA9QAAAIsDAAAAAA==&#10;" fillcolor="white [3212]" strokecolor="black [3213]" strokeweight="1pt">
                  <v:shadow on="t" color="black" opacity="26214f" origin="-.5,-.5" offset=".74836mm,.74836mm"/>
                  <v:textbox inset=",.5mm,,.5mm">
                    <w:txbxContent>
                      <w:p w14:paraId="4C252E18"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62" o:spid="_x0000_s1219"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1OcMA&#10;AADcAAAADwAAAGRycy9kb3ducmV2LnhtbESPzWrDMBCE74G8g9hALqGWE4xb3CimhAZ8yCU/D7BY&#10;W9vUWhlJddw+fRUI5DjMfDPMtpxML0ZyvrOsYJ2kIIhrqztuFFwvh5c3ED4ga+wtk4Jf8lDu5rMt&#10;Ftre+ETjOTQilrAvUEEbwlBI6euWDPrEDsTR+7LOYIjSNVI7vMVy08tNmubSYMdxocWB9i3V3+cf&#10;o6D5qzNkXFWryA4uN95kn0ellovp4x1EoCk8ww+60gpe8w3cz8QjIH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1OcMAAADcAAAADwAAAAAAAAAAAAAAAACYAgAAZHJzL2Rv&#10;d25yZXYueG1sUEsFBgAAAAAEAAQA9QAAAIgDAAAAAA==&#10;" filled="f" strokecolor="#00b050" strokeweight="2pt"/>
                <v:oval id="Ellips 763" o:spid="_x0000_s1220"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yj8QA&#10;AADcAAAADwAAAGRycy9kb3ducmV2LnhtbESPzWrCQBSF94LvMFyhO52YNmlJHUUDhdauasX1JXNN&#10;gpk7ITNN0j59RxBcHs7Px1ltRtOInjpXW1awXEQgiAuray4VHL/f5i8gnEfW2FgmBb/kYLOeTlaY&#10;aTvwF/UHX4owwi5DBZX3bSalKyoy6Ba2JQ7e2XYGfZBdKXWHQxg3jYyjKJUGaw6EClvKKyouhx8T&#10;uJ+7pzg+xbvk0vzlezwnrbYfSj3Mxu0rCE+jv4dv7Xet4Dl9hOuZc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j8o/EAAAA3AAAAA8AAAAAAAAAAAAAAAAAmAIAAGRycy9k&#10;b3ducmV2LnhtbFBLBQYAAAAABAAEAPUAAACJAwAAAAA=&#10;" filled="f" strokecolor="red" strokeweight="2pt"/>
                <v:oval id="Ellips 764" o:spid="_x0000_s1221"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AsUA&#10;AADcAAAADwAAAGRycy9kb3ducmV2LnhtbESPQWsCMRSE74X+h/CE3mrWrdh1axRRCl4saEXw9ti8&#10;bhY3L9sk1fXfm0Khx2FmvmFmi9624kI+NI4VjIYZCOLK6YZrBYfP9+cCRIjIGlvHpOBGARbzx4cZ&#10;ltpdeUeXfaxFgnAoUYGJsSulDJUhi2HoOuLkfTlvMSbpa6k9XhPctjLPsom02HBaMNjRylB13v9Y&#10;BcftyxK/Oz/9OBUmFNtzvracK/U06JdvICL18T/8195oBa+TMfye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38CxQAAANwAAAAPAAAAAAAAAAAAAAAAAJgCAABkcnMv&#10;ZG93bnJldi54bWxQSwUGAAAAAAQABAD1AAAAigMAAAAA&#10;" filled="f" strokecolor="#ffc000" strokeweight="2pt"/>
              </v:group>
            </w:pict>
          </mc:Fallback>
        </mc:AlternateContent>
      </w:r>
      <w:r w:rsidR="00766017" w:rsidRPr="00520C39">
        <w:t xml:space="preserve">Individanpassas undervisningen i teknik? </w:t>
      </w:r>
      <w:r w:rsidR="008978F2" w:rsidRPr="00520C39">
        <w:t xml:space="preserve">Får eleverna </w:t>
      </w:r>
      <w:r w:rsidR="00766017" w:rsidRPr="00520C39">
        <w:t xml:space="preserve">till exempel </w:t>
      </w:r>
      <w:r w:rsidR="008978F2" w:rsidRPr="00520C39">
        <w:t>arbeta i olika tempo och med olika svårighetsgrad? Är arbetsuppgifterna utm</w:t>
      </w:r>
      <w:r w:rsidR="008978F2" w:rsidRPr="00520C39">
        <w:t>a</w:t>
      </w:r>
      <w:r w:rsidR="008978F2" w:rsidRPr="00520C39">
        <w:t>nande</w:t>
      </w:r>
      <w:r w:rsidR="009144A1" w:rsidRPr="00520C39">
        <w:t xml:space="preserve"> utifrån deras förutsättningar? </w:t>
      </w:r>
    </w:p>
    <w:p w14:paraId="1214615E" w14:textId="5A18CE39" w:rsidR="008978F2" w:rsidRDefault="00712699" w:rsidP="00475C26">
      <w:pPr>
        <w:pStyle w:val="Liststycke"/>
        <w:numPr>
          <w:ilvl w:val="1"/>
          <w:numId w:val="6"/>
        </w:numPr>
        <w:spacing w:after="600"/>
        <w:ind w:left="426" w:hanging="426"/>
        <w:contextualSpacing w:val="0"/>
      </w:pPr>
      <w:r w:rsidRPr="00A20474">
        <w:rPr>
          <w:noProof/>
          <w:szCs w:val="22"/>
        </w:rPr>
        <mc:AlternateContent>
          <mc:Choice Requires="wpg">
            <w:drawing>
              <wp:anchor distT="0" distB="0" distL="114300" distR="114300" simplePos="0" relativeHeight="251704320" behindDoc="0" locked="0" layoutInCell="1" allowOverlap="1" wp14:anchorId="03EC9FCD" wp14:editId="04AC403F">
                <wp:simplePos x="0" y="0"/>
                <wp:positionH relativeFrom="column">
                  <wp:posOffset>372745</wp:posOffset>
                </wp:positionH>
                <wp:positionV relativeFrom="paragraph">
                  <wp:posOffset>598170</wp:posOffset>
                </wp:positionV>
                <wp:extent cx="3590925" cy="238125"/>
                <wp:effectExtent l="38100" t="38100" r="123825" b="123825"/>
                <wp:wrapNone/>
                <wp:docPr id="765" name="Grupp 765"/>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66" name="Rektangel 766"/>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429495"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67" name="Rektangel 767"/>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3E2BBC4"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68" name="Rektangel 768"/>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09B80E"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69" name="Ellips 769"/>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0" name="Ellips 770"/>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 name="Ellips 771"/>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65" o:spid="_x0000_s1222" style="position:absolute;left:0;text-align:left;margin-left:29.35pt;margin-top:47.1pt;width:282.75pt;height:18.75pt;z-index:25170432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">
                <v:rect id="Rektangel 766" o:spid="_x0000_s1223"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24OcYA&#10;AADcAAAADwAAAGRycy9kb3ducmV2LnhtbESPQUsDMRSE70L/Q3gFbzZroatsmxYtCD30oNVLb8/N&#10;6+7SzcuaPLvRX28EweMwM98wq01yvbpQiJ1nA7ezAhRx7W3HjYG316ebe1BRkC32nsnAF0XYrCdX&#10;K6ysH/mFLgdpVIZwrNBAKzJUWse6JYdx5gfi7J18cChZhkbbgGOGu17Pi6LUDjvOCy0OtG2pPh8+&#10;nYGP9+fjYi+9nI+L9Lj7Dk3aF6Mx19P0sAQllOQ//NfeWQN3ZQm/Z/IR0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24OcYAAADcAAAADwAAAAAAAAAAAAAAAACYAgAAZHJz&#10;L2Rvd25yZXYueG1sUEsFBgAAAAAEAAQA9QAAAIsDAAAAAA==&#10;" fillcolor="white [3212]" strokecolor="black [3213]" strokeweight="1pt">
                  <v:shadow on="t" color="black" opacity="26214f" origin="-.5,-.5" offset=".74836mm,.74836mm"/>
                  <v:textbox inset=",.5mm,,.5mm">
                    <w:txbxContent>
                      <w:p w14:paraId="76429495"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67" o:spid="_x0000_s1224"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EdosYA&#10;AADcAAAADwAAAGRycy9kb3ducmV2LnhtbESPQUsDMRSE70L/Q3gFbzZboa2sTUsrCD30oK2X3p6b&#10;192lm5c1eXajv94IgsdhZr5hluvkOnWlEFvPBqaTAhRx5W3LtYG34/PdA6goyBY7z2TgiyKsV6Ob&#10;JZbWD/xK14PUKkM4lmigEelLrWPVkMM48T1x9s4+OJQsQ61twCHDXafvi2KuHbacFxrs6amh6nL4&#10;dAY+3l9Os710cjnN0nb3Heq0LwZjbsdp8whKKMl/+K+9swYW8wX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EdosYAAADcAAAADwAAAAAAAAAAAAAAAACYAgAAZHJz&#10;L2Rvd25yZXYueG1sUEsFBgAAAAAEAAQA9QAAAIsDAAAAAA==&#10;" fillcolor="white [3212]" strokecolor="black [3213]" strokeweight="1pt">
                  <v:shadow on="t" color="black" opacity="26214f" origin="-.5,-.5" offset=".74836mm,.74836mm"/>
                  <v:textbox inset=",.5mm,,.5mm">
                    <w:txbxContent>
                      <w:p w14:paraId="23E2BBC4"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68" o:spid="_x0000_s1225"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J0MMA&#10;AADcAAAADwAAAGRycy9kb3ducmV2LnhtbERPTU8CMRC9m/AfmiHxJl1MQLJSiJiYcOCgwIXbuB13&#10;N2ynazuyhV9vDyYeX973cp1cpy4UYuvZwHRSgCKuvG25NnA8vD0sQEVBtth5JgNXirBeje6WWFo/&#10;8Add9lKrHMKxRAONSF9qHauGHMaJ74kz9+WDQ8kw1NoGHHK46/RjUcy1w5ZzQ4M9vTZUnfc/zsD3&#10;5/tptpNOzqdZ2mxvoU67YjDmfpxenkEJJfkX/7m31sDTPK/NZ/IR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6J0MMAAADcAAAADwAAAAAAAAAAAAAAAACYAgAAZHJzL2Rv&#10;d25yZXYueG1sUEsFBgAAAAAEAAQA9QAAAIgDAAAAAA==&#10;" fillcolor="white [3212]" strokecolor="black [3213]" strokeweight="1pt">
                  <v:shadow on="t" color="black" opacity="26214f" origin="-.5,-.5" offset=".74836mm,.74836mm"/>
                  <v:textbox inset=",.5mm,,.5mm">
                    <w:txbxContent>
                      <w:p w14:paraId="4F09B80E"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69" o:spid="_x0000_s1226"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snSMIA&#10;AADcAAAADwAAAGRycy9kb3ducmV2LnhtbESPQYvCMBSE78L+h/AEL6KpInWtTWVZVvCwF3V/wKN5&#10;tsXmpSRRq7/eCMIeh5lvhsk3vWnFlZxvLCuYTRMQxKXVDVcK/o7byScIH5A1tpZJwZ08bIqPQY6Z&#10;tjfe0/UQKhFL2GeooA6hy6T0ZU0G/dR2xNE7WWcwROkqqR3eYrlp5TxJUmmw4bhQY0ffNZXnw8Uo&#10;qB7lAhnHu3FkO5cabxY/v0qNhv3XGkSgPvyH3/ROK1imK3idiUdAF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ydIwgAAANwAAAAPAAAAAAAAAAAAAAAAAJgCAABkcnMvZG93&#10;bnJldi54bWxQSwUGAAAAAAQABAD1AAAAhwMAAAAA&#10;" filled="f" strokecolor="#00b050" strokeweight="2pt"/>
                <v:oval id="Ellips 770" o:spid="_x0000_s1227"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j6JcEA&#10;AADcAAAADwAAAGRycy9kb3ducmV2LnhtbERPS2vCQBC+C/0PyxR6001DfRDdSBWEtp5qxfOQHZOQ&#10;7GzIrpr213cOgseP771aD65VV+pD7dnA6yQBRVx4W3Np4PizGy9AhYhssfVMBn4pwDp/Gq0ws/7G&#10;33Q9xFJJCIcMDVQxdpnWoajIYZj4jli4s+8dRoF9qW2PNwl3rU6TZKYd1iwNFXa0rahoDhcnvfvN&#10;W5qe0s20af+2X3iedtZ/GvPyPLwvQUUa4kN8d39YA/O5zJczcgR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o+iXBAAAA3AAAAA8AAAAAAAAAAAAAAAAAmAIAAGRycy9kb3du&#10;cmV2LnhtbFBLBQYAAAAABAAEAPUAAACGAwAAAAA=&#10;" filled="f" strokecolor="red" strokeweight="2pt"/>
                <v:oval id="Ellips 771" o:spid="_x0000_s1228"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1KR8UA&#10;AADcAAAADwAAAGRycy9kb3ducmV2LnhtbESPT2sCMRTE7wW/Q3gFbzXrCrrdGkVaCl4s+IdCb4/N&#10;62Zx87Imqa7f3hQEj8PM/IaZL3vbijP50DhWMB5lIIgrpxuuFRz2ny8FiBCRNbaOScGVAiwXg6c5&#10;ltpdeEvnXaxFgnAoUYGJsSulDJUhi2HkOuLk/TpvMSbpa6k9XhLctjLPsqm02HBaMNjRu6HquPuz&#10;Cr43kxWeOv/69VOYUGyO+YflXKnhc796AxGpj4/wvb3WCmazMfy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UpHxQAAANwAAAAPAAAAAAAAAAAAAAAAAJgCAABkcnMv&#10;ZG93bnJldi54bWxQSwUGAAAAAAQABAD1AAAAigMAAAAA&#10;" filled="f" strokecolor="#ffc000" strokeweight="2pt"/>
              </v:group>
            </w:pict>
          </mc:Fallback>
        </mc:AlternateContent>
      </w:r>
      <w:r w:rsidR="008978F2">
        <w:t xml:space="preserve">Ges eleverna uppgifter ”utan tak”, </w:t>
      </w:r>
      <w:proofErr w:type="gramStart"/>
      <w:r w:rsidR="008978F2">
        <w:t>dvs</w:t>
      </w:r>
      <w:proofErr w:type="gramEnd"/>
      <w:r w:rsidR="008978F2">
        <w:t xml:space="preserve"> av sådan art att eleverna på olika sätt kan fördjupa sig och aktivt arbeta med d</w:t>
      </w:r>
      <w:r w:rsidR="009144A1">
        <w:t>em under hela den avsatta t</w:t>
      </w:r>
      <w:r w:rsidR="009144A1">
        <w:t>i</w:t>
      </w:r>
      <w:r w:rsidR="009144A1">
        <w:t>den?</w:t>
      </w:r>
      <w:r w:rsidRPr="00712699">
        <w:rPr>
          <w:noProof/>
          <w:szCs w:val="22"/>
        </w:rPr>
        <w:t xml:space="preserve"> </w:t>
      </w:r>
    </w:p>
    <w:p w14:paraId="5F708A82" w14:textId="77777777" w:rsidR="00D05DC1" w:rsidRDefault="00D05DC1">
      <w:pPr>
        <w:spacing w:after="0"/>
        <w:rPr>
          <w:rFonts w:asciiTheme="majorHAnsi" w:hAnsiTheme="majorHAnsi"/>
          <w:b/>
          <w:bCs/>
          <w:i/>
          <w:szCs w:val="28"/>
        </w:rPr>
      </w:pPr>
      <w:r>
        <w:rPr>
          <w:rFonts w:asciiTheme="majorHAnsi" w:hAnsiTheme="majorHAnsi"/>
          <w:b/>
          <w:bCs/>
          <w:i/>
          <w:szCs w:val="28"/>
        </w:rPr>
        <w:br w:type="page"/>
      </w:r>
    </w:p>
    <w:p w14:paraId="3051E2D7" w14:textId="266E92E6" w:rsidR="00FA00B6" w:rsidRDefault="007A2F1F" w:rsidP="00475C26">
      <w:pPr>
        <w:pStyle w:val="Liststycke"/>
        <w:numPr>
          <w:ilvl w:val="0"/>
          <w:numId w:val="6"/>
        </w:numPr>
        <w:spacing w:before="120" w:after="240"/>
        <w:ind w:left="425" w:hanging="425"/>
        <w:rPr>
          <w:rFonts w:asciiTheme="majorHAnsi" w:hAnsiTheme="majorHAnsi"/>
          <w:b/>
          <w:bCs/>
          <w:i/>
          <w:szCs w:val="28"/>
        </w:rPr>
      </w:pPr>
      <w:r>
        <w:rPr>
          <w:rFonts w:asciiTheme="majorHAnsi" w:hAnsiTheme="majorHAnsi"/>
          <w:b/>
          <w:bCs/>
          <w:i/>
          <w:szCs w:val="28"/>
        </w:rPr>
        <w:lastRenderedPageBreak/>
        <w:t>Är det ett tryggt</w:t>
      </w:r>
      <w:r w:rsidR="008C0986">
        <w:rPr>
          <w:rFonts w:asciiTheme="majorHAnsi" w:hAnsiTheme="majorHAnsi"/>
          <w:b/>
          <w:bCs/>
          <w:i/>
          <w:szCs w:val="28"/>
        </w:rPr>
        <w:t>,</w:t>
      </w:r>
      <w:r>
        <w:rPr>
          <w:rFonts w:asciiTheme="majorHAnsi" w:hAnsiTheme="majorHAnsi"/>
          <w:b/>
          <w:bCs/>
          <w:i/>
          <w:szCs w:val="28"/>
        </w:rPr>
        <w:t xml:space="preserve"> stödjande och uppmuntrande lärandeklimat?</w:t>
      </w:r>
    </w:p>
    <w:p w14:paraId="507830F7" w14:textId="50A30D2E" w:rsidR="00890299" w:rsidRDefault="00890299" w:rsidP="00890299">
      <w:pPr>
        <w:rPr>
          <w:i/>
        </w:rPr>
      </w:pPr>
      <w:r w:rsidRPr="002345E4">
        <w:rPr>
          <w:i/>
          <w:szCs w:val="22"/>
        </w:rPr>
        <w:t xml:space="preserve">Här ska </w:t>
      </w:r>
      <w:r>
        <w:rPr>
          <w:i/>
          <w:szCs w:val="22"/>
        </w:rPr>
        <w:t>ni avgöra om lärandemiljön präglas av kommunikation, interaktion och fle</w:t>
      </w:r>
      <w:r>
        <w:rPr>
          <w:i/>
          <w:szCs w:val="22"/>
        </w:rPr>
        <w:t>r</w:t>
      </w:r>
      <w:r>
        <w:rPr>
          <w:i/>
          <w:szCs w:val="22"/>
        </w:rPr>
        <w:t xml:space="preserve">stämmighet samt om den är uppmuntrande och stödjande. </w:t>
      </w:r>
      <w:r>
        <w:rPr>
          <w:i/>
        </w:rPr>
        <w:t xml:space="preserve">Det innebär att avgöra om eleverna bemöts med respekt, om de får </w:t>
      </w:r>
      <w:r w:rsidRPr="00C37DF4">
        <w:rPr>
          <w:i/>
        </w:rPr>
        <w:t>positiv respons och</w:t>
      </w:r>
      <w:r>
        <w:rPr>
          <w:i/>
        </w:rPr>
        <w:t xml:space="preserve"> om det från skolans sida u</w:t>
      </w:r>
      <w:r w:rsidRPr="00C37DF4">
        <w:rPr>
          <w:i/>
        </w:rPr>
        <w:t>ttrycks höga och ändamålsenliga förväntningar</w:t>
      </w:r>
      <w:r>
        <w:rPr>
          <w:i/>
        </w:rPr>
        <w:t xml:space="preserve"> på eleverna. Det handlar med andra ord om att skolan stöttar</w:t>
      </w:r>
      <w:r w:rsidRPr="00C37DF4">
        <w:rPr>
          <w:i/>
        </w:rPr>
        <w:t xml:space="preserve"> </w:t>
      </w:r>
      <w:r>
        <w:rPr>
          <w:i/>
        </w:rPr>
        <w:t>elevernas</w:t>
      </w:r>
      <w:r w:rsidRPr="00C37DF4">
        <w:rPr>
          <w:i/>
        </w:rPr>
        <w:t xml:space="preserve"> självtillit</w:t>
      </w:r>
      <w:r>
        <w:rPr>
          <w:i/>
        </w:rPr>
        <w:t xml:space="preserve">. </w:t>
      </w:r>
    </w:p>
    <w:p w14:paraId="2DFB4BEC" w14:textId="3B96D8FD" w:rsidR="009144A1" w:rsidRPr="00520C39" w:rsidRDefault="00712699" w:rsidP="008055EF">
      <w:pPr>
        <w:pStyle w:val="Liststycke"/>
        <w:numPr>
          <w:ilvl w:val="1"/>
          <w:numId w:val="6"/>
        </w:numPr>
        <w:spacing w:after="600"/>
        <w:ind w:left="425" w:hanging="425"/>
        <w:contextualSpacing w:val="0"/>
      </w:pPr>
      <w:r w:rsidRPr="008055EF">
        <w:rPr>
          <w:noProof/>
        </w:rPr>
        <mc:AlternateContent>
          <mc:Choice Requires="wpg">
            <w:drawing>
              <wp:anchor distT="0" distB="0" distL="114300" distR="114300" simplePos="0" relativeHeight="251706368" behindDoc="0" locked="0" layoutInCell="1" allowOverlap="1" wp14:anchorId="3A01FA9C" wp14:editId="6693B58E">
                <wp:simplePos x="0" y="0"/>
                <wp:positionH relativeFrom="column">
                  <wp:posOffset>344170</wp:posOffset>
                </wp:positionH>
                <wp:positionV relativeFrom="paragraph">
                  <wp:posOffset>446405</wp:posOffset>
                </wp:positionV>
                <wp:extent cx="3590925" cy="238125"/>
                <wp:effectExtent l="38100" t="38100" r="123825" b="123825"/>
                <wp:wrapNone/>
                <wp:docPr id="772" name="Grupp 772"/>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73" name="Rektangel 773"/>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2954B3"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74" name="Rektangel 774"/>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538FBF"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75" name="Rektangel 775"/>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50D582"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76" name="Ellips 776"/>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 name="Ellips 777"/>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 name="Ellips 778"/>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72" o:spid="_x0000_s1229" style="position:absolute;left:0;text-align:left;margin-left:27.1pt;margin-top:35.15pt;width:282.75pt;height:18.75pt;z-index:25170636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">
                <v:rect id="Rektangel 773" o:spid="_x0000_s1230"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NfMYA&#10;AADcAAAADwAAAGRycy9kb3ducmV2LnhtbESPQUsDMRSE70L/Q3iCN5tVqZVt01IFoYcetO2lt+fm&#10;dXfp5mVNnt3orzeC0OMwM98w82VynTpTiK1nA3fjAhRx5W3LtYH97vX2CVQUZIudZzLwTRGWi9HV&#10;HEvrB36n81ZqlSEcSzTQiPSl1rFqyGEc+544e0cfHEqWodY24JDhrtP3RfGoHbacFxrs6aWh6rT9&#10;cgY+P94Ok410cjpM0vP6J9RpUwzG3Fyn1QyUUJJL+L+9tgam0wf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ONfMYAAADcAAAADwAAAAAAAAAAAAAAAACYAgAAZHJz&#10;L2Rvd25yZXYueG1sUEsFBgAAAAAEAAQA9QAAAIsDAAAAAA==&#10;" fillcolor="white [3212]" strokecolor="black [3213]" strokeweight="1pt">
                  <v:shadow on="t" color="black" opacity="26214f" origin="-.5,-.5" offset=".74836mm,.74836mm"/>
                  <v:textbox inset=",.5mm,,.5mm">
                    <w:txbxContent>
                      <w:p w14:paraId="5F2954B3"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74" o:spid="_x0000_s1231"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VCMYA&#10;AADcAAAADwAAAGRycy9kb3ducmV2LnhtbESPQUsDMRSE70L/Q3iCN5tVrJVt01IFoYcetO2lt+fm&#10;dXfp5mVNnt3orzeC0OMwM98w82VynTpTiK1nA3fjAhRx5W3LtYH97vX2CVQUZIudZzLwTRGWi9HV&#10;HEvrB36n81ZqlSEcSzTQiPSl1rFqyGEc+544e0cfHEqWodY24JDhrtP3RfGoHbacFxrs6aWh6rT9&#10;cgY+P94Ok410cjpM0vP6J9RpUwzG3Fyn1QyUUJJL+L+9tgam0wf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oVCMYAAADcAAAADwAAAAAAAAAAAAAAAACYAgAAZHJz&#10;L2Rvd25yZXYueG1sUEsFBgAAAAAEAAQA9QAAAIsDAAAAAA==&#10;" fillcolor="white [3212]" strokecolor="black [3213]" strokeweight="1pt">
                  <v:shadow on="t" color="black" opacity="26214f" origin="-.5,-.5" offset=".74836mm,.74836mm"/>
                  <v:textbox inset=",.5mm,,.5mm">
                    <w:txbxContent>
                      <w:p w14:paraId="47538FBF"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75" o:spid="_x0000_s1232"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awk8YA&#10;AADcAAAADwAAAGRycy9kb3ducmV2LnhtbESPQUsDMRSE70L/Q3gFbzarsFa2TYsVhB560Oqlt+fm&#10;dXfp5mWbPLvRX28EweMwM98wy3VyvbpQiJ1nA7ezAhRx7W3HjYH3t+ebB1BRkC32nsnAF0VYryZX&#10;S6ysH/mVLntpVIZwrNBAKzJUWse6JYdx5gfi7B19cChZhkbbgGOGu17fFcW9dthxXmhxoKeW6tP+&#10;0xk4f7wcyp30cjqUabP9Dk3aFaMx19P0uAAllOQ//NfeWgPzeQm/Z/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awk8YAAADcAAAADwAAAAAAAAAAAAAAAACYAgAAZHJz&#10;L2Rvd25yZXYueG1sUEsFBgAAAAAEAAQA9QAAAIsDAAAAAA==&#10;" fillcolor="white [3212]" strokecolor="black [3213]" strokeweight="1pt">
                  <v:shadow on="t" color="black" opacity="26214f" origin="-.5,-.5" offset=".74836mm,.74836mm"/>
                  <v:textbox inset=",.5mm,,.5mm">
                    <w:txbxContent>
                      <w:p w14:paraId="0150D582"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76" o:spid="_x0000_s1233"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0l58MA&#10;AADcAAAADwAAAGRycy9kb3ducmV2LnhtbESPwWrDMBBE74H+g9hCL6GWU4JdXMumhBRyyCVpP2Cx&#10;traptTKSYrv9+ioQyHGYeTNMWS9mEBM531tWsElSEMSN1T23Cr4+P55fQfiArHGwTAp+yUNdPaxK&#10;LLSd+UTTObQilrAvUEEXwlhI6ZuODPrEjsTR+7bOYIjStVI7nGO5GeRLmmbSYM9xocORdh01P+eL&#10;UdD+NVtkXB/WkR1dZrzZ7o9KPT0u728gAi3hHr7RB60gzzO4nolHQF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0l58MAAADcAAAADwAAAAAAAAAAAAAAAACYAgAAZHJzL2Rv&#10;d25yZXYueG1sUEsFBgAAAAAEAAQA9QAAAIgDAAAAAA==&#10;" filled="f" strokecolor="#00b050" strokeweight="2pt"/>
                <v:oval id="Ellips 777" o:spid="_x0000_s1234"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iUcQA&#10;AADcAAAADwAAAGRycy9kb3ducmV2LnhtbESPzWrCQBSF90LfYbiF7nTSUE1JnYQqCK2ujKXrS+aa&#10;BDN3QmZM0j69Uyi4PJyfj7POJ9OKgXrXWFbwvIhAEJdWN1wp+Drt5q8gnEfW2FomBT/kIM8eZmtM&#10;tR35SEPhKxFG2KWooPa+S6V0ZU0G3cJ2xME7296gD7KvpO5xDOOmlXEUraTBhgOhxo62NZWX4moC&#10;97B5iePveLO8tL/bPZ6XnbafSj09Tu9vIDxN/h7+b39oBUmSwN+ZcAR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BYlHEAAAA3AAAAA8AAAAAAAAAAAAAAAAAmAIAAGRycy9k&#10;b3ducmV2LnhtbFBLBQYAAAAABAAEAPUAAACJAwAAAAA=&#10;" filled="f" strokecolor="red" strokeweight="2pt"/>
                <v:oval id="Ellips 778" o:spid="_x0000_s1235"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fj2sEA&#10;AADcAAAADwAAAGRycy9kb3ducmV2LnhtbERPz2vCMBS+D/wfwhN2m6kdzFqNIhvCLgpTEbw9mmdT&#10;bF5qErX775eDsOPH93u+7G0r7uRD41jBeJSBIK6cbrhWcNiv3woQISJrbB2Tgl8KsFwMXuZYavfg&#10;H7rvYi1SCIcSFZgYu1LKUBmyGEauI07c2XmLMUFfS+3xkcJtK/Ms+5AWG04NBjv6NFRddjer4Lh5&#10;X+G189PtqTCh2FzyL8u5Uq/DfjUDEamP/+Kn+1srmEzS2nQmHQ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349rBAAAA3AAAAA8AAAAAAAAAAAAAAAAAmAIAAGRycy9kb3du&#10;cmV2LnhtbFBLBQYAAAAABAAEAPUAAACGAwAAAAA=&#10;" filled="f" strokecolor="#ffc000" strokeweight="2pt"/>
              </v:group>
            </w:pict>
          </mc:Fallback>
        </mc:AlternateContent>
      </w:r>
      <w:r w:rsidR="008C0986">
        <w:t>Har</w:t>
      </w:r>
      <w:r w:rsidR="008E7BB1" w:rsidRPr="008E7BB1">
        <w:t xml:space="preserve"> läraren strategier för att skapa ett klimat </w:t>
      </w:r>
      <w:r w:rsidR="008C0986">
        <w:t>i undervisningen så att</w:t>
      </w:r>
      <w:r w:rsidR="008E7BB1" w:rsidRPr="008E7BB1">
        <w:t xml:space="preserve"> el</w:t>
      </w:r>
      <w:r w:rsidR="008E7BB1" w:rsidRPr="008E7BB1">
        <w:t>e</w:t>
      </w:r>
      <w:r w:rsidR="008E7BB1" w:rsidRPr="008E7BB1">
        <w:t xml:space="preserve">verna </w:t>
      </w:r>
      <w:r w:rsidR="008C0986">
        <w:t xml:space="preserve">fokuserat </w:t>
      </w:r>
      <w:r w:rsidR="008055EF">
        <w:t xml:space="preserve">kan </w:t>
      </w:r>
      <w:r w:rsidR="008C0986">
        <w:t>utföra sina arbetsuppgifter</w:t>
      </w:r>
      <w:r w:rsidR="008055EF">
        <w:t>?</w:t>
      </w:r>
    </w:p>
    <w:p w14:paraId="1C9C6E8F" w14:textId="40C83249" w:rsidR="009144A1" w:rsidRDefault="00712699" w:rsidP="00475C26">
      <w:pPr>
        <w:pStyle w:val="Liststycke"/>
        <w:numPr>
          <w:ilvl w:val="1"/>
          <w:numId w:val="6"/>
        </w:numPr>
        <w:spacing w:after="600"/>
        <w:ind w:left="425" w:hanging="425"/>
        <w:contextualSpacing w:val="0"/>
      </w:pPr>
      <w:r w:rsidRPr="00A20474">
        <w:rPr>
          <w:noProof/>
          <w:szCs w:val="22"/>
        </w:rPr>
        <mc:AlternateContent>
          <mc:Choice Requires="wpg">
            <w:drawing>
              <wp:anchor distT="0" distB="0" distL="114300" distR="114300" simplePos="0" relativeHeight="251708416" behindDoc="0" locked="0" layoutInCell="1" allowOverlap="1" wp14:anchorId="7EBBA539" wp14:editId="277FFA7F">
                <wp:simplePos x="0" y="0"/>
                <wp:positionH relativeFrom="column">
                  <wp:posOffset>344170</wp:posOffset>
                </wp:positionH>
                <wp:positionV relativeFrom="paragraph">
                  <wp:posOffset>824230</wp:posOffset>
                </wp:positionV>
                <wp:extent cx="3590925" cy="238125"/>
                <wp:effectExtent l="38100" t="38100" r="123825" b="123825"/>
                <wp:wrapNone/>
                <wp:docPr id="779" name="Grupp 779"/>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80" name="Rektangel 780"/>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9616E9"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81" name="Rektangel 781"/>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80D45C"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82" name="Rektangel 782"/>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725D93"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83" name="Ellips 783"/>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 name="Ellips 784"/>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 name="Ellips 785"/>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 779" o:spid="_x0000_s1236" style="position:absolute;left:0;text-align:left;margin-left:27.1pt;margin-top:64.9pt;width:282.75pt;height:18.75pt;z-index:251708416;mso-width-relative:margin;mso-height-relative:margin"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">
                <v:rect id="Rektangel 780" o:spid="_x0000_s1237"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jLMMA&#10;AADcAAAADwAAAGRycy9kb3ducmV2LnhtbERPTU8CMRC9k/gfmjHhBl1NULJSiJqQcOAg4IXbuB13&#10;N2ynazuwxV9vDyQeX973YpVcpy4UYuvZwMO0AEVcedtybeDzsJ7MQUVBtth5JgNXirBa3o0WWFo/&#10;8I4ue6lVDuFYooFGpC+1jlVDDuPU98SZ+/bBoWQYam0DDjncdfqxKJ60w5ZzQ4M9vTdUnfZnZ+Dn&#10;6+M420onp+MsvW1+Q522xWDM+D69voASSvIvvrk31sDzPM/PZ/I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RjLMMAAADcAAAADwAAAAAAAAAAAAAAAACYAgAAZHJzL2Rv&#10;d25yZXYueG1sUEsFBgAAAAAEAAQA9QAAAIgDAAAAAA==&#10;" fillcolor="white [3212]" strokecolor="black [3213]" strokeweight="1pt">
                  <v:shadow on="t" color="black" opacity="26214f" origin="-.5,-.5" offset=".74836mm,.74836mm"/>
                  <v:textbox inset=",.5mm,,.5mm">
                    <w:txbxContent>
                      <w:p w14:paraId="779616E9"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81" o:spid="_x0000_s1238"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jGt8YA&#10;AADcAAAADwAAAGRycy9kb3ducmV2LnhtbESPQUsDMRSE70L/Q3gFbzZboVrWpqUKQg89aNtLb8/N&#10;6+7SzcuaPLvRX28EocdhZr5hFqvkOnWhEFvPBqaTAhRx5W3LtYHD/vVuDioKssXOMxn4pgir5ehm&#10;gaX1A7/TZSe1yhCOJRpoRPpS61g15DBOfE+cvZMPDiXLUGsbcMhw1+n7onjQDlvOCw329NJQdd59&#10;OQOfH2/H2VY6OR9n6XnzE+q0LQZjbsdp/QRKKMk1/N/eWAOP8yn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4jGt8YAAADcAAAADwAAAAAAAAAAAAAAAACYAgAAZHJz&#10;L2Rvd25yZXYueG1sUEsFBgAAAAAEAAQA9QAAAIsDAAAAAA==&#10;" fillcolor="white [3212]" strokecolor="black [3213]" strokeweight="1pt">
                  <v:shadow on="t" color="black" opacity="26214f" origin="-.5,-.5" offset=".74836mm,.74836mm"/>
                  <v:textbox inset=",.5mm,,.5mm">
                    <w:txbxContent>
                      <w:p w14:paraId="3380D45C"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82" o:spid="_x0000_s1239"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pYwMYA&#10;AADcAAAADwAAAGRycy9kb3ducmV2LnhtbESPQUsDMRSE74L/IbyCN5ttoVrWpqUKQg89aNtLb8/N&#10;6+7SzcuaPLvRX28EocdhZr5hFqvkOnWhEFvPBibjAhRx5W3LtYHD/vV+DioKssXOMxn4pgir5e3N&#10;AkvrB36ny05qlSEcSzTQiPSl1rFqyGEc+544eycfHEqWodY24JDhrtPTonjQDlvOCw329NJQdd59&#10;OQOfH2/H2VY6OR9n6XnzE+q0LQZj7kZp/QRKKMk1/N/eWAOP8yn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pYwMYAAADcAAAADwAAAAAAAAAAAAAAAACYAgAAZHJz&#10;L2Rvd25yZXYueG1sUEsFBgAAAAAEAAQA9QAAAIsDAAAAAA==&#10;" fillcolor="white [3212]" strokecolor="black [3213]" strokeweight="1pt">
                  <v:shadow on="t" color="black" opacity="26214f" origin="-.5,-.5" offset=".74836mm,.74836mm"/>
                  <v:textbox inset=",.5mm,,.5mm">
                    <w:txbxContent>
                      <w:p w14:paraId="21725D93"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83" o:spid="_x0000_s1240"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2WMIA&#10;AADcAAAADwAAAGRycy9kb3ducmV2LnhtbESPQYvCMBSE74L/ITxhL2LTXUWlNsqyrODBi9Uf8Gie&#10;bbF5KUlWu/56Iwgeh5lvhsk3vWnFlZxvLCv4TFIQxKXVDVcKTsftZAnCB2SNrWVS8E8eNuvhIMdM&#10;2xsf6FqESsQS9hkqqEPoMil9WZNBn9iOOHpn6wyGKF0ltcNbLDet/ErTuTTYcFyosaOfmspL8WcU&#10;VPdyhozj3TiynZsbb2a/e6U+Rv33CkSgPrzDL3qnFSyWU3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7/ZYwgAAANwAAAAPAAAAAAAAAAAAAAAAAJgCAABkcnMvZG93&#10;bnJldi54bWxQSwUGAAAAAAQABAD1AAAAhwMAAAAA&#10;" filled="f" strokecolor="#00b050" strokeweight="2pt"/>
                <v:oval id="Ellips 784" o:spid="_x0000_s1241"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aMAcMA&#10;AADcAAAADwAAAGRycy9kb3ducmV2LnhtbESPS4vCMBSF94L/IdwBd5pO8UVtFBUEHVc6g+tLc21L&#10;m5vSRO3MrzcDgsvDeXycdNWZWtypdaVlBZ+jCARxZnXJuYKf791wDsJ5ZI21ZVLwSw5Wy34vxUTb&#10;B5/ofva5CCPsElRQeN8kUrqsIINuZBvi4F1ta9AH2eZSt/gI46aWcRRNpcGSA6HAhrYFZdX5ZgL3&#10;uBnH8SXeTKr6b/uF10mj7UGpwUe3XoDw1Pl3+NXeawWz+Rj+z4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aMAcMAAADcAAAADwAAAAAAAAAAAAAAAACYAgAAZHJzL2Rv&#10;d25yZXYueG1sUEsFBgAAAAAEAAQA9QAAAIgDAAAAAA==&#10;" filled="f" strokecolor="red" strokeweight="2pt"/>
                <v:oval id="Ellips 785" o:spid="_x0000_s1242"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M8Y8UA&#10;AADcAAAADwAAAGRycy9kb3ducmV2LnhtbESPQWsCMRSE74X+h/AK3mq2K7bbrVFEEbxYqC2Ct8fm&#10;dbO4eVmTqOu/N0Khx2FmvmEms9624kw+NI4VvAwzEMSV0w3XCn6+V88FiBCRNbaOScGVAsymjw8T&#10;LLW78Bedt7EWCcKhRAUmxq6UMlSGLIah64iT9+u8xZikr6X2eElw28o8y16lxYbTgsGOFoaqw/Zk&#10;Few2ozkeO//+uS9MKDaHfGk5V2rw1M8/QETq43/4r73WCt6KMdzP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zxjxQAAANwAAAAPAAAAAAAAAAAAAAAAAJgCAABkcnMv&#10;ZG93bnJldi54bWxQSwUGAAAAAAQABAD1AAAAigMAAAAA&#10;" filled="f" strokecolor="#ffc000" strokeweight="2pt"/>
              </v:group>
            </w:pict>
          </mc:Fallback>
        </mc:AlternateContent>
      </w:r>
      <w:r w:rsidR="00890299">
        <w:t>Skapar läraren en trygg lärandemiljö genom att</w:t>
      </w:r>
      <w:r w:rsidR="002A7987">
        <w:t xml:space="preserve"> skapa en positiv atmosfär i klassrummet och bemöta eleverna med </w:t>
      </w:r>
      <w:r w:rsidR="002A7987" w:rsidRPr="00520C39">
        <w:t>respekt</w:t>
      </w:r>
      <w:r w:rsidR="006E42FE" w:rsidRPr="00520C39">
        <w:t>?</w:t>
      </w:r>
      <w:r w:rsidR="002A7987" w:rsidRPr="00520C39">
        <w:t xml:space="preserve"> Talar </w:t>
      </w:r>
      <w:r w:rsidR="006E42FE" w:rsidRPr="00520C39">
        <w:t xml:space="preserve">till exempel </w:t>
      </w:r>
      <w:r w:rsidR="002A7987" w:rsidRPr="00520C39">
        <w:t xml:space="preserve">läraren </w:t>
      </w:r>
      <w:r w:rsidR="002A7987">
        <w:t>till eleverna på ett positivt sätt och bemöter läraren elevernas åsikter m</w:t>
      </w:r>
      <w:r w:rsidR="008D6116">
        <w:t>ed intresse, allvar och respekt?</w:t>
      </w:r>
    </w:p>
    <w:p w14:paraId="384A24EA" w14:textId="61BF7ED9" w:rsidR="005F532C" w:rsidRDefault="00712699" w:rsidP="00475C26">
      <w:pPr>
        <w:pStyle w:val="Liststycke"/>
        <w:numPr>
          <w:ilvl w:val="1"/>
          <w:numId w:val="6"/>
        </w:numPr>
        <w:spacing w:after="600"/>
        <w:ind w:left="426" w:hanging="426"/>
        <w:contextualSpacing w:val="0"/>
      </w:pPr>
      <w:r w:rsidRPr="00A20474">
        <w:rPr>
          <w:noProof/>
          <w:szCs w:val="22"/>
        </w:rPr>
        <mc:AlternateContent>
          <mc:Choice Requires="wpg">
            <w:drawing>
              <wp:anchor distT="0" distB="0" distL="114300" distR="114300" simplePos="0" relativeHeight="251710464" behindDoc="0" locked="0" layoutInCell="1" allowOverlap="1" wp14:anchorId="536A51A2" wp14:editId="0A7229C5">
                <wp:simplePos x="0" y="0"/>
                <wp:positionH relativeFrom="column">
                  <wp:posOffset>344170</wp:posOffset>
                </wp:positionH>
                <wp:positionV relativeFrom="paragraph">
                  <wp:posOffset>832485</wp:posOffset>
                </wp:positionV>
                <wp:extent cx="3590925" cy="238125"/>
                <wp:effectExtent l="38100" t="38100" r="123825" b="123825"/>
                <wp:wrapNone/>
                <wp:docPr id="786" name="Grupp 786"/>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87" name="Rektangel 787"/>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C57BC7E" w14:textId="77777777" w:rsidR="00B274BE" w:rsidRPr="00264A4F" w:rsidRDefault="00B274B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88" name="Rektangel 788"/>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15CCF3"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89" name="Rektangel 789"/>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812D5A" w14:textId="77777777" w:rsidR="00B274BE" w:rsidRPr="00264A4F" w:rsidRDefault="00B274B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90" name="Ellips 790"/>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 name="Ellips 791"/>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Ellips 792"/>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86" o:spid="_x0000_s1243" style="position:absolute;left:0;text-align:left;margin-left:27.1pt;margin-top:65.55pt;width:282.75pt;height:18.75pt;z-index:25171046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">
                <v:rect id="Rektangel 787" o:spid="_x0000_s1244"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7WMYA&#10;AADcAAAADwAAAGRycy9kb3ducmV2LnhtbESPQUsDMRSE70L/Q3gFbzZbobasTUsrCD30oNVLb8/N&#10;6+7SzcuaPLvRX28EocdhZr5hluvkOnWhEFvPBqaTAhRx5W3LtYH3t+e7BagoyBY7z2TgmyKsV6Ob&#10;JZbWD/xKl4PUKkM4lmigEelLrWPVkMM48T1x9k4+OJQsQ61twCHDXafvi+JBO2w5LzTY01ND1fnw&#10;5Qx8frwcZ3vp5Hycpe3uJ9RpXwzG3I7T5hGUUJJr+L+9swbmizn8nclH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37WMYAAADcAAAADwAAAAAAAAAAAAAAAACYAgAAZHJz&#10;L2Rvd25yZXYueG1sUEsFBgAAAAAEAAQA9QAAAIsDAAAAAA==&#10;" fillcolor="white [3212]" strokecolor="black [3213]" strokeweight="1pt">
                  <v:shadow on="t" color="black" opacity="26214f" origin="-.5,-.5" offset=".74836mm,.74836mm"/>
                  <v:textbox inset=",.5mm,,.5mm">
                    <w:txbxContent>
                      <w:p w14:paraId="3C57BC7E" w14:textId="77777777" w:rsidR="00BD1CEE" w:rsidRPr="00264A4F" w:rsidRDefault="00BD1CEE" w:rsidP="00712699">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88" o:spid="_x0000_s1245"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vKsMA&#10;AADcAAAADwAAAGRycy9kb3ducmV2LnhtbERPTU8CMRC9k/gfmjHhBl1NULJSiJqQcOAg4IXbuB13&#10;N2ynazuwxV9vDyQeX973YpVcpy4UYuvZwMO0AEVcedtybeDzsJ7MQUVBtth5JgNXirBa3o0WWFo/&#10;8I4ue6lVDuFYooFGpC+1jlVDDuPU98SZ+/bBoWQYam0DDjncdfqxKJ60w5ZzQ4M9vTdUnfZnZ+Dn&#10;6+M420onp+MsvW1+Q522xWDM+D69voASSvIvvrk31sDzPK/NZ/I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JvKsMAAADcAAAADwAAAAAAAAAAAAAAAACYAgAAZHJzL2Rv&#10;d25yZXYueG1sUEsFBgAAAAAEAAQA9QAAAIgDAAAAAA==&#10;" fillcolor="white [3212]" strokecolor="black [3213]" strokeweight="1pt">
                  <v:shadow on="t" color="black" opacity="26214f" origin="-.5,-.5" offset=".74836mm,.74836mm"/>
                  <v:textbox inset=",.5mm,,.5mm">
                    <w:txbxContent>
                      <w:p w14:paraId="1815CCF3"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89" o:spid="_x0000_s1246"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7KscYA&#10;AADcAAAADwAAAGRycy9kb3ducmV2LnhtbESPQUsDMRSE70L/Q3iCN5tVqNZt01IFoYcetO2lt+fm&#10;dXfp5mVNnt3orzeC0OMwM98w82VynTpTiK1nA3fjAhRx5W3LtYH97vV2CioKssXOMxn4pgjLxehq&#10;jqX1A7/TeSu1yhCOJRpoRPpS61g15DCOfU+cvaMPDiXLUGsbcMhw1+n7onjQDlvOCw329NJQddp+&#10;OQOfH2+HyUY6OR0m6Xn9E+q0KQZjbq7TagZKKMkl/N9eWwOP0yf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7KscYAAADcAAAADwAAAAAAAAAAAAAAAACYAgAAZHJz&#10;L2Rvd25yZXYueG1sUEsFBgAAAAAEAAQA9QAAAIsDAAAAAA==&#10;" fillcolor="white [3212]" strokecolor="black [3213]" strokeweight="1pt">
                  <v:shadow on="t" color="black" opacity="26214f" origin="-.5,-.5" offset=".74836mm,.74836mm"/>
                  <v:textbox inset=",.5mm,,.5mm">
                    <w:txbxContent>
                      <w:p w14:paraId="7B812D5A" w14:textId="77777777" w:rsidR="00BD1CEE" w:rsidRPr="00264A4F" w:rsidRDefault="00BD1CEE" w:rsidP="00712699">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90" o:spid="_x0000_s1247"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8r8A&#10;AADcAAAADwAAAGRycy9kb3ducmV2LnhtbERPzYrCMBC+L/gOYQQvoqki/lSjiLjgYS+rPsDQjG2x&#10;mZQkat2n3zks7PHj+9/sOteoJ4VYezYwGWegiAtvay4NXC+foyWomJAtNp7JwJsi7La9jw3m1r/4&#10;m57nVCoJ4ZijgSqlNtc6FhU5jGPfEgt388FhEhhKbQO+JNw1epplc+2wZmmosKVDRcX9/HAGyp9i&#10;hozD01C8bZi76GbHL2MG/W6/BpWoS//iP/fJGlisZL6ckSOgt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P7yvwAAANwAAAAPAAAAAAAAAAAAAAAAAJgCAABkcnMvZG93bnJl&#10;di54bWxQSwUGAAAAAAQABAD1AAAAhAMAAAAA&#10;" filled="f" strokecolor="#00b050" strokeweight="2pt"/>
                <v:oval id="Ellips 791" o:spid="_x0000_s1248"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i5RMQA&#10;AADcAAAADwAAAGRycy9kb3ducmV2LnhtbESPzWrCQBSF94LvMNxCdzpJqLamTkQDhVZXpsX1JXNN&#10;gpk7ITONaZ++UxBcHs7Px1lvRtOKgXrXWFYQzyMQxKXVDVcKvj7fZi8gnEfW2FomBT/kYJNNJ2tM&#10;tb3ykYbCVyKMsEtRQe19l0rpypoMurntiIN3tr1BH2RfSd3jNYybViZRtJQGGw6EGjvKayovxbcJ&#10;3MPuKUlOyW5xaX/zPZ4XnbYfSj0+jNtXEJ5Gfw/f2u9awfMqhv8z4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ouUTEAAAA3AAAAA8AAAAAAAAAAAAAAAAAmAIAAGRycy9k&#10;b3ducmV2LnhtbFBLBQYAAAAABAAEAPUAAACJAwAAAAA=&#10;" filled="f" strokecolor="red" strokeweight="2pt"/>
                <v:oval id="Ellips 792" o:spid="_x0000_s1249"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yysQA&#10;AADcAAAADwAAAGRycy9kb3ducmV2LnhtbESPQWsCMRSE7wX/Q3hCbzXrCu26GkUUoRcLtSJ4e2ye&#10;m8XNy5pE3f77plDocZiZb5j5sretuJMPjWMF41EGgrhyuuFaweFr+1KACBFZY+uYFHxTgOVi8DTH&#10;UrsHf9J9H2uRIBxKVGBi7EopQ2XIYhi5jjh5Z+ctxiR9LbXHR4LbVuZZ9iotNpwWDHa0NlRd9jer&#10;4LibrPDa+enHqTCh2F3yjeVcqedhv5qBiNTH//Bf+10reJvm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TMsrEAAAA3AAAAA8AAAAAAAAAAAAAAAAAmAIAAGRycy9k&#10;b3ducmV2LnhtbFBLBQYAAAAABAAEAPUAAACJAwAAAAA=&#10;" filled="f" strokecolor="#ffc000" strokeweight="2pt"/>
              </v:group>
            </w:pict>
          </mc:Fallback>
        </mc:AlternateContent>
      </w:r>
      <w:r w:rsidR="005F532C">
        <w:t>Skapar läraren en u</w:t>
      </w:r>
      <w:r w:rsidR="002A7987">
        <w:t>ppmuntrande</w:t>
      </w:r>
      <w:r w:rsidR="005F532C">
        <w:t xml:space="preserve"> lärandemiljö? Uppmuntrar</w:t>
      </w:r>
      <w:r w:rsidR="006E42FE">
        <w:rPr>
          <w:color w:val="FF0000"/>
        </w:rPr>
        <w:t xml:space="preserve"> </w:t>
      </w:r>
      <w:r w:rsidR="006E42FE" w:rsidRPr="00520C39">
        <w:t>till exempel</w:t>
      </w:r>
      <w:r w:rsidR="005F532C" w:rsidRPr="00520C39">
        <w:t xml:space="preserve"> läraren eleverna att gör sitt bästa och våga sikta högre genom att uttrycka </w:t>
      </w:r>
      <w:r w:rsidR="005F532C">
        <w:t>höga o</w:t>
      </w:r>
      <w:r w:rsidR="006E42FE">
        <w:t xml:space="preserve">ch ändamålsenliga </w:t>
      </w:r>
      <w:r w:rsidR="006E42FE" w:rsidRPr="00520C39">
        <w:t>förväntningar</w:t>
      </w:r>
      <w:r w:rsidR="005F532C" w:rsidRPr="00520C39">
        <w:t xml:space="preserve"> </w:t>
      </w:r>
      <w:r w:rsidR="006E42FE" w:rsidRPr="00520C39">
        <w:t xml:space="preserve">och ser läraren </w:t>
      </w:r>
      <w:r w:rsidR="006E42FE">
        <w:t>till att eleverna v</w:t>
      </w:r>
      <w:r w:rsidR="006E42FE">
        <w:t>å</w:t>
      </w:r>
      <w:r w:rsidR="006E42FE">
        <w:t>gar ta risker och göra försök – misstag ses som tillfälle till lärande?</w:t>
      </w:r>
    </w:p>
    <w:p w14:paraId="6021DEC6" w14:textId="0508E3C1" w:rsidR="002A7987" w:rsidRDefault="008D6116" w:rsidP="00520C39">
      <w:pPr>
        <w:pStyle w:val="Liststycke"/>
        <w:numPr>
          <w:ilvl w:val="1"/>
          <w:numId w:val="6"/>
        </w:numPr>
        <w:spacing w:after="600"/>
        <w:ind w:left="426" w:hanging="426"/>
        <w:contextualSpacing w:val="0"/>
      </w:pPr>
      <w:r w:rsidRPr="00A20474">
        <w:rPr>
          <w:noProof/>
          <w:szCs w:val="22"/>
        </w:rPr>
        <mc:AlternateContent>
          <mc:Choice Requires="wpg">
            <w:drawing>
              <wp:anchor distT="0" distB="0" distL="114300" distR="114300" simplePos="0" relativeHeight="251712512" behindDoc="0" locked="0" layoutInCell="1" allowOverlap="1" wp14:anchorId="3133CAC8" wp14:editId="397DAFD0">
                <wp:simplePos x="0" y="0"/>
                <wp:positionH relativeFrom="column">
                  <wp:posOffset>344170</wp:posOffset>
                </wp:positionH>
                <wp:positionV relativeFrom="paragraph">
                  <wp:posOffset>583565</wp:posOffset>
                </wp:positionV>
                <wp:extent cx="3590925" cy="238125"/>
                <wp:effectExtent l="38100" t="38100" r="123825" b="123825"/>
                <wp:wrapNone/>
                <wp:docPr id="793" name="Grupp 793"/>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794" name="Rektangel 794"/>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DABDDD"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95" name="Rektangel 795"/>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E5BEF8"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96" name="Rektangel 796"/>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1A1058E"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797" name="Ellips 797"/>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Ellips 798"/>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 name="Ellips 799"/>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793" o:spid="_x0000_s1250" style="position:absolute;left:0;text-align:left;margin-left:27.1pt;margin-top:45.95pt;width:282.75pt;height:18.75pt;z-index:25171251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">
                <v:rect id="Rektangel 794" o:spid="_x0000_s1251"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z8sYA&#10;AADcAAAADwAAAGRycy9kb3ducmV2LnhtbESPQUsDMRSE70L/Q3gFbzZbsdquTYsKQg892Oqlt+fm&#10;dXfp5mVNnt3orzeC4HGYmW+Y5Tq5Tp0pxNazgemkAEVcedtybeDt9flqDioKssXOMxn4ogjr1ehi&#10;iaX1A+/ovJdaZQjHEg00In2pdawachgnvifO3tEHh5JlqLUNOGS46/R1Udxqhy3nhQZ7emqoOu0/&#10;nYGP95fDbCudnA6z9Lj5DnXaFoMxl+P0cA9KKMl/+K+9sQbuFjfweyYfAb3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bz8sYAAADcAAAADwAAAAAAAAAAAAAAAACYAgAAZHJz&#10;L2Rvd25yZXYueG1sUEsFBgAAAAAEAAQA9QAAAIsDAAAAAA==&#10;" fillcolor="white [3212]" strokecolor="black [3213]" strokeweight="1pt">
                  <v:shadow on="t" color="black" opacity="26214f" origin="-.5,-.5" offset=".74836mm,.74836mm"/>
                  <v:textbox inset=",.5mm,,.5mm">
                    <w:txbxContent>
                      <w:p w14:paraId="0ADABDDD"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795" o:spid="_x0000_s1252"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pWacYA&#10;AADcAAAADwAAAGRycy9kb3ducmV2LnhtbESPzU7DMBCE70i8g7VI3KgDUvhJ61YUqVIPPUDh0tsS&#10;b5Oo8Tq1t43h6TESEsfRzHyjmS2S69WZQuw8G7idFKCIa287bgx8vK9uHkFFQbbYeyYDXxRhMb+8&#10;mGFl/chvdN5KozKEY4UGWpGh0jrWLTmMEz8QZ2/vg0PJMjTaBhwz3PX6rijutcOO80KLA720VB+2&#10;J2fg+Pm6KzfSy2FXpuX6OzRpU4zGXF+l5ykooST/4b/22hp4eCrh90w+An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pWacYAAADcAAAADwAAAAAAAAAAAAAAAACYAgAAZHJz&#10;L2Rvd25yZXYueG1sUEsFBgAAAAAEAAQA9QAAAIsDAAAAAA==&#10;" fillcolor="white [3212]" strokecolor="black [3213]" strokeweight="1pt">
                  <v:shadow on="t" color="black" opacity="26214f" origin="-.5,-.5" offset=".74836mm,.74836mm"/>
                  <v:textbox inset=",.5mm,,.5mm">
                    <w:txbxContent>
                      <w:p w14:paraId="4DE5BEF8"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796" o:spid="_x0000_s1253"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jIHsYA&#10;AADcAAAADwAAAGRycy9kb3ducmV2LnhtbESPQUsDMRSE70L/Q3gFbzar0Fq3TYsKQg89aOult9fN&#10;c3fp5mVNnt3orzeC0OMwM98wy3VynTpTiK1nA7eTAhRx5W3LtYH3/cvNHFQUZIudZzLwTRHWq9HV&#10;EkvrB36j805qlSEcSzTQiPSl1rFqyGGc+J44ex8+OJQsQ61twCHDXafvimKmHbacFxrs6bmh6rT7&#10;cgY+j6+H6VY6OR2m6WnzE+q0LQZjrsfpcQFKKMkl/N/eWAP3DzP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jIHsYAAADcAAAADwAAAAAAAAAAAAAAAACYAgAAZHJz&#10;L2Rvd25yZXYueG1sUEsFBgAAAAAEAAQA9QAAAIsDAAAAAA==&#10;" fillcolor="white [3212]" strokecolor="black [3213]" strokeweight="1pt">
                  <v:shadow on="t" color="black" opacity="26214f" origin="-.5,-.5" offset=".74836mm,.74836mm"/>
                  <v:textbox inset=",.5mm,,.5mm">
                    <w:txbxContent>
                      <w:p w14:paraId="71A1058E"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797" o:spid="_x0000_s1254"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1mhsAA&#10;AADcAAAADwAAAGRycy9kb3ducmV2LnhtbESPzarCMBSE94LvEI7gRjS9Iv5Uo4gouHDjzwMcmmNb&#10;bE5KkqvVpzeC4HKY+WaYxaoxlbiT86VlBX+DBARxZnXJuYLLedefgvABWWNlmRQ8ycNq2W4tMNX2&#10;wUe6n0IuYgn7FBUUIdSplD4ryKAf2Jo4elfrDIYoXS61w0csN5UcJslYGiw5LhRY06ag7Hb6Nwry&#10;VzZCxt6+F9najY03o+1BqW6nWc9BBGrCL/yl91rBZDaBz5l4BO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1mhsAAAADcAAAADwAAAAAAAAAAAAAAAACYAgAAZHJzL2Rvd25y&#10;ZXYueG1sUEsFBgAAAAAEAAQA9QAAAIUDAAAAAA==&#10;" filled="f" strokecolor="#00b050" strokeweight="2pt"/>
                <v:oval id="Ellips 798" o:spid="_x0000_s1255"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IQ2cIA&#10;AADcAAAADwAAAGRycy9kb3ducmV2LnhtbERPTWvCQBC9F/oflin0VjeGWjW6ERUKtj1VxfOQHZOQ&#10;7GzIrpr66zuHQo+P971cDa5VV+pD7dnAeJSAIi68rbk0cDy8v8xAhYhssfVMBn4owCp/fFhiZv2N&#10;v+m6j6WSEA4ZGqhi7DKtQ1GRwzDyHbFwZ987jAL7UtsebxLuWp0myZt2WLM0VNjRtqKi2V+c9H5t&#10;XtP0lG4mTXvffuJ50ln/Yczz07BegIo0xH/xn3tnDUznslbOyBH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hDZwgAAANwAAAAPAAAAAAAAAAAAAAAAAJgCAABkcnMvZG93&#10;bnJldi54bWxQSwUGAAAAAAQABAD1AAAAhwMAAAAA&#10;" filled="f" strokecolor="red" strokeweight="2pt"/>
                <v:oval id="Ellips 799" o:spid="_x0000_s1256"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gu8UA&#10;AADcAAAADwAAAGRycy9kb3ducmV2LnhtbESPQWsCMRSE7wX/Q3hCbzXbFezu1ihiEXqxUCtCb4/N&#10;62Zx87Imqa7/vhGEHoeZ+YaZLwfbiTP50DpW8DzJQBDXTrfcKNh/bZ4KECEia+wck4IrBVguRg9z&#10;rLS78Cedd7ERCcKhQgUmxr6SMtSGLIaJ64mT9+O8xZikb6T2eElw28k8y2bSYstpwWBPa0P1cfdr&#10;FRy20xWeel9+fBcmFNtj/mY5V+pxPKxeQUQa4n/43n7XCl7KEm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6C7xQAAANwAAAAPAAAAAAAAAAAAAAAAAJgCAABkcnMv&#10;ZG93bnJldi54bWxQSwUGAAAAAAQABAD1AAAAigMAAAAA&#10;" filled="f" strokecolor="#ffc000" strokeweight="2pt"/>
              </v:group>
            </w:pict>
          </mc:Fallback>
        </mc:AlternateContent>
      </w:r>
      <w:r w:rsidR="005F532C" w:rsidRPr="00520C39">
        <w:t>Skapar läraren ett öppet</w:t>
      </w:r>
      <w:r w:rsidR="002A7987" w:rsidRPr="00520C39">
        <w:t xml:space="preserve"> diskussionsklimat</w:t>
      </w:r>
      <w:r w:rsidR="005F532C" w:rsidRPr="00520C39">
        <w:t xml:space="preserve">? Ges eleverna </w:t>
      </w:r>
      <w:r w:rsidR="006E42FE" w:rsidRPr="00520C39">
        <w:t xml:space="preserve">till exempel </w:t>
      </w:r>
      <w:proofErr w:type="spellStart"/>
      <w:r w:rsidR="005F532C" w:rsidRPr="00520C39">
        <w:t>ta</w:t>
      </w:r>
      <w:r w:rsidR="005F532C" w:rsidRPr="00520C39">
        <w:t>l</w:t>
      </w:r>
      <w:r w:rsidR="005F532C" w:rsidRPr="00520C39">
        <w:t>utrymme</w:t>
      </w:r>
      <w:proofErr w:type="spellEnd"/>
      <w:r w:rsidR="005F532C" w:rsidRPr="00520C39">
        <w:t xml:space="preserve"> och uppmuntras de att delta i samtal och lyssnar läraren på vad eleverna har att säga?</w:t>
      </w:r>
      <w:r w:rsidRPr="008D6116">
        <w:rPr>
          <w:noProof/>
          <w:szCs w:val="22"/>
        </w:rPr>
        <w:t xml:space="preserve"> </w:t>
      </w:r>
    </w:p>
    <w:p w14:paraId="70D23D16" w14:textId="77777777" w:rsidR="00D05DC1" w:rsidRDefault="00D05DC1">
      <w:pPr>
        <w:spacing w:after="0"/>
        <w:rPr>
          <w:rFonts w:asciiTheme="majorHAnsi" w:hAnsiTheme="majorHAnsi"/>
          <w:b/>
          <w:bCs/>
          <w:i/>
          <w:szCs w:val="28"/>
        </w:rPr>
      </w:pPr>
      <w:r>
        <w:rPr>
          <w:rFonts w:asciiTheme="majorHAnsi" w:hAnsiTheme="majorHAnsi"/>
          <w:b/>
          <w:bCs/>
          <w:i/>
          <w:szCs w:val="28"/>
        </w:rPr>
        <w:br w:type="page"/>
      </w:r>
    </w:p>
    <w:p w14:paraId="0E6C3D3B" w14:textId="5FE1B464" w:rsidR="009E3DD3" w:rsidRDefault="009E3DD3" w:rsidP="00475C26">
      <w:pPr>
        <w:pStyle w:val="Liststycke"/>
        <w:numPr>
          <w:ilvl w:val="0"/>
          <w:numId w:val="6"/>
        </w:numPr>
        <w:spacing w:before="120" w:after="240"/>
        <w:ind w:left="425" w:hanging="425"/>
        <w:rPr>
          <w:rFonts w:asciiTheme="majorHAnsi" w:hAnsiTheme="majorHAnsi"/>
          <w:b/>
          <w:bCs/>
          <w:i/>
          <w:szCs w:val="28"/>
        </w:rPr>
      </w:pPr>
      <w:r>
        <w:rPr>
          <w:rFonts w:asciiTheme="majorHAnsi" w:hAnsiTheme="majorHAnsi"/>
          <w:b/>
          <w:bCs/>
          <w:i/>
          <w:szCs w:val="28"/>
        </w:rPr>
        <w:lastRenderedPageBreak/>
        <w:t>Synliggörs elevernas lärande?</w:t>
      </w:r>
      <w:r w:rsidR="00487445" w:rsidRPr="00487445">
        <w:rPr>
          <w:noProof/>
        </w:rPr>
        <w:t xml:space="preserve"> </w:t>
      </w:r>
    </w:p>
    <w:p w14:paraId="6975B81A" w14:textId="77777777" w:rsidR="009E3DD3" w:rsidRDefault="009E3DD3" w:rsidP="009E3DD3">
      <w:pPr>
        <w:rPr>
          <w:i/>
          <w:iCs/>
        </w:rPr>
      </w:pPr>
      <w:r w:rsidRPr="006F554E">
        <w:rPr>
          <w:i/>
          <w:iCs/>
        </w:rPr>
        <w:t xml:space="preserve">Här ska </w:t>
      </w:r>
      <w:r>
        <w:rPr>
          <w:i/>
          <w:iCs/>
        </w:rPr>
        <w:t>ni avgöra</w:t>
      </w:r>
      <w:r w:rsidRPr="006F554E">
        <w:rPr>
          <w:i/>
          <w:iCs/>
        </w:rPr>
        <w:t xml:space="preserve"> om läraren utövar ett tydligt pedagogiskt ledarskap och därigenom skapar överblick och sammanhang för eleverna. </w:t>
      </w:r>
      <w:r>
        <w:rPr>
          <w:i/>
          <w:iCs/>
        </w:rPr>
        <w:t>Har undervisningen ett tydligt mål, syfte och upplägg samt en tydlig struktur i introduktion, genomförande och uppfö</w:t>
      </w:r>
      <w:r>
        <w:rPr>
          <w:i/>
          <w:iCs/>
        </w:rPr>
        <w:t>l</w:t>
      </w:r>
      <w:r>
        <w:rPr>
          <w:i/>
          <w:iCs/>
        </w:rPr>
        <w:t>jande avslutning?</w:t>
      </w:r>
      <w:r w:rsidR="00E023C7">
        <w:rPr>
          <w:i/>
          <w:iCs/>
        </w:rPr>
        <w:t xml:space="preserve"> </w:t>
      </w:r>
      <w:r>
        <w:rPr>
          <w:i/>
          <w:iCs/>
        </w:rPr>
        <w:t>Är det tydligt för eleverna vad teknikämnet syftar till enligt kur</w:t>
      </w:r>
      <w:r>
        <w:rPr>
          <w:i/>
          <w:iCs/>
        </w:rPr>
        <w:t>s</w:t>
      </w:r>
      <w:r>
        <w:rPr>
          <w:i/>
          <w:iCs/>
        </w:rPr>
        <w:t xml:space="preserve">planen, både i ett kortsiktigt och i ett mer långsiktigt övergripande perspektiv. </w:t>
      </w:r>
    </w:p>
    <w:p w14:paraId="6424BC12" w14:textId="70E99011" w:rsidR="009E3DD3" w:rsidRPr="006F554E" w:rsidRDefault="009E3DD3" w:rsidP="009E3DD3">
      <w:pPr>
        <w:rPr>
          <w:i/>
          <w:iCs/>
        </w:rPr>
      </w:pPr>
      <w:r>
        <w:rPr>
          <w:i/>
          <w:iCs/>
        </w:rPr>
        <w:t>Synliggörs elevernas lärande</w:t>
      </w:r>
      <w:r w:rsidRPr="006F554E">
        <w:rPr>
          <w:i/>
          <w:iCs/>
        </w:rPr>
        <w:t xml:space="preserve"> bland annat genom att eleverna ges återkoppling på sitt lärande, exempelvis m</w:t>
      </w:r>
      <w:r>
        <w:rPr>
          <w:i/>
          <w:iCs/>
        </w:rPr>
        <w:t xml:space="preserve">ed hjälp av formativ bedömning? </w:t>
      </w:r>
      <w:r w:rsidRPr="006F554E">
        <w:rPr>
          <w:i/>
          <w:iCs/>
        </w:rPr>
        <w:t>Genom återkoppling från lär</w:t>
      </w:r>
      <w:r w:rsidRPr="006F554E">
        <w:rPr>
          <w:i/>
          <w:iCs/>
        </w:rPr>
        <w:t>a</w:t>
      </w:r>
      <w:r w:rsidRPr="006F554E">
        <w:rPr>
          <w:i/>
          <w:iCs/>
        </w:rPr>
        <w:t>ren får eleverna tillfälle att reflektera över sitt lärande och över undervisningens inn</w:t>
      </w:r>
      <w:r w:rsidRPr="006F554E">
        <w:rPr>
          <w:i/>
          <w:iCs/>
        </w:rPr>
        <w:t>e</w:t>
      </w:r>
      <w:r w:rsidRPr="006F554E">
        <w:rPr>
          <w:i/>
          <w:iCs/>
        </w:rPr>
        <w:t>håll, arbetssätt och mål.</w:t>
      </w:r>
    </w:p>
    <w:p w14:paraId="704FFDB1" w14:textId="02D607D8" w:rsidR="009E3DD3" w:rsidRPr="008F452F" w:rsidRDefault="008D6116" w:rsidP="00475C26">
      <w:pPr>
        <w:pStyle w:val="Liststycke"/>
        <w:numPr>
          <w:ilvl w:val="1"/>
          <w:numId w:val="6"/>
        </w:numPr>
        <w:spacing w:after="600"/>
        <w:ind w:left="425" w:hanging="425"/>
        <w:contextualSpacing w:val="0"/>
      </w:pPr>
      <w:r w:rsidRPr="00A20474">
        <w:rPr>
          <w:noProof/>
          <w:szCs w:val="22"/>
        </w:rPr>
        <mc:AlternateContent>
          <mc:Choice Requires="wpg">
            <w:drawing>
              <wp:anchor distT="0" distB="0" distL="114300" distR="114300" simplePos="0" relativeHeight="251714560" behindDoc="0" locked="0" layoutInCell="1" allowOverlap="1" wp14:anchorId="77CFA611" wp14:editId="67F7A350">
                <wp:simplePos x="0" y="0"/>
                <wp:positionH relativeFrom="column">
                  <wp:posOffset>344170</wp:posOffset>
                </wp:positionH>
                <wp:positionV relativeFrom="paragraph">
                  <wp:posOffset>1050290</wp:posOffset>
                </wp:positionV>
                <wp:extent cx="3590925" cy="238125"/>
                <wp:effectExtent l="38100" t="38100" r="123825" b="123825"/>
                <wp:wrapNone/>
                <wp:docPr id="800" name="Grupp 800"/>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01" name="Rektangel 801"/>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0E694A"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02" name="Rektangel 802"/>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682FE7"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03" name="Rektangel 803"/>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66658F"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04" name="Ellips 804"/>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 name="Ellips 805"/>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6" name="Ellips 806"/>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00" o:spid="_x0000_s1257" style="position:absolute;left:0;text-align:left;margin-left:27.1pt;margin-top:82.7pt;width:282.75pt;height:18.75pt;z-index:25171456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">
                <v:rect id="Rektangel 801" o:spid="_x0000_s1258"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9Ru8UA&#10;AADcAAAADwAAAGRycy9kb3ducmV2LnhtbESPQUsDMRSE7wX/Q3iCtzapUClr06IFoYcetHrp7bl5&#10;7i7dvGyTZzf6640geBxm5htmtcm+VxeKqQtsYT4zoIjr4DpuLLy9Pk2XoJIgO+wDk4UvSrBZX01W&#10;WLkw8gtdDtKoAuFUoYVWZKi0TnVLHtMsDMTF+wjRoxQZG+0ijgXue31rzJ322HFZaHGgbUv16fDp&#10;LZzfn4+LvfRyOi7y4+47NnlvRmtvrvPDPSihLP/hv/bOWViaOfyeKUdA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71G7xQAAANwAAAAPAAAAAAAAAAAAAAAAAJgCAABkcnMv&#10;ZG93bnJldi54bWxQSwUGAAAAAAQABAD1AAAAigMAAAAA&#10;" fillcolor="white [3212]" strokecolor="black [3213]" strokeweight="1pt">
                  <v:shadow on="t" color="black" opacity="26214f" origin="-.5,-.5" offset=".74836mm,.74836mm"/>
                  <v:textbox inset=",.5mm,,.5mm">
                    <w:txbxContent>
                      <w:p w14:paraId="080E694A"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02" o:spid="_x0000_s1259"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3PzMUA&#10;AADcAAAADwAAAGRycy9kb3ducmV2LnhtbESPQUsDMRSE70L/Q3gFbzZpoVLWpkUFoYcetHrp7bl5&#10;7i7dvGyTZzf6640geBxm5htmvc2+VxeKqQtsYT4zoIjr4DpuLLy9Pt2sQCVBdtgHJgtflGC7mVyt&#10;sXJh5Be6HKRRBcKpQgutyFBpneqWPKZZGIiL9xGiRykyNtpFHAvc93phzK322HFZaHGgx5bq0+HT&#10;Wzi/Px+Xe+nldFzmh913bPLejNZeT/P9HSihLP/hv/bOWViZBfyeKUd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Pc/MxQAAANwAAAAPAAAAAAAAAAAAAAAAAJgCAABkcnMv&#10;ZG93bnJldi54bWxQSwUGAAAAAAQABAD1AAAAigMAAAAA&#10;" fillcolor="white [3212]" strokecolor="black [3213]" strokeweight="1pt">
                  <v:shadow on="t" color="black" opacity="26214f" origin="-.5,-.5" offset=".74836mm,.74836mm"/>
                  <v:textbox inset=",.5mm,,.5mm">
                    <w:txbxContent>
                      <w:p w14:paraId="48682FE7"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03" o:spid="_x0000_s1260"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FqV8UA&#10;AADcAAAADwAAAGRycy9kb3ducmV2LnhtbESPQUsDMRSE7wX/Q3iCtzZRqZS1abGC0EMPWr309tw8&#10;d5duXrbJsxv99UYQPA4z8w2zXGffqzPF1AW2cD0zoIjr4DpuLLy9Pk0XoJIgO+wDk4UvSrBeXUyW&#10;WLkw8gud99KoAuFUoYVWZKi0TnVLHtMsDMTF+wjRoxQZG+0ijgXue31jzJ322HFZaHGgx5bq4/7T&#10;Wzi9Px/mO+nleJjnzfY7NnlnRmuvLvPDPSihLP/hv/bWWViYW/g9U46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WpXxQAAANwAAAAPAAAAAAAAAAAAAAAAAJgCAABkcnMv&#10;ZG93bnJldi54bWxQSwUGAAAAAAQABAD1AAAAigMAAAAA&#10;" fillcolor="white [3212]" strokecolor="black [3213]" strokeweight="1pt">
                  <v:shadow on="t" color="black" opacity="26214f" origin="-.5,-.5" offset=".74836mm,.74836mm"/>
                  <v:textbox inset=",.5mm,,.5mm">
                    <w:txbxContent>
                      <w:p w14:paraId="5F66658F"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04" o:spid="_x0000_s1261"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5IL4A&#10;AADcAAAADwAAAGRycy9kb3ducmV2LnhtbESPzQrCMBCE74LvEFbwIpoqRaQaRUTBgxd/HmBp1rbY&#10;bEoStfr0RhA8DjPfDLNYtaYWD3K+sqxgPEpAEOdWV1wouJx3wxkIH5A11pZJwYs8rJbdzgIzbZ98&#10;pMcpFCKWsM9QQRlCk0np85IM+pFtiKN3tc5giNIVUjt8xnJTy0mSTKXBiuNCiQ1tSspvp7tRULzz&#10;FBkH+0FkGzc13qTbg1L9XruegwjUhn/4R++1glmSwvdMP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h+SC+AAAA3AAAAA8AAAAAAAAAAAAAAAAAmAIAAGRycy9kb3ducmV2&#10;LnhtbFBLBQYAAAAABAAEAPUAAACDAwAAAAA=&#10;" filled="f" strokecolor="#00b050" strokeweight="2pt"/>
                <v:oval id="Ellips 805" o:spid="_x0000_s1262"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2+lsMA&#10;AADcAAAADwAAAGRycy9kb3ducmV2LnhtbESPzWrCQBSF94W+w3AL7pqJwRRJM4oKgrWrqnR9yVyT&#10;YOZOyIxJ7NM7BcHl4fx8nHw5mkb01LnasoJpFIMgLqyuuVRwOm7f5yCcR9bYWCYFN3KwXLy+5Jhp&#10;O/AP9QdfijDCLkMFlfdtJqUrKjLoItsSB+9sO4M+yK6UusMhjJtGJnH8IQ3WHAgVtrSpqLgcriZw&#10;v9ezJPlN1uml+dvs8Zy22n4pNXkbV58gPI3+GX60d1rBPE7h/0w4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2+lsMAAADcAAAADwAAAAAAAAAAAAAAAACYAgAAZHJzL2Rv&#10;d25yZXYueG1sUEsFBgAAAAAEAAQA9QAAAIgDAAAAAA==&#10;" filled="f" strokecolor="red" strokeweight="2pt"/>
                <v:oval id="Ellips 806" o:spid="_x0000_s1263"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1GMQA&#10;AADcAAAADwAAAGRycy9kb3ducmV2LnhtbESPQWsCMRSE7wX/Q3hCbzXrCrKuRhFLwYtCVQRvj81z&#10;s7h52Sapbv+9KRR6HGbmG2ax6m0r7uRD41jBeJSBIK6cbrhWcDp+vBUgQkTW2DomBT8UYLUcvCyw&#10;1O7Bn3Q/xFokCIcSFZgYu1LKUBmyGEauI07e1XmLMUlfS+3xkeC2lXmWTaXFhtOCwY42hqrb4dsq&#10;OO8ma/zq/Gx/KUwodrf83XKu1OuwX89BROrjf/ivvdUKimwKv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WNRjEAAAA3AAAAA8AAAAAAAAAAAAAAAAAmAIAAGRycy9k&#10;b3ducmV2LnhtbFBLBQYAAAAABAAEAPUAAACJAwAAAAA=&#10;" filled="f" strokecolor="#ffc000" strokeweight="2pt"/>
              </v:group>
            </w:pict>
          </mc:Fallback>
        </mc:AlternateContent>
      </w:r>
      <w:r w:rsidR="00CE76E6" w:rsidRPr="008F452F">
        <w:t>Vet eleverna vad de ska lära sig och varför</w:t>
      </w:r>
      <w:r w:rsidR="006E42FE" w:rsidRPr="008F452F">
        <w:t>,</w:t>
      </w:r>
      <w:r w:rsidR="00CE76E6" w:rsidRPr="008F452F">
        <w:t xml:space="preserve"> </w:t>
      </w:r>
      <w:r w:rsidR="006E42FE" w:rsidRPr="008F452F">
        <w:t>d.v.s.</w:t>
      </w:r>
      <w:r w:rsidR="00CE76E6" w:rsidRPr="008F452F">
        <w:t xml:space="preserve"> k</w:t>
      </w:r>
      <w:r w:rsidR="00E023C7" w:rsidRPr="008F452F">
        <w:t>änner eleverna till syfte</w:t>
      </w:r>
      <w:r w:rsidR="003B40A0" w:rsidRPr="008F452F">
        <w:rPr>
          <w:color w:val="FF0000"/>
        </w:rPr>
        <w:t xml:space="preserve">t </w:t>
      </w:r>
      <w:r w:rsidR="003B40A0" w:rsidRPr="008F452F">
        <w:t>med arbetsområ</w:t>
      </w:r>
      <w:r w:rsidR="006E42FE" w:rsidRPr="008F452F">
        <w:t>det</w:t>
      </w:r>
      <w:r w:rsidR="00E023C7" w:rsidRPr="008F452F">
        <w:t xml:space="preserve">, </w:t>
      </w:r>
      <w:r w:rsidR="006E42FE" w:rsidRPr="008F452F">
        <w:t xml:space="preserve">vilket </w:t>
      </w:r>
      <w:r w:rsidR="00CE76E6" w:rsidRPr="008F452F">
        <w:t>innehåll</w:t>
      </w:r>
      <w:r w:rsidR="00E023C7" w:rsidRPr="008F452F">
        <w:t xml:space="preserve"> </w:t>
      </w:r>
      <w:r w:rsidR="006E42FE" w:rsidRPr="008F452F">
        <w:t xml:space="preserve">som ska behandlas och vilka delar av </w:t>
      </w:r>
      <w:r w:rsidR="00E023C7" w:rsidRPr="008F452F">
        <w:t>kunskapskrav</w:t>
      </w:r>
      <w:r w:rsidR="006E42FE" w:rsidRPr="008F452F">
        <w:t>en som bedöm</w:t>
      </w:r>
      <w:r w:rsidR="003B40A0" w:rsidRPr="008F452F">
        <w:t>n</w:t>
      </w:r>
      <w:r w:rsidR="006E42FE" w:rsidRPr="008F452F">
        <w:t>ingen kommer att göras mot samt vilka b</w:t>
      </w:r>
      <w:r w:rsidR="006E42FE" w:rsidRPr="008F452F">
        <w:t>e</w:t>
      </w:r>
      <w:r w:rsidR="006E42FE" w:rsidRPr="008F452F">
        <w:t>dömningsaspekter som är aktuella för arbetsområdet</w:t>
      </w:r>
      <w:r w:rsidR="008F452F" w:rsidRPr="008F452F">
        <w:t xml:space="preserve">? </w:t>
      </w:r>
      <w:r w:rsidR="00724254" w:rsidRPr="008F452F">
        <w:t>Har läraren diskut</w:t>
      </w:r>
      <w:r w:rsidR="00724254" w:rsidRPr="008F452F">
        <w:t>e</w:t>
      </w:r>
      <w:r w:rsidR="00724254" w:rsidRPr="008F452F">
        <w:t xml:space="preserve">rat med eleverna varför de ska lära sig teknik? </w:t>
      </w:r>
    </w:p>
    <w:p w14:paraId="47C45281" w14:textId="6393AEE5" w:rsidR="00CE76E6" w:rsidRDefault="008D6116" w:rsidP="00475C26">
      <w:pPr>
        <w:pStyle w:val="Liststycke"/>
        <w:numPr>
          <w:ilvl w:val="1"/>
          <w:numId w:val="6"/>
        </w:numPr>
        <w:spacing w:after="600"/>
        <w:ind w:left="425" w:hanging="425"/>
        <w:contextualSpacing w:val="0"/>
      </w:pPr>
      <w:r w:rsidRPr="00A20474">
        <w:rPr>
          <w:noProof/>
          <w:szCs w:val="22"/>
        </w:rPr>
        <mc:AlternateContent>
          <mc:Choice Requires="wpg">
            <w:drawing>
              <wp:anchor distT="0" distB="0" distL="114300" distR="114300" simplePos="0" relativeHeight="251716608" behindDoc="0" locked="0" layoutInCell="1" allowOverlap="1" wp14:anchorId="4C0D64DA" wp14:editId="33A9653A">
                <wp:simplePos x="0" y="0"/>
                <wp:positionH relativeFrom="column">
                  <wp:posOffset>363220</wp:posOffset>
                </wp:positionH>
                <wp:positionV relativeFrom="paragraph">
                  <wp:posOffset>986790</wp:posOffset>
                </wp:positionV>
                <wp:extent cx="3590925" cy="238125"/>
                <wp:effectExtent l="38100" t="38100" r="123825" b="123825"/>
                <wp:wrapNone/>
                <wp:docPr id="807" name="Grupp 807"/>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08" name="Rektangel 808"/>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411699"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09" name="Rektangel 809"/>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DF75DC"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10" name="Rektangel 810"/>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CE5E58"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11" name="Ellips 811"/>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 name="Ellips 812"/>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 name="Ellips 813"/>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07" o:spid="_x0000_s1264" style="position:absolute;left:0;text-align:left;margin-left:28.6pt;margin-top:77.7pt;width:282.75pt;height:18.75pt;z-index:25171660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">
                <v:rect id="Rektangel 808" o:spid="_x0000_s1265"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4JsIA&#10;AADcAAAADwAAAGRycy9kb3ducmV2LnhtbERPTUsDMRC9C/6HMIXebFKhUtampRWEHnrQ6qW3cTPu&#10;Lt1M1mTspv56cxA8Pt73apN9ry4UUxfYwnxmQBHXwXXcWHh/e75bgkqC7LAPTBaulGCzvr1ZYeXC&#10;yK90OUqjSginCi20IkOldapb8phmYSAu3GeIHqXA2GgXcSzhvtf3xjxojx2XhhYHemqpPh+/vYWv&#10;j5fT4iC9nE+LvNv/xCYfzGjtdJK3j6CEsvyL/9x7Z2FpytpyphwB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1fgmwgAAANwAAAAPAAAAAAAAAAAAAAAAAJgCAABkcnMvZG93&#10;bnJldi54bWxQSwUGAAAAAAQABAD1AAAAhwMAAAAA&#10;" fillcolor="white [3212]" strokecolor="black [3213]" strokeweight="1pt">
                  <v:shadow on="t" color="black" opacity="26214f" origin="-.5,-.5" offset=".74836mm,.74836mm"/>
                  <v:textbox inset=",.5mm,,.5mm">
                    <w:txbxContent>
                      <w:p w14:paraId="22411699"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09" o:spid="_x0000_s1266"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dvcUA&#10;AADcAAAADwAAAGRycy9kb3ducmV2LnhtbESPQUsDMRSE74L/ITzBm00sVOratNiC0EMPWr309tw8&#10;d5duXrbJsxv99UYQPA4z8w2zWGXfqzPF1AW2cDsxoIjr4DpuLLy9Pt3MQSVBdtgHJgtflGC1vLxY&#10;YOXCyC903kujCoRThRZakaHSOtUteUyTMBAX7yNEj1JkbLSLOBa47/XUmDvtseOy0OJAm5bq4/7T&#10;Wzi9Px9mO+nleJjl9fY7NnlnRmuvr/LjAyihLP/hv/bWWZibe/g9U4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mV29xQAAANwAAAAPAAAAAAAAAAAAAAAAAJgCAABkcnMv&#10;ZG93bnJldi54bWxQSwUGAAAAAAQABAD1AAAAigMAAAAA&#10;" fillcolor="white [3212]" strokecolor="black [3213]" strokeweight="1pt">
                  <v:shadow on="t" color="black" opacity="26214f" origin="-.5,-.5" offset=".74836mm,.74836mm"/>
                  <v:textbox inset=",.5mm,,.5mm">
                    <w:txbxContent>
                      <w:p w14:paraId="1FDF75DC"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10" o:spid="_x0000_s1267"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i/cIA&#10;AADcAAAADwAAAGRycy9kb3ducmV2LnhtbERPTWsCMRC9F/wPYQrealbBIqtR2kLBg4fWevE2bqa7&#10;i5vJmoxu7K9vDoUeH+97tUmuUzcKsfVsYDopQBFX3rZcGzh8vT8tQEVBtth5JgN3irBZjx5WWFo/&#10;8Cfd9lKrHMKxRAONSF9qHauGHMaJ74kz9+2DQ8kw1NoGHHK46/SsKJ61w5ZzQ4M9vTVUnfdXZ+By&#10;+jjOd9LJ+ThPr9ufUKddMRgzfkwvS1BCSf7Ff+6tNbCY5vn5TD4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mL9wgAAANwAAAAPAAAAAAAAAAAAAAAAAJgCAABkcnMvZG93&#10;bnJldi54bWxQSwUGAAAAAAQABAD1AAAAhwMAAAAA&#10;" fillcolor="white [3212]" strokecolor="black [3213]" strokeweight="1pt">
                  <v:shadow on="t" color="black" opacity="26214f" origin="-.5,-.5" offset=".74836mm,.74836mm"/>
                  <v:textbox inset=",.5mm,,.5mm">
                    <w:txbxContent>
                      <w:p w14:paraId="11CE5E58"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11" o:spid="_x0000_s1268"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MZb4A&#10;AADcAAAADwAAAGRycy9kb3ducmV2LnhtbESPzQrCMBCE74LvEFbwIppWRKQaRUTBgxd/HmBp1rbY&#10;bEoStfr0RhA8DjPfDLNYtaYWD3K+sqwgHSUgiHOrKy4UXM674QyED8gaa8uk4EUeVstuZ4GZtk8+&#10;0uMUChFL2GeooAyhyaT0eUkG/cg2xNG7WmcwROkKqR0+Y7mp5ThJptJgxXGhxIY2JeW3090oKN75&#10;BBkH+0FkGzc13ky2B6X6vXY9BxGoDf/wj95rBbM0he+Ze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PzGW+AAAA3AAAAA8AAAAAAAAAAAAAAAAAmAIAAGRycy9kb3ducmV2&#10;LnhtbFBLBQYAAAAABAAEAPUAAACDAwAAAAA=&#10;" filled="f" strokecolor="#00b050" strokeweight="2pt"/>
                <v:oval id="Ellips 812" o:spid="_x0000_s1269"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2wP8MA&#10;AADcAAAADwAAAGRycy9kb3ducmV2LnhtbESPS2vCQBSF9wX/w3AFd83EoZYQHcUEhD5WVXF9yVyT&#10;YOZOyIwa++s7hUKXh/P4OKvNaDtxo8G3jjXMkxQEceVMy7WG42H3nIHwAdlg55g0PMjDZj15WmFu&#10;3J2/6LYPtYgj7HPU0ITQ51L6qiGLPnE9cfTObrAYohxqaQa8x3HbSZWmr9Jiy5HQYE9lQ9Vlf7WR&#10;+1m8KHVSxeLSfZcfeF70xr1rPZuO2yWIQGP4D/+134yGbK7g90w8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2wP8MAAADcAAAADwAAAAAAAAAAAAAAAACYAgAAZHJzL2Rv&#10;d25yZXYueG1sUEsFBgAAAAAEAAQA9QAAAIgDAAAAAA==&#10;" filled="f" strokecolor="red" strokeweight="2pt"/>
                <v:oval id="Ellips 813" o:spid="_x0000_s1270"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AXcQA&#10;AADcAAAADwAAAGRycy9kb3ducmV2LnhtbESPQWsCMRSE7wX/Q3iCt5p1hbKuRhGl4MVCbRG8PTbP&#10;zeLmZU1S3f77piB4HGbmG2ax6m0rbuRD41jBZJyBIK6cbrhW8P31/lqACBFZY+uYFPxSgNVy8LLA&#10;Urs7f9LtEGuRIBxKVGBi7EopQ2XIYhi7jjh5Z+ctxiR9LbXHe4LbVuZZ9iYtNpwWDHa0MVRdDj9W&#10;wXE/XeO187OPU2FCsb/kW8u5UqNhv56DiNTHZ/jR3mkFxWQK/2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4AF3EAAAA3AAAAA8AAAAAAAAAAAAAAAAAmAIAAGRycy9k&#10;b3ducmV2LnhtbFBLBQYAAAAABAAEAPUAAACJAwAAAAA=&#10;" filled="f" strokecolor="#ffc000" strokeweight="2pt"/>
              </v:group>
            </w:pict>
          </mc:Fallback>
        </mc:AlternateContent>
      </w:r>
      <w:r w:rsidR="00CE76E6">
        <w:t xml:space="preserve">Vet läraren </w:t>
      </w:r>
      <w:r w:rsidR="008F452F" w:rsidRPr="008F452F">
        <w:t xml:space="preserve">vad eleverna </w:t>
      </w:r>
      <w:r w:rsidR="008F452F">
        <w:t xml:space="preserve">kan? Till exempelvis </w:t>
      </w:r>
      <w:r w:rsidR="003B40A0" w:rsidRPr="008F452F">
        <w:t>vilka förkunskaper eleverna har inför ett nytt arbetsområde</w:t>
      </w:r>
      <w:r w:rsidR="008F452F">
        <w:t>.</w:t>
      </w:r>
      <w:r w:rsidR="00724254" w:rsidRPr="008F452F">
        <w:t xml:space="preserve"> Stämmer</w:t>
      </w:r>
      <w:r w:rsidR="003B40A0" w:rsidRPr="008F452F">
        <w:t xml:space="preserve"> </w:t>
      </w:r>
      <w:r w:rsidR="00724254" w:rsidRPr="008F452F">
        <w:t xml:space="preserve">läraren </w:t>
      </w:r>
      <w:r w:rsidR="003B40A0" w:rsidRPr="008F452F">
        <w:t xml:space="preserve">till exempel </w:t>
      </w:r>
      <w:r w:rsidR="00724254" w:rsidRPr="008F452F">
        <w:t>systematiskt av vad eleverna kan och hur eleverna utvecklar aktuella förmågor?</w:t>
      </w:r>
      <w:r w:rsidR="008B3710" w:rsidRPr="008F452F">
        <w:t xml:space="preserve"> A</w:t>
      </w:r>
      <w:r w:rsidR="008B3710" w:rsidRPr="008F452F">
        <w:t>n</w:t>
      </w:r>
      <w:r w:rsidR="008B3710" w:rsidRPr="008F452F">
        <w:t>vänder lärare arbetsmetoder där eleverna</w:t>
      </w:r>
      <w:r w:rsidR="003B40A0" w:rsidRPr="008F452F">
        <w:t xml:space="preserve"> får visa sina kunskaper utifrån syftet med arbetsområdet?</w:t>
      </w:r>
      <w:r w:rsidR="008B3710" w:rsidRPr="008F452F">
        <w:t xml:space="preserve"> </w:t>
      </w:r>
    </w:p>
    <w:p w14:paraId="519E0B95" w14:textId="509E35C6" w:rsidR="00CE76E6" w:rsidRDefault="008D6116" w:rsidP="00475C26">
      <w:pPr>
        <w:pStyle w:val="Liststycke"/>
        <w:numPr>
          <w:ilvl w:val="1"/>
          <w:numId w:val="6"/>
        </w:numPr>
        <w:spacing w:after="600"/>
        <w:ind w:left="425" w:hanging="425"/>
        <w:contextualSpacing w:val="0"/>
      </w:pPr>
      <w:r w:rsidRPr="00A20474">
        <w:rPr>
          <w:noProof/>
          <w:szCs w:val="22"/>
        </w:rPr>
        <mc:AlternateContent>
          <mc:Choice Requires="wpg">
            <w:drawing>
              <wp:anchor distT="0" distB="0" distL="114300" distR="114300" simplePos="0" relativeHeight="251718656" behindDoc="0" locked="0" layoutInCell="1" allowOverlap="1" wp14:anchorId="5D89CF22" wp14:editId="7DBBB25C">
                <wp:simplePos x="0" y="0"/>
                <wp:positionH relativeFrom="column">
                  <wp:posOffset>334645</wp:posOffset>
                </wp:positionH>
                <wp:positionV relativeFrom="paragraph">
                  <wp:posOffset>1025525</wp:posOffset>
                </wp:positionV>
                <wp:extent cx="3590925" cy="238125"/>
                <wp:effectExtent l="38100" t="38100" r="123825" b="123825"/>
                <wp:wrapNone/>
                <wp:docPr id="814" name="Grupp 814"/>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15" name="Rektangel 815"/>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9D3A57"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16" name="Rektangel 816"/>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93EC1D"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17" name="Rektangel 817"/>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3B4C2B"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18" name="Ellips 818"/>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 name="Ellips 819"/>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 name="Ellips 820"/>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14" o:spid="_x0000_s1271" style="position:absolute;left:0;text-align:left;margin-left:26.35pt;margin-top:80.75pt;width:282.75pt;height:18.75pt;z-index:251718656"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">
                <v:rect id="Rektangel 815" o:spid="_x0000_s1272"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3BZcYA&#10;AADcAAAADwAAAGRycy9kb3ducmV2LnhtbESPQUsDMRSE74X+h/AK3tpshZWyNi2tIPTQg1YvvT03&#10;z92lm5c1eXajv94IgsdhZr5h1tvkenWlEDvPBpaLAhRx7W3HjYHXl8f5ClQUZIu9ZzLwRRG2m+lk&#10;jZX1Iz/T9SSNyhCOFRpoRYZK61i35DAu/ECcvXcfHEqWodE24Jjhrte3RXGnHXacF1oc6KGl+nL6&#10;dAY+3p7O5VF6uZzLtD98hyYdi9GYm1na3YMSSvIf/msfrIHVsoTfM/kI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3BZcYAAADcAAAADwAAAAAAAAAAAAAAAACYAgAAZHJz&#10;L2Rvd25yZXYueG1sUEsFBgAAAAAEAAQA9QAAAIsDAAAAAA==&#10;" fillcolor="white [3212]" strokecolor="black [3213]" strokeweight="1pt">
                  <v:shadow on="t" color="black" opacity="26214f" origin="-.5,-.5" offset=".74836mm,.74836mm"/>
                  <v:textbox inset=",.5mm,,.5mm">
                    <w:txbxContent>
                      <w:p w14:paraId="049D3A57"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16" o:spid="_x0000_s1273"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fEsUA&#10;AADcAAAADwAAAGRycy9kb3ducmV2LnhtbESPQWsCMRSE7wX/Q3iCt5q1oMjWKLVQ8OChtV68vW5e&#10;dxc3L2vy6sb++qZQ6HGYmW+Y1Sa5Tl0pxNazgdm0AEVcedtybeD4/nK/BBUF2WLnmQzcKMJmPbpb&#10;YWn9wG90PUitMoRjiQYakb7UOlYNOYxT3xNn79MHh5JlqLUNOGS46/RDUSy0w5bzQoM9PTdUnQ9f&#10;zsDl4/U030sn59M8bXffoU77YjBmMk5Pj6CEkvyH/9o7a2A5W8DvmXwE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318SxQAAANwAAAAPAAAAAAAAAAAAAAAAAJgCAABkcnMv&#10;ZG93bnJldi54bWxQSwUGAAAAAAQABAD1AAAAigMAAAAA&#10;" fillcolor="white [3212]" strokecolor="black [3213]" strokeweight="1pt">
                  <v:shadow on="t" color="black" opacity="26214f" origin="-.5,-.5" offset=".74836mm,.74836mm"/>
                  <v:textbox inset=",.5mm,,.5mm">
                    <w:txbxContent>
                      <w:p w14:paraId="3E93EC1D"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17" o:spid="_x0000_s1274"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P6icYA&#10;AADcAAAADwAAAGRycy9kb3ducmV2LnhtbESPQUsDMRSE70L/Q3gFbzZboVrWpqUKQg89aNtLb8/N&#10;6+7SzcuaPLvRX28EocdhZr5hFqvkOnWhEFvPBqaTAhRx5W3LtYHD/vVuDioKssXOMxn4pgir5ehm&#10;gaX1A7/TZSe1yhCOJRpoRPpS61g15DBOfE+cvZMPDiXLUGsbcMhw1+n7onjQDlvOCw329NJQdd59&#10;OQOfH2/H2VY6OR9n6XnzE+q0LQZjbsdp/QRKKMk1/N/eWAPz6SP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P6icYAAADcAAAADwAAAAAAAAAAAAAAAACYAgAAZHJz&#10;L2Rvd25yZXYueG1sUEsFBgAAAAAEAAQA9QAAAIsDAAAAAA==&#10;" fillcolor="white [3212]" strokecolor="black [3213]" strokeweight="1pt">
                  <v:shadow on="t" color="black" opacity="26214f" origin="-.5,-.5" offset=".74836mm,.74836mm"/>
                  <v:textbox inset=",.5mm,,.5mm">
                    <w:txbxContent>
                      <w:p w14:paraId="663B4C2B"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18" o:spid="_x0000_s1275"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l+MAA&#10;AADcAAAADwAAAGRycy9kb3ducmV2LnhtbERPzUrDQBC+F3yHZQQvxW4ioZSYTRCxkEMvtn2AITsm&#10;wexs2F3b1Kd3DgWPH99/1SxuUhcKcfRsIN9koIg7b0fuDZxP++cdqJiQLU6eycCNIjT1w6rC0vor&#10;f9LlmHolIRxLNDCkNJdax24gh3HjZ2LhvnxwmASGXtuAVwl3k37Jsq12OLI0DDjT+0Dd9/HHGeh/&#10;uwIZ1+1avHPYuuiKj4MxT4/L2yuoREv6F9/drTWwy2WtnJEjo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Vl+MAAAADcAAAADwAAAAAAAAAAAAAAAACYAgAAZHJzL2Rvd25y&#10;ZXYueG1sUEsFBgAAAAAEAAQA9QAAAIUDAAAAAA==&#10;" filled="f" strokecolor="#00b050" strokeweight="2pt"/>
                <v:oval id="Ellips 819" o:spid="_x0000_s1276"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TsQA&#10;AADcAAAADwAAAGRycy9kb3ducmV2LnhtbESPS2vCQBSF94X+h+EW3NVJgoqmmYQqFGxdaYvrS+bm&#10;QTJ3Qmaqsb++Uyi4PJzHx8mKyfTiQqNrLSuI5xEI4tLqlmsFX59vz2sQziNr7C2Tghs5KPLHhwxT&#10;ba98pMvJ1yKMsEtRQeP9kErpyoYMurkdiINX2dGgD3KspR7xGsZNL5MoWkmDLQdCgwPtGiq707cJ&#10;3MN2kSTnZLvs+p/dB1bLQdt3pWZP0+sLCE+Tv4f/23utYB1v4O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5Ik7EAAAA3AAAAA8AAAAAAAAAAAAAAAAAmAIAAGRycy9k&#10;b3ducmV2LnhtbFBLBQYAAAAABAAEAPUAAACJAwAAAAA=&#10;" filled="f" strokecolor="red" strokeweight="2pt"/>
                <v:oval id="Ellips 820" o:spid="_x0000_s1277"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Ul8AA&#10;AADcAAAADwAAAGRycy9kb3ducmV2LnhtbERPz2vCMBS+D/wfwhN2m6kVpFajiEPw4mAqgrdH82yK&#10;zUuXRO3+++Ug7Pjx/V6setuKB/nQOFYwHmUgiCunG64VnI7bjwJEiMgaW8ek4JcCrJaDtwWW2j35&#10;mx6HWIsUwqFEBSbGrpQyVIYshpHriBN3dd5iTNDXUnt8pnDbyjzLptJiw6nBYEcbQ9XtcLcKzvvJ&#10;Gn86P/u6FCYU+1v+aTlX6n3Yr+cgIvXxX/xy77SCIk/z05l0BO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MZUl8AAAADcAAAADwAAAAAAAAAAAAAAAACYAgAAZHJzL2Rvd25y&#10;ZXYueG1sUEsFBgAAAAAEAAQA9QAAAIUDAAAAAA==&#10;" filled="f" strokecolor="#ffc000" strokeweight="2pt"/>
              </v:group>
            </w:pict>
          </mc:Fallback>
        </mc:AlternateContent>
      </w:r>
      <w:r w:rsidR="00CE76E6" w:rsidRPr="008F452F">
        <w:t>Vet eleverna vad de kan och hur det går för dem?</w:t>
      </w:r>
      <w:r w:rsidR="00724254">
        <w:t xml:space="preserve"> </w:t>
      </w:r>
      <w:r w:rsidR="003B40A0">
        <w:t xml:space="preserve">Ges eleverna möjlighet att reflektera över sitt eget lärande och sin kunskapsutveckling? </w:t>
      </w:r>
      <w:r w:rsidR="00724254">
        <w:t xml:space="preserve">Ges </w:t>
      </w:r>
      <w:r w:rsidR="00724254" w:rsidRPr="008F452F">
        <w:t>el</w:t>
      </w:r>
      <w:r w:rsidR="00724254" w:rsidRPr="008F452F">
        <w:t>e</w:t>
      </w:r>
      <w:r w:rsidR="00724254" w:rsidRPr="008F452F">
        <w:t xml:space="preserve">verna </w:t>
      </w:r>
      <w:r w:rsidR="003B40A0" w:rsidRPr="008F452F">
        <w:t xml:space="preserve">till exempel </w:t>
      </w:r>
      <w:r w:rsidR="00724254" w:rsidRPr="008F452F">
        <w:t>kontinuerligt konstruktiv, uppgiftsorienterad</w:t>
      </w:r>
      <w:r w:rsidR="003B40A0" w:rsidRPr="008F452F">
        <w:t xml:space="preserve"> återkop</w:t>
      </w:r>
      <w:r w:rsidR="003B40A0" w:rsidRPr="008F452F">
        <w:t>p</w:t>
      </w:r>
      <w:r w:rsidR="003B40A0" w:rsidRPr="008F452F">
        <w:t>ling</w:t>
      </w:r>
      <w:r w:rsidR="00724254" w:rsidRPr="008F452F">
        <w:t xml:space="preserve"> </w:t>
      </w:r>
      <w:r w:rsidR="003B40A0" w:rsidRPr="008F452F">
        <w:t xml:space="preserve">under och efter arbetsområdet? </w:t>
      </w:r>
      <w:r w:rsidR="003B40A0">
        <w:t>Samtalar läraren med eleverna och ger dem återkoppling om vad de behöver utveckla och hur de kan gå til</w:t>
      </w:r>
      <w:r>
        <w:t>l väga?</w:t>
      </w:r>
    </w:p>
    <w:p w14:paraId="372F4279" w14:textId="5F3B04E0" w:rsidR="008B3710" w:rsidRPr="008F452F" w:rsidRDefault="008D6116" w:rsidP="00475C26">
      <w:pPr>
        <w:pStyle w:val="Liststycke"/>
        <w:numPr>
          <w:ilvl w:val="1"/>
          <w:numId w:val="6"/>
        </w:numPr>
        <w:spacing w:after="600"/>
        <w:ind w:left="425" w:hanging="425"/>
        <w:contextualSpacing w:val="0"/>
      </w:pPr>
      <w:r w:rsidRPr="00A20474">
        <w:rPr>
          <w:noProof/>
          <w:szCs w:val="22"/>
        </w:rPr>
        <mc:AlternateContent>
          <mc:Choice Requires="wpg">
            <w:drawing>
              <wp:anchor distT="0" distB="0" distL="114300" distR="114300" simplePos="0" relativeHeight="251720704" behindDoc="0" locked="0" layoutInCell="1" allowOverlap="1" wp14:anchorId="7C5F622B" wp14:editId="66AA3592">
                <wp:simplePos x="0" y="0"/>
                <wp:positionH relativeFrom="column">
                  <wp:posOffset>325120</wp:posOffset>
                </wp:positionH>
                <wp:positionV relativeFrom="paragraph">
                  <wp:posOffset>759460</wp:posOffset>
                </wp:positionV>
                <wp:extent cx="3590925" cy="238125"/>
                <wp:effectExtent l="38100" t="38100" r="123825" b="123825"/>
                <wp:wrapNone/>
                <wp:docPr id="821" name="Grupp 821"/>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22" name="Rektangel 822"/>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4B676EC"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23" name="Rektangel 823"/>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EF888F"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24" name="Rektangel 824"/>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CBF68C2"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25" name="Ellips 825"/>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6" name="Ellips 826"/>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 name="Ellips 827"/>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21" o:spid="_x0000_s1278" style="position:absolute;left:0;text-align:left;margin-left:25.6pt;margin-top:59.8pt;width:282.75pt;height:18.75pt;z-index:25172070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">
                <v:rect id="Rektangel 822" o:spid="_x0000_s1279"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TrMYA&#10;AADcAAAADwAAAGRycy9kb3ducmV2LnhtbESPQUsDMRSE70L/Q3iCN5t1oVLWpqUVhB56qNVLb8/N&#10;c3fp5mWbPLupv94IgsdhZr5hFqvkenWhEDvPBh6mBSji2tuOGwPvby/3c1BRkC32nsnAlSKslpOb&#10;BVbWj/xKl4M0KkM4VmigFRkqrWPdksM49QNx9j59cChZhkbbgGOGu16XRfGoHXacF1oc6Lml+nT4&#10;cgbOH/vjbCe9nI6ztNl+hybtitGYu9u0fgIllOQ//NfeWgPzsoTfM/kI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iTrMYAAADcAAAADwAAAAAAAAAAAAAAAACYAgAAZHJz&#10;L2Rvd25yZXYueG1sUEsFBgAAAAAEAAQA9QAAAIsDAAAAAA==&#10;" fillcolor="white [3212]" strokecolor="black [3213]" strokeweight="1pt">
                  <v:shadow on="t" color="black" opacity="26214f" origin="-.5,-.5" offset=".74836mm,.74836mm"/>
                  <v:textbox inset=",.5mm,,.5mm">
                    <w:txbxContent>
                      <w:p w14:paraId="24B676EC"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23" o:spid="_x0000_s1280"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2N8YA&#10;AADcAAAADwAAAGRycy9kb3ducmV2LnhtbESPQUsDMRSE74L/IbyCN5ttpVLWpqUKQg89aNtLb8/N&#10;6+7SzcuaPLvRX28EocdhZr5hFqvkOnWhEFvPBibjAhRx5W3LtYHD/vV+DioKssXOMxn4pgir5e3N&#10;AkvrB36ny05qlSEcSzTQiPSl1rFqyGEc+544eycfHEqWodY24JDhrtPTonjUDlvOCw329NJQdd59&#10;OQOfH2/H2VY6OR9n6XnzE+q0LQZj7kZp/QRKKMk1/N/eWAPz6QP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Q2N8YAAADcAAAADwAAAAAAAAAAAAAAAACYAgAAZHJz&#10;L2Rvd25yZXYueG1sUEsFBgAAAAAEAAQA9QAAAIsDAAAAAA==&#10;" fillcolor="white [3212]" strokecolor="black [3213]" strokeweight="1pt">
                  <v:shadow on="t" color="black" opacity="26214f" origin="-.5,-.5" offset=".74836mm,.74836mm"/>
                  <v:textbox inset=",.5mm,,.5mm">
                    <w:txbxContent>
                      <w:p w14:paraId="34EF888F"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24" o:spid="_x0000_s1281"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2uQ8YA&#10;AADcAAAADwAAAGRycy9kb3ducmV2LnhtbESPQUsDMRSE74L/IbyCN5ttsVLWpqUKQg89aNtLb8/N&#10;6+7SzcuaPLvRX28EocdhZr5hFqvkOnWhEFvPBibjAhRx5W3LtYHD/vV+DioKssXOMxn4pgir5e3N&#10;AkvrB36ny05qlSEcSzTQiPSl1rFqyGEc+544eycfHEqWodY24JDhrtPTonjUDlvOCw329NJQdd59&#10;OQOfH2/H2VY6OR9n6XnzE+q0LQZj7kZp/QRKKMk1/N/eWAPz6QP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2uQ8YAAADcAAAADwAAAAAAAAAAAAAAAACYAgAAZHJz&#10;L2Rvd25yZXYueG1sUEsFBgAAAAAEAAQA9QAAAIsDAAAAAA==&#10;" fillcolor="white [3212]" strokecolor="black [3213]" strokeweight="1pt">
                  <v:shadow on="t" color="black" opacity="26214f" origin="-.5,-.5" offset=".74836mm,.74836mm"/>
                  <v:textbox inset=",.5mm,,.5mm">
                    <w:txbxContent>
                      <w:p w14:paraId="6CBF68C2"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25" o:spid="_x0000_s1282"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A278A&#10;AADcAAAADwAAAGRycy9kb3ducmV2LnhtbESPzQrCMBCE74LvEFbwIpoqKlKNIqLgwYs/D7A0a1ts&#10;NiWJWn16Iwgeh5lvhlmsGlOJBzlfWlYwHCQgiDOrS84VXM67/gyED8gaK8uk4EUeVst2a4Gptk8+&#10;0uMUchFL2KeooAihTqX0WUEG/cDWxNG7WmcwROlyqR0+Y7mp5ChJptJgyXGhwJo2BWW3090oyN/Z&#10;GBl7+15kazc13oy3B6W6nWY9BxGoCf/wj95rBbPRBL5n4h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mADbvwAAANwAAAAPAAAAAAAAAAAAAAAAAJgCAABkcnMvZG93bnJl&#10;di54bWxQSwUGAAAAAAQABAD1AAAAhAMAAAAA&#10;" filled="f" strokecolor="#00b050" strokeweight="2pt"/>
                <v:oval id="Ellips 826" o:spid="_x0000_s1283"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8gcMA&#10;AADcAAAADwAAAGRycy9kb3ducmV2LnhtbESPX2vCMBTF3wd+h3CFva2pYZVSjaLCYG5PU/H50lzb&#10;YnNTmmjrPv0yGOzxcP78OMv1aFtxp943jjXMkhQEcelMw5WG0/HtJQfhA7LB1jFpeJCH9WrytMTC&#10;uIG/6H4IlYgj7AvUUIfQFVL6siaLPnEdcfQurrcYouwraXoc4rhtpUrTubTYcCTU2NGupvJ6uNnI&#10;/dy+KnVW2+zafu8+8JJ1xu21fp6OmwWIQGP4D/+1342GXM3h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p8gcMAAADcAAAADwAAAAAAAAAAAAAAAACYAgAAZHJzL2Rv&#10;d25yZXYueG1sUEsFBgAAAAAEAAQA9QAAAIgDAAAAAA==&#10;" filled="f" strokecolor="red" strokeweight="2pt"/>
                <v:oval id="Ellips 827" o:spid="_x0000_s1284"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48QA&#10;AADcAAAADwAAAGRycy9kb3ducmV2LnhtbESPQWsCMRSE7wX/Q3hCbzXrCu26GkUsQi8WqiJ4e2ye&#10;m8XNy5qkuv33TaHgcZiZb5j5sretuJEPjWMF41EGgrhyuuFawWG/eSlAhIissXVMCn4owHIxeJpj&#10;qd2dv+i2i7VIEA4lKjAxdqWUoTJkMYxcR5y8s/MWY5K+ltrjPcFtK/Mse5UWG04LBjtaG6ouu2+r&#10;4LidrPDa+ennqTCh2F7yd8u5Us/DfjUDEamPj/B/+0MrKPI3+Du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vzOPEAAAA3AAAAA8AAAAAAAAAAAAAAAAAmAIAAGRycy9k&#10;b3ducmV2LnhtbFBLBQYAAAAABAAEAPUAAACJAwAAAAA=&#10;" filled="f" strokecolor="#ffc000" strokeweight="2pt"/>
              </v:group>
            </w:pict>
          </mc:Fallback>
        </mc:AlternateContent>
      </w:r>
      <w:r w:rsidR="00CE76E6" w:rsidRPr="008F452F">
        <w:t>Får eleverna reda på vad som är nästa steg i deras kunskapsutveckling?</w:t>
      </w:r>
      <w:r w:rsidR="008B3710" w:rsidRPr="008F452F">
        <w:t xml:space="preserve"> </w:t>
      </w:r>
      <w:r w:rsidR="00074FCD" w:rsidRPr="008F452F">
        <w:t xml:space="preserve">Låter läraren eleverna samtala om vad som lärts i undervisningen? </w:t>
      </w:r>
      <w:r w:rsidR="008B3710" w:rsidRPr="008F452F">
        <w:t>A</w:t>
      </w:r>
      <w:r w:rsidR="008B3710" w:rsidRPr="008F452F">
        <w:t>n</w:t>
      </w:r>
      <w:r w:rsidR="008B3710" w:rsidRPr="008F452F">
        <w:t>vänder lärare arbetsmetoder där elevernas arb</w:t>
      </w:r>
      <w:r>
        <w:t>eten bearbetas vidare vid behov?</w:t>
      </w:r>
    </w:p>
    <w:p w14:paraId="2B15F2A7" w14:textId="158071F0" w:rsidR="00E023C7" w:rsidRPr="008F452F" w:rsidRDefault="00CE76E6" w:rsidP="00475C26">
      <w:pPr>
        <w:pStyle w:val="Liststycke"/>
        <w:numPr>
          <w:ilvl w:val="1"/>
          <w:numId w:val="6"/>
        </w:numPr>
        <w:spacing w:after="600"/>
        <w:ind w:left="425" w:hanging="425"/>
        <w:contextualSpacing w:val="0"/>
      </w:pPr>
      <w:r w:rsidRPr="008F452F">
        <w:t>Finns det en struktur i undervisningen som synliggör elevernas lärande?</w:t>
      </w:r>
      <w:r w:rsidR="00643B8B" w:rsidRPr="008F452F">
        <w:rPr>
          <w:szCs w:val="20"/>
        </w:rPr>
        <w:t xml:space="preserve"> Kommuniceras vad som ska lära och göras i början av lektionen och görs ett sammanfattande lektionsslut? Löper det en ”röd tråd” genom</w:t>
      </w:r>
      <w:r w:rsidR="003B40A0" w:rsidRPr="008F452F">
        <w:rPr>
          <w:szCs w:val="20"/>
        </w:rPr>
        <w:t xml:space="preserve"> arbet</w:t>
      </w:r>
      <w:r w:rsidR="003B40A0" w:rsidRPr="008F452F">
        <w:rPr>
          <w:szCs w:val="20"/>
        </w:rPr>
        <w:t>s</w:t>
      </w:r>
      <w:r w:rsidR="003B40A0" w:rsidRPr="008F452F">
        <w:rPr>
          <w:szCs w:val="20"/>
        </w:rPr>
        <w:t>området</w:t>
      </w:r>
      <w:r w:rsidR="00643B8B" w:rsidRPr="008F452F">
        <w:rPr>
          <w:szCs w:val="20"/>
        </w:rPr>
        <w:t xml:space="preserve">? Skapar läraren effektiva diskussioner, aktiviteter och uppgifter </w:t>
      </w:r>
      <w:r w:rsidR="00643B8B" w:rsidRPr="008F452F">
        <w:rPr>
          <w:szCs w:val="20"/>
        </w:rPr>
        <w:lastRenderedPageBreak/>
        <w:t>som kan visa i vilken utsträckning eleverna har lärt/förstått i undervi</w:t>
      </w:r>
      <w:r w:rsidR="00643B8B" w:rsidRPr="008F452F">
        <w:rPr>
          <w:szCs w:val="20"/>
        </w:rPr>
        <w:t>s</w:t>
      </w:r>
      <w:r w:rsidR="00643B8B" w:rsidRPr="008F452F">
        <w:rPr>
          <w:szCs w:val="20"/>
        </w:rPr>
        <w:t>ningen?</w:t>
      </w:r>
      <w:r w:rsidR="008D6116" w:rsidRPr="008D6116">
        <w:rPr>
          <w:noProof/>
          <w:szCs w:val="22"/>
        </w:rPr>
        <w:t xml:space="preserve"> </w:t>
      </w:r>
    </w:p>
    <w:p w14:paraId="25045216" w14:textId="7B9FC11A" w:rsidR="00D05DC1" w:rsidRDefault="00EE5A69">
      <w:pPr>
        <w:spacing w:after="0"/>
        <w:rPr>
          <w:rFonts w:asciiTheme="majorHAnsi" w:hAnsiTheme="majorHAnsi"/>
          <w:b/>
          <w:bCs/>
          <w:i/>
          <w:szCs w:val="28"/>
        </w:rPr>
      </w:pPr>
      <w:r w:rsidRPr="00A20474">
        <w:rPr>
          <w:noProof/>
          <w:szCs w:val="22"/>
        </w:rPr>
        <mc:AlternateContent>
          <mc:Choice Requires="wpg">
            <w:drawing>
              <wp:anchor distT="0" distB="0" distL="114300" distR="114300" simplePos="0" relativeHeight="251722752" behindDoc="0" locked="0" layoutInCell="1" allowOverlap="1" wp14:anchorId="1508BC1B" wp14:editId="3ABFF623">
                <wp:simplePos x="0" y="0"/>
                <wp:positionH relativeFrom="column">
                  <wp:posOffset>296545</wp:posOffset>
                </wp:positionH>
                <wp:positionV relativeFrom="paragraph">
                  <wp:posOffset>-348615</wp:posOffset>
                </wp:positionV>
                <wp:extent cx="3590925" cy="238125"/>
                <wp:effectExtent l="38100" t="38100" r="123825" b="123825"/>
                <wp:wrapNone/>
                <wp:docPr id="828" name="Grupp 828"/>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29" name="Rektangel 829"/>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81BC80"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30" name="Rektangel 830"/>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DC56388"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31" name="Rektangel 831"/>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4D96FA"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32" name="Ellips 832"/>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3" name="Ellips 833"/>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 name="Ellips 834"/>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28" o:spid="_x0000_s1285" style="position:absolute;margin-left:23.35pt;margin-top:-27.45pt;width:282.75pt;height:18.75pt;z-index:25172275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">
                <v:rect id="Rektangel 829" o:spid="_x0000_s1286"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wB3cYA&#10;AADcAAAADwAAAGRycy9kb3ducmV2LnhtbESPQUsDMRSE74L/IbyCN5ttodKuTUsVhB560LaX3p6b&#10;192lm5c1eXajv94IgsdhZr5hluvkOnWlEFvPBibjAhRx5W3LtYHj4eV+DioKssXOMxn4ogjr1e3N&#10;EkvrB36j615qlSEcSzTQiPSl1rFqyGEc+544e2cfHEqWodY24JDhrtPTonjQDlvOCw329NxQddl/&#10;OgMf76+n2U46uZxm6Wn7Heq0KwZj7kZp8whKKMl/+K+9tQbm0wX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wB3cYAAADcAAAADwAAAAAAAAAAAAAAAACYAgAAZHJz&#10;L2Rvd25yZXYueG1sUEsFBgAAAAAEAAQA9QAAAIsDAAAAAA==&#10;" fillcolor="white [3212]" strokecolor="black [3213]" strokeweight="1pt">
                  <v:shadow on="t" color="black" opacity="26214f" origin="-.5,-.5" offset=".74836mm,.74836mm"/>
                  <v:textbox inset=",.5mm,,.5mm">
                    <w:txbxContent>
                      <w:p w14:paraId="6081BC80"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30" o:spid="_x0000_s1287"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8+ncMA&#10;AADcAAAADwAAAGRycy9kb3ducmV2LnhtbERPTU8CMRC9m/gfmjHhJl0hGLJSiJKYcOAg4IXbuB13&#10;N2ynazuyhV9vDyQeX973YpVcp84UYuvZwNO4AEVcedtybeDz8P44BxUF2WLnmQxcKMJqeX+3wNL6&#10;gXd03kutcgjHEg00In2pdawachjHvifO3LcPDiXDUGsbcMjhrtOTonjWDlvODQ32tG6oOu1/nYGf&#10;r4/jbCudnI6z9La5hjpti8GY0UN6fQEllORffHNvrIH5NM/PZ/I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8+ncMAAADcAAAADwAAAAAAAAAAAAAAAACYAgAAZHJzL2Rv&#10;d25yZXYueG1sUEsFBgAAAAAEAAQA9QAAAIgDAAAAAA==&#10;" fillcolor="white [3212]" strokecolor="black [3213]" strokeweight="1pt">
                  <v:shadow on="t" color="black" opacity="26214f" origin="-.5,-.5" offset=".74836mm,.74836mm"/>
                  <v:textbox inset=",.5mm,,.5mm">
                    <w:txbxContent>
                      <w:p w14:paraId="0DC56388"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31" o:spid="_x0000_s1288"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bBsYA&#10;AADcAAAADwAAAGRycy9kb3ducmV2LnhtbESPQUsDMRSE70L/Q3gFbzZbpVLWpqUKQg89aNtLb8/N&#10;6+7SzcuaPLvRX28EocdhZr5hFqvkOnWhEFvPBqaTAhRx5W3LtYHD/vVuDioKssXOMxn4pgir5ehm&#10;gaX1A7/TZSe1yhCOJRpoRPpS61g15DBOfE+cvZMPDiXLUGsbcMhw1+n7onjUDlvOCw329NJQdd59&#10;OQOfH2/H2VY6OR9n6XnzE+q0LQZjbsdp/QRKKMk1/N/eWAPzhyn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ObBsYAAADcAAAADwAAAAAAAAAAAAAAAACYAgAAZHJz&#10;L2Rvd25yZXYueG1sUEsFBgAAAAAEAAQA9QAAAIsDAAAAAA==&#10;" fillcolor="white [3212]" strokecolor="black [3213]" strokeweight="1pt">
                  <v:shadow on="t" color="black" opacity="26214f" origin="-.5,-.5" offset=".74836mm,.74836mm"/>
                  <v:textbox inset=",.5mm,,.5mm">
                    <w:txbxContent>
                      <w:p w14:paraId="484D96FA"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32" o:spid="_x0000_s1289"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Ocr8A&#10;AADcAAAADwAAAGRycy9kb3ducmV2LnhtbESPzQrCMBCE74LvEFbwIpr6g0g1ioiCBy/+PMDSrG2x&#10;2ZQkavXpjSB4HGa+GWaxakwlHuR8aVnBcJCAIM6sLjlXcDnv+jMQPiBrrCyTghd5WC3brQWm2j75&#10;SI9TyEUsYZ+igiKEOpXSZwUZ9ANbE0fvap3BEKXLpXb4jOWmkqMkmUqDJceFAmvaFJTdTnejIH9n&#10;E2Ts7XuRrd3UeDPZHpTqdpr1HESgJvzDP3qvFczGI/ieiUd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qA5yvwAAANwAAAAPAAAAAAAAAAAAAAAAAJgCAABkcnMvZG93bnJl&#10;di54bWxQSwUGAAAAAAQABAD1AAAAhAMAAAAA&#10;" filled="f" strokecolor="#00b050" strokeweight="2pt"/>
                <v:oval id="Ellips 833" o:spid="_x0000_s1290"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RJxMQA&#10;AADcAAAADwAAAGRycy9kb3ducmV2LnhtbESPzWrCQBSF94LvMNxCd3XSxIhER1GhUO1KW1xfMtck&#10;mLkTMtMk7dM7guDycH4+znI9mFp01LrKsoL3SQSCOLe64kLBz/fH2xyE88gaa8uk4I8crFfj0RIz&#10;bXs+UnfyhQgj7DJUUHrfZFK6vCSDbmIb4uBdbGvQB9kWUrfYh3FTyziKZtJgxYFQYkO7kvLr6dcE&#10;7td2GsfneJte6//dAS9po+1eqdeXYbMA4Wnwz/Cj/akVzJME7mfC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kScTEAAAA3AAAAA8AAAAAAAAAAAAAAAAAmAIAAGRycy9k&#10;b3ducmV2LnhtbFBLBQYAAAAABAAEAPUAAACJAwAAAAA=&#10;" filled="f" strokecolor="red" strokeweight="2pt"/>
                <v:oval id="Ellips 834" o:spid="_x0000_s1291"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EScQA&#10;AADcAAAADwAAAGRycy9kb3ducmV2LnhtbESPQWsCMRSE7wX/Q3hCbzXrWsq6GkUUoRcLtSJ4e2ye&#10;m8XNy5pE3f77plDocZiZb5j5sretuJMPjWMF41EGgrhyuuFaweFr+1KACBFZY+uYFHxTgOVi8DTH&#10;UrsHf9J9H2uRIBxKVGBi7EopQ2XIYhi5jjh5Z+ctxiR9LbXHR4LbVuZZ9iYtNpwWDHa0NlRd9jer&#10;4LibrPDa+enHqTCh2F3yjeVcqedhv5qBiNTH//Bf+10rKCav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kxEnEAAAA3AAAAA8AAAAAAAAAAAAAAAAAmAIAAGRycy9k&#10;b3ducmV2LnhtbFBLBQYAAAAABAAEAPUAAACJAwAAAAA=&#10;" filled="f" strokecolor="#ffc000" strokeweight="2pt"/>
              </v:group>
            </w:pict>
          </mc:Fallback>
        </mc:AlternateContent>
      </w:r>
      <w:r w:rsidR="00D05DC1">
        <w:rPr>
          <w:rFonts w:asciiTheme="majorHAnsi" w:hAnsiTheme="majorHAnsi"/>
          <w:b/>
          <w:bCs/>
          <w:i/>
          <w:szCs w:val="28"/>
        </w:rPr>
        <w:br w:type="page"/>
      </w:r>
    </w:p>
    <w:p w14:paraId="040AAA38" w14:textId="3DCE0E38" w:rsidR="00643B8B" w:rsidRDefault="00643B8B" w:rsidP="00475C26">
      <w:pPr>
        <w:pStyle w:val="Liststycke"/>
        <w:numPr>
          <w:ilvl w:val="0"/>
          <w:numId w:val="6"/>
        </w:numPr>
        <w:spacing w:before="120" w:after="240"/>
        <w:ind w:left="425" w:hanging="425"/>
        <w:rPr>
          <w:rFonts w:asciiTheme="majorHAnsi" w:hAnsiTheme="majorHAnsi"/>
          <w:b/>
          <w:bCs/>
          <w:i/>
          <w:szCs w:val="28"/>
        </w:rPr>
      </w:pPr>
      <w:r>
        <w:rPr>
          <w:rFonts w:asciiTheme="majorHAnsi" w:hAnsiTheme="majorHAnsi"/>
          <w:b/>
          <w:bCs/>
          <w:i/>
          <w:szCs w:val="28"/>
        </w:rPr>
        <w:lastRenderedPageBreak/>
        <w:t>Utgår undervisningen från kursplanen i teknik?</w:t>
      </w:r>
    </w:p>
    <w:p w14:paraId="2830C6A4" w14:textId="129DA8F4" w:rsidR="00643B8B" w:rsidRDefault="00643B8B" w:rsidP="00643B8B">
      <w:pPr>
        <w:rPr>
          <w:i/>
          <w:szCs w:val="22"/>
        </w:rPr>
      </w:pPr>
      <w:r w:rsidRPr="00FA0DF2">
        <w:rPr>
          <w:i/>
          <w:szCs w:val="22"/>
        </w:rPr>
        <w:t xml:space="preserve">Här ska </w:t>
      </w:r>
      <w:r>
        <w:rPr>
          <w:i/>
          <w:szCs w:val="22"/>
        </w:rPr>
        <w:t>ni</w:t>
      </w:r>
      <w:r w:rsidRPr="00FA0DF2">
        <w:rPr>
          <w:i/>
          <w:szCs w:val="22"/>
        </w:rPr>
        <w:t xml:space="preserve"> </w:t>
      </w:r>
      <w:r>
        <w:rPr>
          <w:i/>
          <w:szCs w:val="22"/>
        </w:rPr>
        <w:t>avgöra</w:t>
      </w:r>
      <w:r w:rsidRPr="00FA0DF2">
        <w:rPr>
          <w:i/>
          <w:szCs w:val="22"/>
        </w:rPr>
        <w:t xml:space="preserve"> om </w:t>
      </w:r>
      <w:r>
        <w:rPr>
          <w:i/>
          <w:szCs w:val="22"/>
        </w:rPr>
        <w:t>skolan och varje lärare som undervisar i teknik</w:t>
      </w:r>
      <w:r w:rsidR="008F452F">
        <w:rPr>
          <w:i/>
          <w:szCs w:val="22"/>
        </w:rPr>
        <w:t xml:space="preserve"> har</w:t>
      </w:r>
      <w:r w:rsidRPr="00303AB6">
        <w:rPr>
          <w:i/>
          <w:szCs w:val="22"/>
        </w:rPr>
        <w:t xml:space="preserve"> genomtänkt</w:t>
      </w:r>
      <w:r w:rsidR="008F452F">
        <w:rPr>
          <w:i/>
          <w:szCs w:val="22"/>
        </w:rPr>
        <w:t xml:space="preserve">a lång- </w:t>
      </w:r>
      <w:r w:rsidR="008F452F" w:rsidRPr="008F452F">
        <w:rPr>
          <w:i/>
          <w:szCs w:val="22"/>
        </w:rPr>
        <w:t>och kortsiktiga</w:t>
      </w:r>
      <w:r w:rsidRPr="008F452F">
        <w:rPr>
          <w:i/>
          <w:szCs w:val="22"/>
        </w:rPr>
        <w:t xml:space="preserve"> planerin</w:t>
      </w:r>
      <w:r w:rsidR="008F452F" w:rsidRPr="008F452F">
        <w:rPr>
          <w:i/>
          <w:szCs w:val="22"/>
        </w:rPr>
        <w:t>gar</w:t>
      </w:r>
      <w:r w:rsidRPr="008F452F">
        <w:rPr>
          <w:i/>
          <w:szCs w:val="22"/>
        </w:rPr>
        <w:t xml:space="preserve"> som utgår från kursplanens syfte och centrala inn</w:t>
      </w:r>
      <w:r w:rsidRPr="008F452F">
        <w:rPr>
          <w:i/>
          <w:szCs w:val="22"/>
        </w:rPr>
        <w:t>e</w:t>
      </w:r>
      <w:r w:rsidRPr="008F452F">
        <w:rPr>
          <w:i/>
          <w:szCs w:val="22"/>
        </w:rPr>
        <w:t xml:space="preserve">håll. </w:t>
      </w:r>
      <w:r w:rsidR="00504281" w:rsidRPr="008F452F">
        <w:rPr>
          <w:i/>
          <w:szCs w:val="22"/>
        </w:rPr>
        <w:t>Ger undervisningen eleverna förutsättningar att utveckla förmågorna i kurspl</w:t>
      </w:r>
      <w:r w:rsidR="00504281" w:rsidRPr="008F452F">
        <w:rPr>
          <w:i/>
          <w:szCs w:val="22"/>
        </w:rPr>
        <w:t>a</w:t>
      </w:r>
      <w:r w:rsidR="00504281" w:rsidRPr="008F452F">
        <w:rPr>
          <w:i/>
          <w:szCs w:val="22"/>
        </w:rPr>
        <w:t xml:space="preserve">nen för teknik? </w:t>
      </w:r>
      <w:r w:rsidRPr="009C50DF">
        <w:rPr>
          <w:i/>
          <w:szCs w:val="22"/>
        </w:rPr>
        <w:t>Ni avgör också om skolan och varje tekniklärare regelbundet följer upp och utvärderar elevernas lärande utifrån kursplanen i teknik.</w:t>
      </w:r>
      <w:r>
        <w:rPr>
          <w:i/>
          <w:szCs w:val="22"/>
        </w:rPr>
        <w:t xml:space="preserve"> </w:t>
      </w:r>
    </w:p>
    <w:p w14:paraId="72414011" w14:textId="37EA6022" w:rsidR="00504281" w:rsidRPr="009C50DF" w:rsidRDefault="008D6116" w:rsidP="009C50DF">
      <w:pPr>
        <w:pStyle w:val="Liststycke"/>
        <w:numPr>
          <w:ilvl w:val="1"/>
          <w:numId w:val="6"/>
        </w:numPr>
        <w:spacing w:after="600"/>
        <w:ind w:left="426" w:hanging="426"/>
        <w:contextualSpacing w:val="0"/>
        <w:rPr>
          <w:szCs w:val="20"/>
        </w:rPr>
      </w:pPr>
      <w:r w:rsidRPr="00A20474">
        <w:rPr>
          <w:noProof/>
          <w:szCs w:val="22"/>
        </w:rPr>
        <mc:AlternateContent>
          <mc:Choice Requires="wpg">
            <w:drawing>
              <wp:anchor distT="0" distB="0" distL="114300" distR="114300" simplePos="0" relativeHeight="251724800" behindDoc="0" locked="0" layoutInCell="1" allowOverlap="1" wp14:anchorId="215F3850" wp14:editId="29DC8A2C">
                <wp:simplePos x="0" y="0"/>
                <wp:positionH relativeFrom="column">
                  <wp:posOffset>334645</wp:posOffset>
                </wp:positionH>
                <wp:positionV relativeFrom="paragraph">
                  <wp:posOffset>778510</wp:posOffset>
                </wp:positionV>
                <wp:extent cx="3590925" cy="238125"/>
                <wp:effectExtent l="38100" t="38100" r="123825" b="123825"/>
                <wp:wrapNone/>
                <wp:docPr id="835" name="Grupp 835"/>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36" name="Rektangel 836"/>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9799491"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37" name="Rektangel 837"/>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8A7DDB"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38" name="Rektangel 838"/>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87F0D5"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39" name="Ellips 839"/>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0" name="Ellips 840"/>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 name="Ellips 841"/>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35" o:spid="_x0000_s1292" style="position:absolute;left:0;text-align:left;margin-left:26.35pt;margin-top:61.3pt;width:282.75pt;height:18.75pt;z-index:25172480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">
                <v:rect id="Rektangel 836" o:spid="_x0000_s1293"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csYA&#10;AADcAAAADwAAAGRycy9kb3ducmV2LnhtbESPQUsDMRSE70L/Q3gFbzZbpaWsTUsrCD30oNVLb8/N&#10;6+7SzcuaPLvRX28EocdhZr5hluvkOnWhEFvPBqaTAhRx5W3LtYH3t+e7BagoyBY7z2TgmyKsV6Ob&#10;JZbWD/xKl4PUKkM4lmigEelLrWPVkMM48T1x9k4+OJQsQ61twCHDXafvi2KuHbacFxrs6amh6nz4&#10;cgY+P16Os710cj7O0nb3E+q0LwZjbsdp8whKKMk1/N/eWQOLhzn8nclH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DcsYAAADcAAAADwAAAAAAAAAAAAAAAACYAgAAZHJz&#10;L2Rvd25yZXYueG1sUEsFBgAAAAAEAAQA9QAAAIsDAAAAAA==&#10;" fillcolor="white [3212]" strokecolor="black [3213]" strokeweight="1pt">
                  <v:shadow on="t" color="black" opacity="26214f" origin="-.5,-.5" offset=".74836mm,.74836mm"/>
                  <v:textbox inset=",.5mm,,.5mm">
                    <w:txbxContent>
                      <w:p w14:paraId="09799491"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37" o:spid="_x0000_s1294"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m6cYA&#10;AADcAAAADwAAAGRycy9kb3ducmV2LnhtbESPQUsDMRSE70L/Q3iCN5tVqS3bpqUKQg89aOult+fm&#10;dXfp5mVNnt3orzeC0OMwM98wi1VynTpTiK1nA3fjAhRx5W3LtYH3/cvtDFQUZIudZzLwTRFWy9HV&#10;AkvrB36j805qlSEcSzTQiPSl1rFqyGEc+544e0cfHEqWodY24JDhrtP3RfGoHbacFxrs6bmh6rT7&#10;cgY+P14Pk610cjpM0tPmJ9RpWwzG3Fyn9RyUUJJL+L+9sQZmD1P4O5OP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am6cYAAADcAAAADwAAAAAAAAAAAAAAAACYAgAAZHJz&#10;L2Rvd25yZXYueG1sUEsFBgAAAAAEAAQA9QAAAIsDAAAAAA==&#10;" fillcolor="white [3212]" strokecolor="black [3213]" strokeweight="1pt">
                  <v:shadow on="t" color="black" opacity="26214f" origin="-.5,-.5" offset=".74836mm,.74836mm"/>
                  <v:textbox inset=",.5mm,,.5mm">
                    <w:txbxContent>
                      <w:p w14:paraId="338A7DDB"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38" o:spid="_x0000_s1295"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kym8MA&#10;AADcAAAADwAAAGRycy9kb3ducmV2LnhtbERPTU8CMRC9m/gfmjHhJl0hGLJSiJKYcOAg4IXbuB13&#10;N2ynazuyhV9vDyQeX973YpVcp84UYuvZwNO4AEVcedtybeDz8P44BxUF2WLnmQxcKMJqeX+3wNL6&#10;gXd03kutcgjHEg00In2pdawachjHvifO3LcPDiXDUGsbcMjhrtOTonjWDlvODQ32tG6oOu1/nYGf&#10;r4/jbCudnI6z9La5hjpti8GY0UN6fQEllORffHNvrIH5NK/NZ/I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kym8MAAADcAAAADwAAAAAAAAAAAAAAAACYAgAAZHJzL2Rv&#10;d25yZXYueG1sUEsFBgAAAAAEAAQA9QAAAIgDAAAAAA==&#10;" fillcolor="white [3212]" strokecolor="black [3213]" strokeweight="1pt">
                  <v:shadow on="t" color="black" opacity="26214f" origin="-.5,-.5" offset=".74836mm,.74836mm"/>
                  <v:textbox inset=",.5mm,,.5mm">
                    <w:txbxContent>
                      <w:p w14:paraId="3987F0D5"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39" o:spid="_x0000_s1296"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ycA8IA&#10;AADcAAAADwAAAGRycy9kb3ducmV2LnhtbESPQYvCMBSE74L/ITxhL6LpriJaTcuyrODBi9Uf8Gie&#10;bbF5KUlWu/56Iwgeh5lvhtnkvWnFlZxvLCv4nCYgiEurG64UnI7byRKED8gaW8uk4J885NlwsMFU&#10;2xsf6FqESsQS9ikqqEPoUil9WZNBP7UdcfTO1hkMUbpKaoe3WG5a+ZUkC2mw4bhQY0c/NZWX4s8o&#10;qO7lHBnHu3FkO7cw3sx/90p9jPrvNYhAfXiHX/ROK1jOVvA8E4+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JwDwgAAANwAAAAPAAAAAAAAAAAAAAAAAJgCAABkcnMvZG93&#10;bnJldi54bWxQSwUGAAAAAAQABAD1AAAAhwMAAAAA&#10;" filled="f" strokecolor="#00b050" strokeweight="2pt"/>
                <v:oval id="Ellips 840" o:spid="_x0000_s1297"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CkzsAA&#10;AADcAAAADwAAAGRycy9kb3ducmV2LnhtbERPTYvCMBC9L/gfwgje1tSii1SjqCDoeloVz0MztsVm&#10;UpqodX/9zmHB4+N9z5edq9WD2lB5NjAaJqCIc28rLgycT9vPKagQkS3WnsnAiwIsF72POWbWP/mH&#10;HsdYKAnhkKGBMsYm0zrkJTkMQ98QC3f1rcMosC20bfEp4a7WaZJ8aYcVS0OJDW1Kym/Hu5Pew3qc&#10;ppd0PbnVv5tvvE4a6/fGDPrdagYqUhff4n/3zhqYjmW+nJEjo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CkzsAAAADcAAAADwAAAAAAAAAAAAAAAACYAgAAZHJzL2Rvd25y&#10;ZXYueG1sUEsFBgAAAAAEAAQA9QAAAIUDAAAAAA==&#10;" filled="f" strokecolor="red" strokeweight="2pt"/>
                <v:oval id="Ellips 841" o:spid="_x0000_s1298"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UUrMQA&#10;AADcAAAADwAAAGRycy9kb3ducmV2LnhtbESPQWsCMRSE7wX/Q3hCbzXrWsq6GkUUoRcLtSJ4e2ye&#10;m8XNy5pE3f77plDocZiZb5j5sretuJMPjWMF41EGgrhyuuFaweFr+1KACBFZY+uYFHxTgOVi8DTH&#10;UrsHf9J9H2uRIBxKVGBi7EopQ2XIYhi5jjh5Z+ctxiR9LbXHR4LbVuZZ9iYtNpwWDHa0NlRd9jer&#10;4LibrPDa+enHqTCh2F3yjeVcqedhv5qBiNTH//Bf+10rKF7H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FKzEAAAA3AAAAA8AAAAAAAAAAAAAAAAAmAIAAGRycy9k&#10;b3ducmV2LnhtbFBLBQYAAAAABAAEAPUAAACJAwAAAAA=&#10;" filled="f" strokecolor="#ffc000" strokeweight="2pt"/>
              </v:group>
            </w:pict>
          </mc:Fallback>
        </mc:AlternateContent>
      </w:r>
      <w:r w:rsidR="00504281" w:rsidRPr="009C50DF">
        <w:rPr>
          <w:szCs w:val="20"/>
        </w:rPr>
        <w:t xml:space="preserve">Bedrivs undervisning så att eleverna får förutsättningar att utveckla de förmågor som behandlas i kursplanen? </w:t>
      </w:r>
      <w:r w:rsidR="009C50DF" w:rsidRPr="009C50DF">
        <w:rPr>
          <w:szCs w:val="20"/>
        </w:rPr>
        <w:t>Får eleverna uppgi</w:t>
      </w:r>
      <w:r w:rsidR="009C50DF" w:rsidRPr="009C50DF">
        <w:rPr>
          <w:szCs w:val="20"/>
        </w:rPr>
        <w:t>f</w:t>
      </w:r>
      <w:r w:rsidR="009C50DF" w:rsidRPr="009C50DF">
        <w:rPr>
          <w:szCs w:val="20"/>
        </w:rPr>
        <w:t xml:space="preserve">ter/arbetsområden/arbetssätt där de får träna </w:t>
      </w:r>
      <w:r>
        <w:rPr>
          <w:szCs w:val="20"/>
        </w:rPr>
        <w:t>förmågorna som kursplanen anger?</w:t>
      </w:r>
    </w:p>
    <w:p w14:paraId="4C43B8BF" w14:textId="596F3369" w:rsidR="005E3D7F" w:rsidRPr="00504281" w:rsidRDefault="008D6116" w:rsidP="00475C26">
      <w:pPr>
        <w:pStyle w:val="Liststycke"/>
        <w:numPr>
          <w:ilvl w:val="1"/>
          <w:numId w:val="6"/>
        </w:numPr>
        <w:spacing w:after="600"/>
        <w:ind w:left="426" w:hanging="426"/>
        <w:contextualSpacing w:val="0"/>
        <w:rPr>
          <w:szCs w:val="20"/>
        </w:rPr>
      </w:pPr>
      <w:r w:rsidRPr="00A20474">
        <w:rPr>
          <w:noProof/>
          <w:szCs w:val="22"/>
        </w:rPr>
        <mc:AlternateContent>
          <mc:Choice Requires="wpg">
            <w:drawing>
              <wp:anchor distT="0" distB="0" distL="114300" distR="114300" simplePos="0" relativeHeight="251726848" behindDoc="0" locked="0" layoutInCell="1" allowOverlap="1" wp14:anchorId="6A845BA6" wp14:editId="1A1437F6">
                <wp:simplePos x="0" y="0"/>
                <wp:positionH relativeFrom="column">
                  <wp:posOffset>296545</wp:posOffset>
                </wp:positionH>
                <wp:positionV relativeFrom="paragraph">
                  <wp:posOffset>636270</wp:posOffset>
                </wp:positionV>
                <wp:extent cx="3590925" cy="238125"/>
                <wp:effectExtent l="38100" t="38100" r="123825" b="123825"/>
                <wp:wrapNone/>
                <wp:docPr id="842" name="Grupp 842"/>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43" name="Rektangel 843"/>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76C54E"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44" name="Rektangel 844"/>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8D9D27"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45" name="Rektangel 845"/>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76EC3D"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46" name="Ellips 846"/>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7" name="Ellips 847"/>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8" name="Ellips 848"/>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42" o:spid="_x0000_s1299" style="position:absolute;left:0;text-align:left;margin-left:23.35pt;margin-top:50.1pt;width:282.75pt;height:18.75pt;z-index:25172684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">
                <v:rect id="Rektangel 843" o:spid="_x0000_s1300"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vTl8cA&#10;AADcAAAADwAAAGRycy9kb3ducmV2LnhtbESPT0sDMRTE70K/Q3iCN5v1T0vZNi1VEHroQVsvvT03&#10;r7tLNy9r8uxGP70RhB6HmfkNs1gl16kzhdh6NnA3LkARV962XBt437/czkBFQbbYeSYD3xRhtRxd&#10;LbC0fuA3Ou+kVhnCsUQDjUhfah2rhhzGse+Js3f0waFkGWptAw4Z7jp9XxRT7bDlvNBgT88NVafd&#10;lzPw+fF6mGylk9Nhkp42P6FO22Iw5uY6reeghJJcwv/tjTUwe3yAvzP5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b05fHAAAA3AAAAA8AAAAAAAAAAAAAAAAAmAIAAGRy&#10;cy9kb3ducmV2LnhtbFBLBQYAAAAABAAEAPUAAACMAwAAAAA=&#10;" fillcolor="white [3212]" strokecolor="black [3213]" strokeweight="1pt">
                  <v:shadow on="t" color="black" opacity="26214f" origin="-.5,-.5" offset=".74836mm,.74836mm"/>
                  <v:textbox inset=",.5mm,,.5mm">
                    <w:txbxContent>
                      <w:p w14:paraId="3576C54E"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44" o:spid="_x0000_s1301"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JL48YA&#10;AADcAAAADwAAAGRycy9kb3ducmV2LnhtbESPQUsDMRSE70L/Q3gFbzZbaaWsTUsrCD30oNVLb8/N&#10;6+7SzcuaPLvRX28EocdhZr5hluvkOnWhEFvPBqaTAhRx5W3LtYH3t+e7BagoyBY7z2TgmyKsV6Ob&#10;JZbWD/xKl4PUKkM4lmigEelLrWPVkMM48T1x9k4+OJQsQ61twCHDXafvi+JBO2w5LzTY01ND1fnw&#10;5Qx8frwc53vp5Hycp+3uJ9RpXwzG3I7T5hGUUJJr+L+9swYWsxn8nclH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JL48YAAADcAAAADwAAAAAAAAAAAAAAAACYAgAAZHJz&#10;L2Rvd25yZXYueG1sUEsFBgAAAAAEAAQA9QAAAIsDAAAAAA==&#10;" fillcolor="white [3212]" strokecolor="black [3213]" strokeweight="1pt">
                  <v:shadow on="t" color="black" opacity="26214f" origin="-.5,-.5" offset=".74836mm,.74836mm"/>
                  <v:textbox inset=",.5mm,,.5mm">
                    <w:txbxContent>
                      <w:p w14:paraId="398D9D27"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45" o:spid="_x0000_s1302"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7ueMYA&#10;AADcAAAADwAAAGRycy9kb3ducmV2LnhtbESPQUsDMRSE74X+h/AK3tqs4krZNi0qCD30oNVLb8/N&#10;6+7SzcuaPLvRX28EweMwM98w621yvbpQiJ1nA9eLAhRx7W3HjYG316f5ElQUZIu9ZzLwRRG2m+lk&#10;jZX1I7/Q5SCNyhCOFRpoRYZK61i35DAu/ECcvZMPDiXL0GgbcMxw1+uborjTDjvOCy0O9NhSfT58&#10;OgMf78/Hci+9nI9leth9hybti9GYq1m6X4ESSvIf/mvvrIHlbQm/Z/IR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7ueMYAAADcAAAADwAAAAAAAAAAAAAAAACYAgAAZHJz&#10;L2Rvd25yZXYueG1sUEsFBgAAAAAEAAQA9QAAAIsDAAAAAA==&#10;" fillcolor="white [3212]" strokecolor="black [3213]" strokeweight="1pt">
                  <v:shadow on="t" color="black" opacity="26214f" origin="-.5,-.5" offset=".74836mm,.74836mm"/>
                  <v:textbox inset=",.5mm,,.5mm">
                    <w:txbxContent>
                      <w:p w14:paraId="1776EC3D"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46" o:spid="_x0000_s1303"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7DMIA&#10;AADcAAAADwAAAGRycy9kb3ducmV2LnhtbESPwWrDMBBE74X8g9hCLiGRG4wJbmRTQgs+5BI3H7BY&#10;G9vUWhlJtd1+fVQo5DjMvBnmWC5mEBM531tW8LJLQBA3VvfcKrh+fmwPIHxA1jhYJgU/5KEsVk9H&#10;zLWd+UJTHVoRS9jnqKALYcyl9E1HBv3OjsTRu1lnMETpWqkdzrHcDHKfJJk02HNc6HCkU0fNV/1t&#10;FLS/TYqMm2oT2dFlxpv0/azU+nl5ewURaAmP8D9daQWHNIO/M/EIy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XsMwgAAANwAAAAPAAAAAAAAAAAAAAAAAJgCAABkcnMvZG93&#10;bnJldi54bWxQSwUGAAAAAAQABAD1AAAAhwMAAAAA&#10;" filled="f" strokecolor="#00b050" strokeweight="2pt"/>
                <v:oval id="Ellips 847" o:spid="_x0000_s1304"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8usMA&#10;AADcAAAADwAAAGRycy9kb3ducmV2LnhtbESPS4vCMBSF94L/IdwBd5pO8UVtFBUEHVc6g+tLc21L&#10;m5vSRO3MrzcDgsvDeXycdNWZWtypdaVlBZ+jCARxZnXJuYKf791wDsJ5ZI21ZVLwSw5Wy34vxUTb&#10;B5/ofva5CCPsElRQeN8kUrqsIINuZBvi4F1ta9AH2eZSt/gI46aWcRRNpcGSA6HAhrYFZdX5ZgL3&#10;uBnH8SXeTKr6b/uF10mj7UGpwUe3XoDw1Pl3+NXeawXz8Qz+z4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k8usMAAADcAAAADwAAAAAAAAAAAAAAAACYAgAAZHJzL2Rv&#10;d25yZXYueG1sUEsFBgAAAAAEAAQA9QAAAIgDAAAAAA==&#10;" filled="f" strokecolor="red" strokeweight="2pt"/>
                <v:oval id="Ellips 848" o:spid="_x0000_s1305"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McIA&#10;AADcAAAADwAAAGRycy9kb3ducmV2LnhtbERPz2vCMBS+D/Y/hDfwNtN1MmptFNkYeFGYiuDt0bw1&#10;pc1Ll2Ra/3tzGOz48f2uVqPtxYV8aB0reJlmIIhrp1tuFBwPn88FiBCRNfaOScGNAqyWjw8Vltpd&#10;+Ysu+9iIFMKhRAUmxqGUMtSGLIapG4gT9+28xZigb6T2eE3htpd5lr1Jiy2nBoMDvRuqu/2vVXDa&#10;vq7xZ/Dz3bkwodh2+YflXKnJ07hegIg0xn/xn3ujFRSztDadSUd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70xwgAAANwAAAAPAAAAAAAAAAAAAAAAAJgCAABkcnMvZG93&#10;bnJldi54bWxQSwUGAAAAAAQABAD1AAAAhwMAAAAA&#10;" filled="f" strokecolor="#ffc000" strokeweight="2pt"/>
              </v:group>
            </w:pict>
          </mc:Fallback>
        </mc:AlternateContent>
      </w:r>
      <w:r w:rsidR="00504281" w:rsidRPr="009C50DF">
        <w:rPr>
          <w:szCs w:val="20"/>
        </w:rPr>
        <w:t xml:space="preserve">Behandlar </w:t>
      </w:r>
      <w:r w:rsidR="005E3D7F" w:rsidRPr="009C50DF">
        <w:rPr>
          <w:szCs w:val="20"/>
        </w:rPr>
        <w:t xml:space="preserve">undervisningen det </w:t>
      </w:r>
      <w:r w:rsidR="00504281" w:rsidRPr="009C50DF">
        <w:rPr>
          <w:szCs w:val="20"/>
        </w:rPr>
        <w:t xml:space="preserve">obligatoriska </w:t>
      </w:r>
      <w:r w:rsidR="005E3D7F" w:rsidRPr="009C50DF">
        <w:rPr>
          <w:szCs w:val="20"/>
        </w:rPr>
        <w:t>centrala innehåll</w:t>
      </w:r>
      <w:r w:rsidR="00504281" w:rsidRPr="009C50DF">
        <w:rPr>
          <w:szCs w:val="20"/>
        </w:rPr>
        <w:t xml:space="preserve">et som finns angivet i kursplanen? </w:t>
      </w:r>
      <w:r w:rsidR="00471AE2" w:rsidRPr="009C50DF">
        <w:rPr>
          <w:szCs w:val="20"/>
        </w:rPr>
        <w:t>Är det rätt nivå på det centrala innehåller så att el</w:t>
      </w:r>
      <w:r w:rsidR="00471AE2" w:rsidRPr="009C50DF">
        <w:rPr>
          <w:szCs w:val="20"/>
        </w:rPr>
        <w:t>e</w:t>
      </w:r>
      <w:r w:rsidR="00471AE2" w:rsidRPr="009C50DF">
        <w:rPr>
          <w:szCs w:val="20"/>
        </w:rPr>
        <w:t>verna inte undervisas i ett innehåll som gäller för yngre elever?</w:t>
      </w:r>
      <w:r w:rsidR="001E1DE1" w:rsidRPr="001E1DE1">
        <w:rPr>
          <w:noProof/>
          <w:szCs w:val="22"/>
        </w:rPr>
        <w:t xml:space="preserve"> </w:t>
      </w:r>
    </w:p>
    <w:p w14:paraId="5D1358DE" w14:textId="7DA7992F" w:rsidR="00504281" w:rsidRPr="009C50DF" w:rsidRDefault="008D6116" w:rsidP="00475C26">
      <w:pPr>
        <w:pStyle w:val="Liststycke"/>
        <w:numPr>
          <w:ilvl w:val="1"/>
          <w:numId w:val="6"/>
        </w:numPr>
        <w:spacing w:after="600"/>
        <w:ind w:left="426" w:hanging="426"/>
        <w:contextualSpacing w:val="0"/>
        <w:rPr>
          <w:szCs w:val="20"/>
        </w:rPr>
      </w:pPr>
      <w:r w:rsidRPr="00A20474">
        <w:rPr>
          <w:noProof/>
          <w:szCs w:val="22"/>
        </w:rPr>
        <mc:AlternateContent>
          <mc:Choice Requires="wpg">
            <w:drawing>
              <wp:anchor distT="0" distB="0" distL="114300" distR="114300" simplePos="0" relativeHeight="251728896" behindDoc="0" locked="0" layoutInCell="1" allowOverlap="1" wp14:anchorId="2764C621" wp14:editId="21AC95CA">
                <wp:simplePos x="0" y="0"/>
                <wp:positionH relativeFrom="column">
                  <wp:posOffset>296545</wp:posOffset>
                </wp:positionH>
                <wp:positionV relativeFrom="paragraph">
                  <wp:posOffset>423545</wp:posOffset>
                </wp:positionV>
                <wp:extent cx="3590925" cy="238125"/>
                <wp:effectExtent l="38100" t="38100" r="123825" b="123825"/>
                <wp:wrapNone/>
                <wp:docPr id="849" name="Grupp 849"/>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50" name="Rektangel 850"/>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4B392AA"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51" name="Rektangel 851"/>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3B7584"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52" name="Rektangel 852"/>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59F09F"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53" name="Ellips 853"/>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 name="Ellips 854"/>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 name="Ellips 855"/>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49" o:spid="_x0000_s1306" style="position:absolute;left:0;text-align:left;margin-left:23.35pt;margin-top:33.35pt;width:282.75pt;height:18.75pt;z-index:251728896"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">
                <v:rect id="Rektangel 850" o:spid="_x0000_s1307"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bPcMA&#10;AADcAAAADwAAAGRycy9kb3ducmV2LnhtbERPPU/DMBDdK/EfrENiax2QgqpQt4JKlTp0gNIl2zU+&#10;kqjxOdhHY/j1eEBifHrfq01yg7pSiL1nA/eLAhRx423PrYHT+26+BBUF2eLgmQx8U4TN+ma2wsr6&#10;id/oepRW5RCOFRroRMZK69h05DAu/EicuQ8fHEqGodU24JTD3aAfiuJRO+w5N3Q40raj5nL8cgY+&#10;z691eZBBLnWZXvY/oU2HYjLm7jY9P4ESSvIv/nPvrYFlmefnM/kI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DbPcMAAADcAAAADwAAAAAAAAAAAAAAAACYAgAAZHJzL2Rv&#10;d25yZXYueG1sUEsFBgAAAAAEAAQA9QAAAIgDAAAAAA==&#10;" fillcolor="white [3212]" strokecolor="black [3213]" strokeweight="1pt">
                  <v:shadow on="t" color="black" opacity="26214f" origin="-.5,-.5" offset=".74836mm,.74836mm"/>
                  <v:textbox inset=",.5mm,,.5mm">
                    <w:txbxContent>
                      <w:p w14:paraId="14B392AA"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51" o:spid="_x0000_s1308"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x+psYA&#10;AADcAAAADwAAAGRycy9kb3ducmV2LnhtbESPQUsDMRSE74X+h/AK3tpshZWyNi2tIPTQg1YvvT03&#10;z92lm5c1eXajv94IgsdhZr5h1tvkenWlEDvPBpaLAhRx7W3HjYHXl8f5ClQUZIu9ZzLwRRG2m+lk&#10;jZX1Iz/T9SSNyhCOFRpoRYZK61i35DAu/ECcvXcfHEqWodE24Jjhrte3RXGnHXacF1oc6KGl+nL6&#10;dAY+3p7O5VF6uZzLtD98hyYdi9GYm1na3YMSSvIf/msfrIFVuYTfM/kI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x+psYAAADcAAAADwAAAAAAAAAAAAAAAACYAgAAZHJz&#10;L2Rvd25yZXYueG1sUEsFBgAAAAAEAAQA9QAAAIsDAAAAAA==&#10;" fillcolor="white [3212]" strokecolor="black [3213]" strokeweight="1pt">
                  <v:shadow on="t" color="black" opacity="26214f" origin="-.5,-.5" offset=".74836mm,.74836mm"/>
                  <v:textbox inset=",.5mm,,.5mm">
                    <w:txbxContent>
                      <w:p w14:paraId="663B7584"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52" o:spid="_x0000_s1309"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7g0cYA&#10;AADcAAAADwAAAGRycy9kb3ducmV2LnhtbESPQUsDMRSE70L/Q3iCN5u1sFLWpqUVhB56qNVLb8/N&#10;c3fp5mWbPLupv94IgsdhZr5hFqvkenWhEDvPBh6mBSji2tuOGwPvby/3c1BRkC32nsnAlSKslpOb&#10;BVbWj/xKl4M0KkM4VmigFRkqrWPdksM49QNx9j59cChZhkbbgGOGu17PiuJRO+w4L7Q40HNL9enw&#10;5QycP/bHcie9nI5l2my/Q5N2xWjM3W1aP4ESSvIf/mtvrYF5OYPfM/kI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7g0cYAAADcAAAADwAAAAAAAAAAAAAAAACYAgAAZHJz&#10;L2Rvd25yZXYueG1sUEsFBgAAAAAEAAQA9QAAAIsDAAAAAA==&#10;" fillcolor="white [3212]" strokecolor="black [3213]" strokeweight="1pt">
                  <v:shadow on="t" color="black" opacity="26214f" origin="-.5,-.5" offset=".74836mm,.74836mm"/>
                  <v:textbox inset=",.5mm,,.5mm">
                    <w:txbxContent>
                      <w:p w14:paraId="4659F09F"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53" o:spid="_x0000_s1310"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OScIA&#10;AADcAAAADwAAAGRycy9kb3ducmV2LnhtbESP3YrCMBSE7wXfIRxhb8Smu/4gtVGWZQUvvLH6AIfm&#10;2Babk5JktevTG0Hwcpj5Zph805tWXMn5xrKCzyQFQVxa3XCl4HTcTpYgfEDW2FomBf/kYbMeDnLM&#10;tL3xga5FqEQsYZ+hgjqELpPSlzUZ9IntiKN3ts5giNJVUju8xXLTyq80XUiDDceFGjv6qam8FH9G&#10;QXUvZ8g43o0j27mF8Wb2u1fqY9R/r0AE6sM7/KJ3WsFyPoXn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5JwgAAANwAAAAPAAAAAAAAAAAAAAAAAJgCAABkcnMvZG93&#10;bnJldi54bWxQSwUGAAAAAAQABAD1AAAAhwMAAAAA&#10;" filled="f" strokecolor="#00b050" strokeweight="2pt"/>
                <v:oval id="Ellips 854" o:spid="_x0000_s1311"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I0EMEA&#10;AADcAAAADwAAAGRycy9kb3ducmV2LnhtbESPS4vCMBSF9wP+h3AFd2NqsYNUo6gg+FiNiutLc22L&#10;zU1polZ/vREEl4fz+DiTWWsqcaPGlZYVDPoRCOLM6pJzBcfD6ncEwnlkjZVlUvAgB7Np52eCqbZ3&#10;/qfb3ucijLBLUUHhfZ1K6bKCDLq+rYmDd7aNQR9kk0vd4D2Mm0rGUfQnDZYcCAXWtCwou+yvJnB3&#10;i2Ecn+JFcqmeyy2ek1rbjVK9bjsfg/DU+m/4015rBaNkCO8z4Qj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SNBDBAAAA3AAAAA8AAAAAAAAAAAAAAAAAmAIAAGRycy9kb3du&#10;cmV2LnhtbFBLBQYAAAAABAAEAPUAAACGAwAAAAA=&#10;" filled="f" strokecolor="red" strokeweight="2pt"/>
                <v:oval id="Ellips 855" o:spid="_x0000_s1312"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eEcsQA&#10;AADcAAAADwAAAGRycy9kb3ducmV2LnhtbESPQWsCMRSE7wX/Q3iCt5p1xbJujSJKwYuFail4e2xe&#10;N4ublzVJdf33TaHgcZiZb5jFqretuJIPjWMFk3EGgrhyuuFawefx7bkAESKyxtYxKbhTgNVy8LTA&#10;Ursbf9D1EGuRIBxKVGBi7EopQ2XIYhi7jjh5385bjEn6WmqPtwS3rcyz7EVabDgtGOxoY6g6H36s&#10;gq/9dI2Xzs/fT4UJxf6cby3nSo2G/foVRKQ+PsL/7Z1WUMxm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3hHLEAAAA3AAAAA8AAAAAAAAAAAAAAAAAmAIAAGRycy9k&#10;b3ducmV2LnhtbFBLBQYAAAAABAAEAPUAAACJAwAAAAA=&#10;" filled="f" strokecolor="#ffc000" strokeweight="2pt"/>
              </v:group>
            </w:pict>
          </mc:Fallback>
        </mc:AlternateContent>
      </w:r>
      <w:r w:rsidR="00504281" w:rsidRPr="009C50DF">
        <w:rPr>
          <w:noProof/>
          <w:szCs w:val="22"/>
        </w:rPr>
        <w:t>Bedrivs undervisningen så att det finns en progression i behandlingen av det centrala innehållet?</w:t>
      </w:r>
    </w:p>
    <w:p w14:paraId="4A45228D" w14:textId="6C962EFE" w:rsidR="00471AE2" w:rsidRDefault="008D6116" w:rsidP="00475C26">
      <w:pPr>
        <w:pStyle w:val="Liststycke"/>
        <w:numPr>
          <w:ilvl w:val="1"/>
          <w:numId w:val="6"/>
        </w:numPr>
        <w:spacing w:after="600"/>
        <w:ind w:left="426" w:hanging="426"/>
        <w:contextualSpacing w:val="0"/>
        <w:rPr>
          <w:szCs w:val="20"/>
        </w:rPr>
      </w:pPr>
      <w:r w:rsidRPr="00A20474">
        <w:rPr>
          <w:noProof/>
          <w:szCs w:val="22"/>
        </w:rPr>
        <mc:AlternateContent>
          <mc:Choice Requires="wpg">
            <w:drawing>
              <wp:anchor distT="0" distB="0" distL="114300" distR="114300" simplePos="0" relativeHeight="251730944" behindDoc="0" locked="0" layoutInCell="1" allowOverlap="1" wp14:anchorId="0CC87A4F" wp14:editId="5895A6C8">
                <wp:simplePos x="0" y="0"/>
                <wp:positionH relativeFrom="column">
                  <wp:posOffset>296545</wp:posOffset>
                </wp:positionH>
                <wp:positionV relativeFrom="paragraph">
                  <wp:posOffset>274955</wp:posOffset>
                </wp:positionV>
                <wp:extent cx="3590925" cy="238125"/>
                <wp:effectExtent l="38100" t="38100" r="123825" b="123825"/>
                <wp:wrapNone/>
                <wp:docPr id="856" name="Grupp 856"/>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57" name="Rektangel 857"/>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FB27A4"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58" name="Rektangel 858"/>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D3627D"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59" name="Rektangel 859"/>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D6BB34"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60" name="Ellips 860"/>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1" name="Ellips 861"/>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 name="Ellips 862"/>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56" o:spid="_x0000_s1313" style="position:absolute;left:0;text-align:left;margin-left:23.35pt;margin-top:21.65pt;width:282.75pt;height:18.75pt;z-index:25173094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">
                <v:rect id="Rektangel 857" o:spid="_x0000_s1314"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ScYA&#10;AADcAAAADwAAAGRycy9kb3ducmV2LnhtbESPQUsDMRSE70L/Q3gFbzarsFq2TYsVhB560Oqlt+fm&#10;dXfp5mWbPLvRX28EweMwM98wy3VyvbpQiJ1nA7ezAhRx7W3HjYH3t+ebOagoyBZ7z2TgiyKsV5Or&#10;JVbWj/xKl700KkM4VmigFRkqrWPdksM48wNx9o4+OJQsQ6NtwDHDXa/viuJeO+w4L7Q40FNL9Wn/&#10;6QycP14O5U56OR3KtNl+hybtitGY62l6XIASSvIf/mtvrYF5+QC/Z/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DScYAAADcAAAADwAAAAAAAAAAAAAAAACYAgAAZHJz&#10;L2Rvd25yZXYueG1sUEsFBgAAAAAEAAQA9QAAAIsDAAAAAA==&#10;" fillcolor="white [3212]" strokecolor="black [3213]" strokeweight="1pt">
                  <v:shadow on="t" color="black" opacity="26214f" origin="-.5,-.5" offset=".74836mm,.74836mm"/>
                  <v:textbox inset=",.5mm,,.5mm">
                    <w:txbxContent>
                      <w:p w14:paraId="74FB27A4"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58" o:spid="_x0000_s1315"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XO8MA&#10;AADcAAAADwAAAGRycy9kb3ducmV2LnhtbERPPU/DMBDdK/EfrENiax2QgqpQt4JKlTp0gNIl2zU+&#10;kqjxOdhHY/j1eEBifHrfq01yg7pSiL1nA/eLAhRx423PrYHT+26+BBUF2eLgmQx8U4TN+ma2wsr6&#10;id/oepRW5RCOFRroRMZK69h05DAu/EicuQ8fHEqGodU24JTD3aAfiuJRO+w5N3Q40raj5nL8cgY+&#10;z691eZBBLnWZXvY/oU2HYjLm7jY9P4ESSvIv/nPvrYFlmdfmM/kI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bXO8MAAADcAAAADwAAAAAAAAAAAAAAAACYAgAAZHJzL2Rv&#10;d25yZXYueG1sUEsFBgAAAAAEAAQA9QAAAIgDAAAAAA==&#10;" fillcolor="white [3212]" strokecolor="black [3213]" strokeweight="1pt">
                  <v:shadow on="t" color="black" opacity="26214f" origin="-.5,-.5" offset=".74836mm,.74836mm"/>
                  <v:textbox inset=",.5mm,,.5mm">
                    <w:txbxContent>
                      <w:p w14:paraId="6AD3627D"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59" o:spid="_x0000_s1316"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yoMYA&#10;AADcAAAADwAAAGRycy9kb3ducmV2LnhtbESPQUsDMRSE70L/Q3gFbzarsFK3TYsVhB560Oqlt+fm&#10;dXfp5mWbPLvRX28EweMwM98wy3VyvbpQiJ1nA7ezAhRx7W3HjYH3t+ebOagoyBZ7z2TgiyKsV5Or&#10;JVbWj/xKl700KkM4VmigFRkqrWPdksM48wNx9o4+OJQsQ6NtwDHDXa/viuJeO+w4L7Q40FNL9Wn/&#10;6QycP14O5U56OR3KtNl+hybtitGY62l6XIASSvIf/mtvrYF5+QC/Z/IR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pyoMYAAADcAAAADwAAAAAAAAAAAAAAAACYAgAAZHJz&#10;L2Rvd25yZXYueG1sUEsFBgAAAAAEAAQA9QAAAIsDAAAAAA==&#10;" fillcolor="white [3212]" strokecolor="black [3213]" strokeweight="1pt">
                  <v:shadow on="t" color="black" opacity="26214f" origin="-.5,-.5" offset=".74836mm,.74836mm"/>
                  <v:textbox inset=",.5mm,,.5mm">
                    <w:txbxContent>
                      <w:p w14:paraId="35D6BB34"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60" o:spid="_x0000_s1317"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Uag74A&#10;AADcAAAADwAAAGRycy9kb3ducmV2LnhtbERPzYrCMBC+C/sOYRa8iKaKlNI1iiwuePDizwMMzWxb&#10;bCYlyWrXp3cOgseP73+1GVynbhRi69nAfJaBIq68bbk2cDn/TAtQMSFb7DyTgX+KsFl/jFZYWn/n&#10;I91OqVYSwrFEA01Kfal1rBpyGGe+Jxbu1weHSWCotQ14l3DX6UWW5dphy9LQYE/fDVXX058zUD+q&#10;JTJO9hPx9iF30S13B2PGn8P2C1SiIb3FL/feGihymS9n5Ajo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FGoO+AAAA3AAAAA8AAAAAAAAAAAAAAAAAmAIAAGRycy9kb3ducmV2&#10;LnhtbFBLBQYAAAAABAAEAPUAAACDAwAAAAA=&#10;" filled="f" strokecolor="#00b050" strokeweight="2pt"/>
                <v:oval id="Ellips 861" o:spid="_x0000_s1318"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ldNcEA&#10;AADcAAAADwAAAGRycy9kb3ducmV2LnhtbESPzYrCMBSF9wO+Q7iCuzG1qEg1igoDo66s4vrSXNti&#10;c1OaqNWnN4Lg8nB+Ps5s0ZpK3KhxpWUFg34EgjizuuRcwfHw9zsB4TyyxsoyKXiQg8W88zPDRNs7&#10;7+mW+lyEEXYJKii8rxMpXVaQQde3NXHwzrYx6INscqkbvIdxU8k4isbSYMmBUGBN64KyS3o1gbtb&#10;DeP4FK9Gl+q53uJ5VGu7UarXbZdTEJ5a/w1/2v9awWQ8gPeZcAT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JXTXBAAAA3AAAAA8AAAAAAAAAAAAAAAAAmAIAAGRycy9kb3du&#10;cmV2LnhtbFBLBQYAAAAABAAEAPUAAACGAwAAAAA=&#10;" filled="f" strokecolor="red" strokeweight="2pt"/>
                <v:oval id="Ellips 862" o:spid="_x0000_s1319"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LWu8QA&#10;AADcAAAADwAAAGRycy9kb3ducmV2LnhtbESPQWsCMRSE7wX/Q3hCbzXrCrKuRhFLwYtCVQRvj81z&#10;s7h52Sapbv+9KRR6HGbmG2ax6m0r7uRD41jBeJSBIK6cbrhWcDp+vBUgQkTW2DomBT8UYLUcvCyw&#10;1O7Bn3Q/xFokCIcSFZgYu1LKUBmyGEauI07e1XmLMUlfS+3xkeC2lXmWTaXFhtOCwY42hqrb4dsq&#10;OO8ma/zq/Gx/KUwodrf83XKu1OuwX89BROrjf/ivvdUKimkOv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y1rvEAAAA3AAAAA8AAAAAAAAAAAAAAAAAmAIAAGRycy9k&#10;b3ducmV2LnhtbFBLBQYAAAAABAAEAPUAAACJAwAAAAA=&#10;" filled="f" strokecolor="#ffc000" strokeweight="2pt"/>
              </v:group>
            </w:pict>
          </mc:Fallback>
        </mc:AlternateContent>
      </w:r>
      <w:r w:rsidR="005E3D7F">
        <w:rPr>
          <w:szCs w:val="20"/>
        </w:rPr>
        <w:t xml:space="preserve">Synliggörs teknikämnet </w:t>
      </w:r>
      <w:r w:rsidR="00504281" w:rsidRPr="009C50DF">
        <w:rPr>
          <w:szCs w:val="20"/>
        </w:rPr>
        <w:t>på elevernas</w:t>
      </w:r>
      <w:r w:rsidR="005E3D7F" w:rsidRPr="009C50DF">
        <w:rPr>
          <w:szCs w:val="20"/>
        </w:rPr>
        <w:t xml:space="preserve"> scheman</w:t>
      </w:r>
      <w:r w:rsidR="00504281" w:rsidRPr="009C50DF">
        <w:rPr>
          <w:szCs w:val="20"/>
        </w:rPr>
        <w:t>?</w:t>
      </w:r>
    </w:p>
    <w:p w14:paraId="594B5642" w14:textId="46DF90D7" w:rsidR="00504281" w:rsidRPr="009C50DF" w:rsidRDefault="008D6116" w:rsidP="00475C26">
      <w:pPr>
        <w:pStyle w:val="Liststycke"/>
        <w:numPr>
          <w:ilvl w:val="1"/>
          <w:numId w:val="6"/>
        </w:numPr>
        <w:spacing w:after="600"/>
        <w:ind w:left="426" w:hanging="426"/>
        <w:contextualSpacing w:val="0"/>
        <w:rPr>
          <w:szCs w:val="20"/>
        </w:rPr>
      </w:pPr>
      <w:r w:rsidRPr="00A20474">
        <w:rPr>
          <w:noProof/>
          <w:szCs w:val="22"/>
        </w:rPr>
        <mc:AlternateContent>
          <mc:Choice Requires="wpg">
            <w:drawing>
              <wp:anchor distT="0" distB="0" distL="114300" distR="114300" simplePos="0" relativeHeight="251732992" behindDoc="0" locked="0" layoutInCell="1" allowOverlap="1" wp14:anchorId="759F8CEF" wp14:editId="3B3FB90F">
                <wp:simplePos x="0" y="0"/>
                <wp:positionH relativeFrom="column">
                  <wp:posOffset>296545</wp:posOffset>
                </wp:positionH>
                <wp:positionV relativeFrom="paragraph">
                  <wp:posOffset>457835</wp:posOffset>
                </wp:positionV>
                <wp:extent cx="3590925" cy="238125"/>
                <wp:effectExtent l="38100" t="38100" r="123825" b="123825"/>
                <wp:wrapNone/>
                <wp:docPr id="863" name="Grupp 863"/>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64" name="Rektangel 864"/>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F9EE636"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65" name="Rektangel 865"/>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FE1A5B2"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66" name="Rektangel 866"/>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FCE87E0"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67" name="Ellips 867"/>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 name="Ellips 868"/>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9" name="Ellips 869"/>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63" o:spid="_x0000_s1320" style="position:absolute;left:0;text-align:left;margin-left:23.35pt;margin-top:36.05pt;width:282.75pt;height:18.75pt;z-index:25173299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">
                <v:rect id="Rektangel 864" o:spid="_x0000_s1321"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Xg8YA&#10;AADcAAAADwAAAGRycy9kb3ducmV2LnhtbESPQUsDMRSE70L/Q3gFbzZbsaWsTUsrCD30oNVLb8/N&#10;6+7SzcuaPLvRX28EocdhZr5hluvkOnWhEFvPBqaTAhRx5W3LtYH3t+e7BagoyBY7z2TgmyKsV6Ob&#10;JZbWD/xKl4PUKkM4lmigEelLrWPVkMM48T1x9k4+OJQsQ61twCHDXafvi2KuHbacFxrs6amh6nz4&#10;cgY+P16Os710cj7O0nb3E+q0LwZjbsdp8whKKMk1/N/eWQOL+QP8nclH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cXg8YAAADcAAAADwAAAAAAAAAAAAAAAACYAgAAZHJz&#10;L2Rvd25yZXYueG1sUEsFBgAAAAAEAAQA9QAAAIsDAAAAAA==&#10;" fillcolor="white [3212]" strokecolor="black [3213]" strokeweight="1pt">
                  <v:shadow on="t" color="black" opacity="26214f" origin="-.5,-.5" offset=".74836mm,.74836mm"/>
                  <v:textbox inset=",.5mm,,.5mm">
                    <w:txbxContent>
                      <w:p w14:paraId="6F9EE636"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65" o:spid="_x0000_s1322"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yGMYA&#10;AADcAAAADwAAAGRycy9kb3ducmV2LnhtbESPQUsDMRSE70L/Q3hCbzarsKWsTUsrCD30oNVLb8/N&#10;c3fp5mWbPLupv94IgsdhZr5hluvkenWhEDvPBu5nBSji2tuOGwPvb893C1BRkC32nsnAlSKsV5Ob&#10;JVbWj/xKl4M0KkM4VmigFRkqrWPdksM48wNx9j59cChZhkbbgGOGu14/FMVcO+w4L7Q40FNL9enw&#10;5QycP16O5V56OR3LtN19hybti9GY6W3aPIISSvIf/mvvrIHFvITfM/kI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uyGMYAAADcAAAADwAAAAAAAAAAAAAAAACYAgAAZHJz&#10;L2Rvd25yZXYueG1sUEsFBgAAAAAEAAQA9QAAAIsDAAAAAA==&#10;" fillcolor="white [3212]" strokecolor="black [3213]" strokeweight="1pt">
                  <v:shadow on="t" color="black" opacity="26214f" origin="-.5,-.5" offset=".74836mm,.74836mm"/>
                  <v:textbox inset=",.5mm,,.5mm">
                    <w:txbxContent>
                      <w:p w14:paraId="1FE1A5B2"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66" o:spid="_x0000_s1323"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sb8YA&#10;AADcAAAADwAAAGRycy9kb3ducmV2LnhtbESPQUsDMRSE70L/Q3hCbzar0KWsTUsrCD30oNVLb8/N&#10;c3fp5mWbPLupv94IgsdhZr5hluvkenWhEDvPBu5nBSji2tuOGwPvb893C1BRkC32nsnAlSKsV5Ob&#10;JVbWj/xKl4M0KkM4VmigFRkqrWPdksM48wNx9j59cChZhkbbgGOGu14/FEWpHXacF1oc6Kml+nT4&#10;cgbOHy/H+V56OR3nabv7Dk3aF6Mx09u0eQQllOQ//NfeWQOLsoTfM/kI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ksb8YAAADcAAAADwAAAAAAAAAAAAAAAACYAgAAZHJz&#10;L2Rvd25yZXYueG1sUEsFBgAAAAAEAAQA9QAAAIsDAAAAAA==&#10;" fillcolor="white [3212]" strokecolor="black [3213]" strokeweight="1pt">
                  <v:shadow on="t" color="black" opacity="26214f" origin="-.5,-.5" offset=".74836mm,.74836mm"/>
                  <v:textbox inset=",.5mm,,.5mm">
                    <w:txbxContent>
                      <w:p w14:paraId="0FCE87E0"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67" o:spid="_x0000_s1324"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C98MA&#10;AADcAAAADwAAAGRycy9kb3ducmV2LnhtbESPwWrDMBBE74X8g9hCLiGWE4ITXMsmlARy6KVpP2Cx&#10;traptTKSajv9+qoQyHGYeTNMUc2mFyM531lWsElSEMS11R03Cj4/zusDCB+QNfaWScGNPFTl4qnA&#10;XNuJ32m8hkbEEvY5KmhDGHIpfd2SQZ/YgTh6X9YZDFG6RmqHUyw3vdymaSYNdhwXWhzotaX6+/pj&#10;FDS/9Q4ZV5dVZAeXGW92pzells/z8QVEoDk8wnf6ohUcsj38n4lH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yC98MAAADcAAAADwAAAAAAAAAAAAAAAACYAgAAZHJzL2Rv&#10;d25yZXYueG1sUEsFBgAAAAAEAAQA9QAAAIgDAAAAAA==&#10;" filled="f" strokecolor="#00b050" strokeweight="2pt"/>
                <v:oval id="Ellips 868" o:spid="_x0000_s1325"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P0qMEA&#10;AADcAAAADwAAAGRycy9kb3ducmV2LnhtbERPS0vDQBC+F/wPywje2o3BhBK7DbYgWD31gechO01C&#10;srMhu7axv945CD1+fO9VObleXWgMrWcDz4sEFHHlbcu1gdPxfb4EFSKyxd4zGfilAOX6YbbCwvor&#10;7+lyiLWSEA4FGmhiHAqtQ9WQw7DwA7FwZz86jALHWtsRrxLuep0mSa4dtiwNDQ60bajqDj9Oer82&#10;L2n6nW6yrr9tP/GcDdbvjHl6nN5eQUWa4l387/6wBpa5rJUzcgT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z9KjBAAAA3AAAAA8AAAAAAAAAAAAAAAAAmAIAAGRycy9kb3du&#10;cmV2LnhtbFBLBQYAAAAABAAEAPUAAACGAwAAAAA=&#10;" filled="f" strokecolor="red" strokeweight="2pt"/>
                <v:oval id="Ellips 869" o:spid="_x0000_s1326"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ZEysQA&#10;AADcAAAADwAAAGRycy9kb3ducmV2LnhtbESPQWsCMRSE7wX/Q3gFbzXbLci6GkWUQi8K2lLo7bF5&#10;bhY3L2uS6vrvjSB4HGbmG2a26G0rzuRD41jB+ygDQVw53XCt4Of7860AESKyxtYxKbhSgMV88DLD&#10;UrsL7+i8j7VIEA4lKjAxdqWUoTJkMYxcR5y8g/MWY5K+ltrjJcFtK/MsG0uLDacFgx2tDFXH/b9V&#10;8Lv5WOKp85PtX2FCsTnma8u5UsPXfjkFEamPz/Cj/aUVFOMJ3M+kI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RMrEAAAA3AAAAA8AAAAAAAAAAAAAAAAAmAIAAGRycy9k&#10;b3ducmV2LnhtbFBLBQYAAAAABAAEAPUAAACJAwAAAAA=&#10;" filled="f" strokecolor="#ffc000" strokeweight="2pt"/>
              </v:group>
            </w:pict>
          </mc:Fallback>
        </mc:AlternateContent>
      </w:r>
      <w:r w:rsidR="00504281" w:rsidRPr="009C50DF">
        <w:rPr>
          <w:szCs w:val="20"/>
        </w:rPr>
        <w:t xml:space="preserve">Är </w:t>
      </w:r>
      <w:proofErr w:type="spellStart"/>
      <w:r w:rsidR="00504281" w:rsidRPr="009C50DF">
        <w:rPr>
          <w:szCs w:val="20"/>
        </w:rPr>
        <w:t>timtid</w:t>
      </w:r>
      <w:proofErr w:type="spellEnd"/>
      <w:r w:rsidR="00504281" w:rsidRPr="009C50DF">
        <w:rPr>
          <w:szCs w:val="20"/>
        </w:rPr>
        <w:t xml:space="preserve"> för teknikämnet fördelad på skolan</w:t>
      </w:r>
      <w:r w:rsidR="00567B36">
        <w:rPr>
          <w:szCs w:val="20"/>
        </w:rPr>
        <w:t xml:space="preserve"> och/eller vet skolan hur mycket tid som eleverna verkligen får i teknik</w:t>
      </w:r>
      <w:r w:rsidR="009C50DF">
        <w:rPr>
          <w:szCs w:val="20"/>
        </w:rPr>
        <w:t>?</w:t>
      </w:r>
    </w:p>
    <w:p w14:paraId="3A39166A" w14:textId="268FFD53" w:rsidR="0019609D" w:rsidRPr="009C50DF" w:rsidRDefault="008D6116" w:rsidP="00475C26">
      <w:pPr>
        <w:pStyle w:val="Liststycke"/>
        <w:numPr>
          <w:ilvl w:val="1"/>
          <w:numId w:val="6"/>
        </w:numPr>
        <w:spacing w:after="600"/>
        <w:ind w:left="426" w:hanging="426"/>
        <w:contextualSpacing w:val="0"/>
        <w:rPr>
          <w:szCs w:val="20"/>
        </w:rPr>
      </w:pPr>
      <w:r w:rsidRPr="00A20474">
        <w:rPr>
          <w:noProof/>
          <w:szCs w:val="22"/>
        </w:rPr>
        <mc:AlternateContent>
          <mc:Choice Requires="wpg">
            <w:drawing>
              <wp:anchor distT="0" distB="0" distL="114300" distR="114300" simplePos="0" relativeHeight="251735040" behindDoc="0" locked="0" layoutInCell="1" allowOverlap="1" wp14:anchorId="19380936" wp14:editId="4C7BF802">
                <wp:simplePos x="0" y="0"/>
                <wp:positionH relativeFrom="column">
                  <wp:posOffset>296545</wp:posOffset>
                </wp:positionH>
                <wp:positionV relativeFrom="paragraph">
                  <wp:posOffset>488315</wp:posOffset>
                </wp:positionV>
                <wp:extent cx="3590925" cy="238125"/>
                <wp:effectExtent l="38100" t="38100" r="123825" b="123825"/>
                <wp:wrapNone/>
                <wp:docPr id="870" name="Grupp 870"/>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71" name="Rektangel 871"/>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43E3BBB"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72" name="Rektangel 872"/>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582150"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73" name="Rektangel 873"/>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F03FFA"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74" name="Ellips 874"/>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 name="Ellips 875"/>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6" name="Ellips 876"/>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70" o:spid="_x0000_s1327" style="position:absolute;left:0;text-align:left;margin-left:23.35pt;margin-top:38.45pt;width:282.75pt;height:18.75pt;z-index:251735040"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">
                <v:rect id="Rektangel 871" o:spid="_x0000_s1328"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ixsYA&#10;AADcAAAADwAAAGRycy9kb3ducmV2LnhtbESPQUsDMRSE70L/Q3gFbzZboVrWpqUKQg89aNtLb8/N&#10;6+7SzcuaPLvRX28EocdhZr5hFqvkOnWhEFvPBqaTAhRx5W3LtYHD/vVuDioKssXOMxn4pgir5ehm&#10;gaX1A7/TZSe1yhCOJRpoRPpS61g15DBOfE+cvZMPDiXLUGsbcMhw1+n7onjQDlvOCw329NJQdd59&#10;OQOfH2/H2VY6OR9n6XnzE+q0LQZjbsdp/QRKKMk1/N/eWAPzxyn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kixsYAAADcAAAADwAAAAAAAAAAAAAAAACYAgAAZHJz&#10;L2Rvd25yZXYueG1sUEsFBgAAAAAEAAQA9QAAAIsDAAAAAA==&#10;" fillcolor="white [3212]" strokecolor="black [3213]" strokeweight="1pt">
                  <v:shadow on="t" color="black" opacity="26214f" origin="-.5,-.5" offset=".74836mm,.74836mm"/>
                  <v:textbox inset=",.5mm,,.5mm">
                    <w:txbxContent>
                      <w:p w14:paraId="343E3BBB"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72" o:spid="_x0000_s1329"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8scYA&#10;AADcAAAADwAAAGRycy9kb3ducmV2LnhtbESPQUsDMRSE74L/IbyCN5ttoVrWpqUKQg89aNtLb8/N&#10;6+7SzcuaPLvRX28EocdhZr5hFqvkOnWhEFvPBibjAhRx5W3LtYHD/vV+DioKssXOMxn4pgir5e3N&#10;AkvrB36ny05qlSEcSzTQiPSl1rFqyGEc+544eycfHEqWodY24JDhrtPTonjQDlvOCw329NJQdd59&#10;OQOfH2/H2VY6OR9n6XnzE+q0LQZj7kZp/QRKKMk1/N/eWAPzxyn8nclH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u8scYAAADcAAAADwAAAAAAAAAAAAAAAACYAgAAZHJz&#10;L2Rvd25yZXYueG1sUEsFBgAAAAAEAAQA9QAAAIsDAAAAAA==&#10;" fillcolor="white [3212]" strokecolor="black [3213]" strokeweight="1pt">
                  <v:shadow on="t" color="black" opacity="26214f" origin="-.5,-.5" offset=".74836mm,.74836mm"/>
                  <v:textbox inset=",.5mm,,.5mm">
                    <w:txbxContent>
                      <w:p w14:paraId="04582150"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73" o:spid="_x0000_s1330"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cZKsYA&#10;AADcAAAADwAAAGRycy9kb3ducmV2LnhtbESPQUsDMRSE70L/Q3iCN5tVqS3bpqUKQg89aOult+fm&#10;dXfp5mVNnt3orzeC0OMwM98wi1VynTpTiK1nA3fjAhRx5W3LtYH3/cvtDFQUZIudZzLwTRFWy9HV&#10;AkvrB36j805qlSEcSzTQiPSl1rFqyGEc+544e0cfHEqWodY24JDhrtP3RfGoHbacFxrs6bmh6rT7&#10;cgY+P14Pk610cjpM0tPmJ9RpWwzG3Fyn9RyUUJJL+L+9sQZm0wf4O5OP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cZKsYAAADcAAAADwAAAAAAAAAAAAAAAACYAgAAZHJz&#10;L2Rvd25yZXYueG1sUEsFBgAAAAAEAAQA9QAAAIsDAAAAAA==&#10;" fillcolor="white [3212]" strokecolor="black [3213]" strokeweight="1pt">
                  <v:shadow on="t" color="black" opacity="26214f" origin="-.5,-.5" offset=".74836mm,.74836mm"/>
                  <v:textbox inset=",.5mm,,.5mm">
                    <w:txbxContent>
                      <w:p w14:paraId="37F03FFA"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74" o:spid="_x0000_s1331"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KXcAA&#10;AADcAAAADwAAAGRycy9kb3ducmV2LnhtbESPzarCMBSE94LvEI7gRjRViko1ilwUXLjx5wEOzbEt&#10;NiclydXq0xtBcDnMfDPMct2aWtzJ+cqygvEoAUGcW11xoeBy3g3nIHxA1lhbJgVP8rBedTtLzLR9&#10;8JHup1CIWMI+QwVlCE0mpc9LMuhHtiGO3tU6gyFKV0jt8BHLTS0nSTKVBiuOCyU29FdSfjv9GwXF&#10;K0+RcbAfRLZxU+NNuj0o1e+1mwWIQG34hb/0XiuYz1L4nIlH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eKXcAAAADcAAAADwAAAAAAAAAAAAAAAACYAgAAZHJzL2Rvd25y&#10;ZXYueG1sUEsFBgAAAAAEAAQA9QAAAIUDAAAAAA==&#10;" filled="f" strokecolor="#00b050" strokeweight="2pt"/>
                <v:oval id="Ellips 875" o:spid="_x0000_s1332"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vN68QA&#10;AADcAAAADwAAAGRycy9kb3ducmV2LnhtbESPzWrCQBSF90LfYbiF7sykodGQOhEVCm1dGUvXl8w1&#10;CcncCZlR0z59pyC4PJyfj7NaT6YXFxpda1nBcxSDIK6sbrlW8HV8m2cgnEfW2FsmBT/kYF08zFaY&#10;a3vlA11KX4swwi5HBY33Qy6lqxoy6CI7EAfvZEeDPsixlnrEaxg3vUzieCENthwIDQ60a6jqyrMJ&#10;3P32JUm+k23a9b+7Tzylg7YfSj09TptXEJ4mfw/f2u9aQbZM4f9MO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zevEAAAA3AAAAA8AAAAAAAAAAAAAAAAAmAIAAGRycy9k&#10;b3ducmV2LnhtbFBLBQYAAAAABAAEAPUAAACJAwAAAAA=&#10;" filled="f" strokecolor="red" strokeweight="2pt"/>
                <v:oval id="Ellips 876" o:spid="_x0000_s1333"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BGZcQA&#10;AADcAAAADwAAAGRycy9kb3ducmV2LnhtbESPQWsCMRSE7wX/Q3iCt5p1BbtujSJKwYuFail4e2xe&#10;N4ublzVJdf33TaHgcZiZb5jFqretuJIPjWMFk3EGgrhyuuFawefx7bkAESKyxtYxKbhTgNVy8LTA&#10;Ursbf9D1EGuRIBxKVGBi7EopQ2XIYhi7jjh5385bjEn6WmqPtwS3rcyzbCYtNpwWDHa0MVSdDz9W&#10;wdd+usZL5+fvp8KEYn/Ot5ZzpUbDfv0KIlIfH+H/9k4rKF5m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QRmXEAAAA3AAAAA8AAAAAAAAAAAAAAAAAmAIAAGRycy9k&#10;b3ducmV2LnhtbFBLBQYAAAAABAAEAPUAAACJAwAAAAA=&#10;" filled="f" strokecolor="#ffc000" strokeweight="2pt"/>
              </v:group>
            </w:pict>
          </mc:Fallback>
        </mc:AlternateContent>
      </w:r>
      <w:r w:rsidR="0019609D" w:rsidRPr="009C50DF">
        <w:rPr>
          <w:szCs w:val="20"/>
        </w:rPr>
        <w:t xml:space="preserve">Hur ser fördelningen av </w:t>
      </w:r>
      <w:proofErr w:type="spellStart"/>
      <w:r w:rsidR="0019609D" w:rsidRPr="009C50DF">
        <w:rPr>
          <w:szCs w:val="20"/>
        </w:rPr>
        <w:t>timtid</w:t>
      </w:r>
      <w:proofErr w:type="spellEnd"/>
      <w:r w:rsidR="0019609D" w:rsidRPr="009C50DF">
        <w:rPr>
          <w:szCs w:val="20"/>
        </w:rPr>
        <w:t xml:space="preserve"> ut mellan teknik o</w:t>
      </w:r>
      <w:r>
        <w:rPr>
          <w:szCs w:val="20"/>
        </w:rPr>
        <w:t>ch de naturorienterande ämnena?</w:t>
      </w:r>
    </w:p>
    <w:p w14:paraId="3B1DC4B0" w14:textId="46730270" w:rsidR="005E3D7F" w:rsidRDefault="008D6116" w:rsidP="00475C26">
      <w:pPr>
        <w:pStyle w:val="Liststycke"/>
        <w:numPr>
          <w:ilvl w:val="1"/>
          <w:numId w:val="6"/>
        </w:numPr>
        <w:spacing w:after="600"/>
        <w:ind w:left="426" w:hanging="426"/>
        <w:contextualSpacing w:val="0"/>
        <w:rPr>
          <w:szCs w:val="20"/>
        </w:rPr>
      </w:pPr>
      <w:r w:rsidRPr="00A20474">
        <w:rPr>
          <w:noProof/>
          <w:szCs w:val="22"/>
        </w:rPr>
        <mc:AlternateContent>
          <mc:Choice Requires="wpg">
            <w:drawing>
              <wp:anchor distT="0" distB="0" distL="114300" distR="114300" simplePos="0" relativeHeight="251737088" behindDoc="0" locked="0" layoutInCell="1" allowOverlap="1" wp14:anchorId="5EFDE3B6" wp14:editId="2FBD4F41">
                <wp:simplePos x="0" y="0"/>
                <wp:positionH relativeFrom="column">
                  <wp:posOffset>296545</wp:posOffset>
                </wp:positionH>
                <wp:positionV relativeFrom="paragraph">
                  <wp:posOffset>283210</wp:posOffset>
                </wp:positionV>
                <wp:extent cx="3590925" cy="238125"/>
                <wp:effectExtent l="38100" t="38100" r="123825" b="123825"/>
                <wp:wrapNone/>
                <wp:docPr id="877" name="Grupp 877"/>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78" name="Rektangel 878"/>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E643E3"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79" name="Rektangel 879"/>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98317F6"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80" name="Rektangel 880"/>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B57546"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81" name="Ellips 881"/>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2" name="Ellips 882"/>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3" name="Ellips 883"/>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77" o:spid="_x0000_s1334" style="position:absolute;left:0;text-align:left;margin-left:23.35pt;margin-top:22.3pt;width:282.75pt;height:18.75pt;z-index:251737088"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">
                <v:rect id="Rektangel 878" o:spid="_x0000_s1335"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LW8MA&#10;AADcAAAADwAAAGRycy9kb3ducmV2LnhtbERPTU8CMRC9k/gfmjHhBl1NULJSiJqQcOAg4IXbuB13&#10;N2ynazuwxV9vDyQeX973YpVcpy4UYuvZwMO0AEVcedtybeDzsJ7MQUVBtth5JgNXirBa3o0WWFo/&#10;8I4ue6lVDuFYooFGpC+1jlVDDuPU98SZ+/bBoWQYam0DDjncdfqxKJ60w5ZzQ4M9vTdUnfZnZ+Dn&#10;6+M420onp+MsvW1+Q522xWDM+D69voASSvIvvrk31sD8Oa/NZ/IR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LW8MAAADcAAAADwAAAAAAAAAAAAAAAACYAgAAZHJzL2Rv&#10;d25yZXYueG1sUEsFBgAAAAAEAAQA9QAAAIgDAAAAAA==&#10;" fillcolor="white [3212]" strokecolor="black [3213]" strokeweight="1pt">
                  <v:shadow on="t" color="black" opacity="26214f" origin="-.5,-.5" offset=".74836mm,.74836mm"/>
                  <v:textbox inset=",.5mm,,.5mm">
                    <w:txbxContent>
                      <w:p w14:paraId="4AE643E3"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79" o:spid="_x0000_s1336"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uwMYA&#10;AADcAAAADwAAAGRycy9kb3ducmV2LnhtbESPQUsDMRSE70L/Q3iCN5tVqNZt01IFoYcetO2lt+fm&#10;dXfp5mVNnt3orzeC0OMwM98w82VynTpTiK1nA3fjAhRx5W3LtYH97vV2CioKssXOMxn4pgjLxehq&#10;jqX1A7/TeSu1yhCOJRpoRPpS61g15DCOfU+cvaMPDiXLUGsbcMhw1+n7onjQDlvOCw329NJQddp+&#10;OQOfH2+HyUY6OR0m6Xn9E+q0KQZjbq7TagZKKMkl/N9eWwPTxyf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8uwMYAAADcAAAADwAAAAAAAAAAAAAAAACYAgAAZHJz&#10;L2Rvd25yZXYueG1sUEsFBgAAAAAEAAQA9QAAAIsDAAAAAA==&#10;" fillcolor="white [3212]" strokecolor="black [3213]" strokeweight="1pt">
                  <v:shadow on="t" color="black" opacity="26214f" origin="-.5,-.5" offset=".74836mm,.74836mm"/>
                  <v:textbox inset=",.5mm,,.5mm">
                    <w:txbxContent>
                      <w:p w14:paraId="398317F6"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80" o:spid="_x0000_s1337"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3esMA&#10;AADcAAAADwAAAGRycy9kb3ducmV2LnhtbERPPW/CMBDdK/EfrENiKw5IVFGKQW2lSgwMLe3Cdo2v&#10;SUR8DvZBTH99PVTq+PS+19vkenWlEDvPBhbzAhRx7W3HjYHPj9f7ElQUZIu9ZzJwowjbzeRujZX1&#10;I7/T9SCNyiEcKzTQigyV1rFuyWGc+4E4c98+OJQMQ6NtwDGHu14vi+JBO+w4N7Q40EtL9elwcQbO&#10;X2/H1V56OR1X6Xn3E5q0L0ZjZtP09AhKKMm/+M+9swbKMs/PZ/IR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D3esMAAADcAAAADwAAAAAAAAAAAAAAAACYAgAAZHJzL2Rv&#10;d25yZXYueG1sUEsFBgAAAAAEAAQA9QAAAIgDAAAAAA==&#10;" fillcolor="white [3212]" strokecolor="black [3213]" strokeweight="1pt">
                  <v:shadow on="t" color="black" opacity="26214f" origin="-.5,-.5" offset=".74836mm,.74836mm"/>
                  <v:textbox inset=",.5mm,,.5mm">
                    <w:txbxContent>
                      <w:p w14:paraId="72B57546"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81" o:spid="_x0000_s1338"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VZ4r4A&#10;AADcAAAADwAAAGRycy9kb3ducmV2LnhtbESPzQrCMBCE74LvEFbwIpoqIqUaRUTBgxd/HmBp1rbY&#10;bEoStfr0RhA8DjPfDLNYtaYWD3K+sqxgPEpAEOdWV1wouJx3wxSED8gaa8uk4EUeVstuZ4GZtk8+&#10;0uMUChFL2GeooAyhyaT0eUkG/cg2xNG7WmcwROkKqR0+Y7mp5SRJZtJgxXGhxIY2JeW3090oKN75&#10;FBkH+0FkGzcz3ky3B6X6vXY9BxGoDf/wj95rBWk6hu+Ze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FWeK+AAAA3AAAAA8AAAAAAAAAAAAAAAAAmAIAAGRycy9kb3ducmV2&#10;LnhtbFBLBQYAAAAABAAEAPUAAACDAwAAAAA=&#10;" filled="f" strokecolor="#00b050" strokeweight="2pt"/>
                <v:oval id="Ellips 882" o:spid="_x0000_s1339"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luMIA&#10;AADcAAAADwAAAGRycy9kb3ducmV2LnhtbESPzYrCMBSF9wO+Q7iCuzE16FCqUVQQHF2NiutLc22L&#10;zU1potZ5eiMMzPJwfj7ObNHZWtyp9ZVjDaNhAoI4d6biQsPpuPlMQfiAbLB2TBqe5GEx733MMDPu&#10;wT90P4RCxBH2GWooQ2gyKX1ekkU/dA1x9C6utRiibAtpWnzEcVtLlSRf0mLFkVBiQ+uS8uvhZiN3&#10;vxordVarybX+Xe/wMmmM+9Z60O+WUxCBuvAf/mtvjYY0VfA+E4+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yW4wgAAANwAAAAPAAAAAAAAAAAAAAAAAJgCAABkcnMvZG93&#10;bnJldi54bWxQSwUGAAAAAAQABAD1AAAAhwMAAAAA&#10;" filled="f" strokecolor="red" strokeweight="2pt"/>
                <v:oval id="Ellips 883" o:spid="_x0000_s1340"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V2sQA&#10;AADcAAAADwAAAGRycy9kb3ducmV2LnhtbESPQWsCMRSE74X+h/AK3mq2K5R0NYpUBC8W1FLo7bF5&#10;bhY3L2sSdfvvG6HQ4zAz3zCzxeA6caUQW88aXsYFCOLam5YbDZ+H9bMCEROywc4zafihCIv548MM&#10;K+NvvKPrPjUiQzhWqMGm1FdSxtqSwzj2PXH2jj44TFmGRpqAtwx3nSyL4lU6bDkvWOzp3VJ92l+c&#10;hq/tZInnPrx9fCsb1fZUrhyXWo+ehuUURKIh/Yf/2hujQakJ3M/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yldrEAAAA3AAAAA8AAAAAAAAAAAAAAAAAmAIAAGRycy9k&#10;b3ducmV2LnhtbFBLBQYAAAAABAAEAPUAAACJAwAAAAA=&#10;" filled="f" strokecolor="#ffc000" strokeweight="2pt"/>
              </v:group>
            </w:pict>
          </mc:Fallback>
        </mc:AlternateContent>
      </w:r>
      <w:r w:rsidR="005E3D7F">
        <w:rPr>
          <w:szCs w:val="20"/>
        </w:rPr>
        <w:t>Beaktas teknikämnets sär</w:t>
      </w:r>
      <w:r w:rsidR="00830988">
        <w:rPr>
          <w:szCs w:val="20"/>
        </w:rPr>
        <w:t>drag</w:t>
      </w:r>
      <w:r w:rsidR="00471AE2">
        <w:rPr>
          <w:szCs w:val="20"/>
        </w:rPr>
        <w:t xml:space="preserve"> </w:t>
      </w:r>
      <w:r w:rsidR="005E3D7F">
        <w:rPr>
          <w:szCs w:val="20"/>
        </w:rPr>
        <w:t>i förhål</w:t>
      </w:r>
      <w:r>
        <w:rPr>
          <w:szCs w:val="20"/>
        </w:rPr>
        <w:t>lande till andra ämnen (t ex</w:t>
      </w:r>
      <w:r w:rsidR="005E3D7F">
        <w:rPr>
          <w:szCs w:val="20"/>
        </w:rPr>
        <w:t xml:space="preserve"> NO)</w:t>
      </w:r>
      <w:r>
        <w:rPr>
          <w:szCs w:val="20"/>
        </w:rPr>
        <w:t>?</w:t>
      </w:r>
    </w:p>
    <w:p w14:paraId="000F6829" w14:textId="63928F7E" w:rsidR="00643B8B" w:rsidRPr="009C50DF" w:rsidRDefault="008D6116" w:rsidP="00475C26">
      <w:pPr>
        <w:pStyle w:val="Liststycke"/>
        <w:numPr>
          <w:ilvl w:val="1"/>
          <w:numId w:val="6"/>
        </w:numPr>
        <w:spacing w:after="600"/>
        <w:ind w:left="426" w:hanging="426"/>
        <w:contextualSpacing w:val="0"/>
        <w:rPr>
          <w:szCs w:val="20"/>
        </w:rPr>
      </w:pPr>
      <w:r w:rsidRPr="00A20474">
        <w:rPr>
          <w:noProof/>
          <w:szCs w:val="22"/>
        </w:rPr>
        <mc:AlternateContent>
          <mc:Choice Requires="wpg">
            <w:drawing>
              <wp:anchor distT="0" distB="0" distL="114300" distR="114300" simplePos="0" relativeHeight="251739136" behindDoc="0" locked="0" layoutInCell="1" allowOverlap="1" wp14:anchorId="6DF6815F" wp14:editId="477EC46C">
                <wp:simplePos x="0" y="0"/>
                <wp:positionH relativeFrom="column">
                  <wp:posOffset>334645</wp:posOffset>
                </wp:positionH>
                <wp:positionV relativeFrom="paragraph">
                  <wp:posOffset>789940</wp:posOffset>
                </wp:positionV>
                <wp:extent cx="3590925" cy="238125"/>
                <wp:effectExtent l="38100" t="38100" r="123825" b="123825"/>
                <wp:wrapNone/>
                <wp:docPr id="884" name="Grupp 884"/>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85" name="Rektangel 885"/>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5C753C"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86" name="Rektangel 886"/>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613B16"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87" name="Rektangel 887"/>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10AA60"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88" name="Ellips 888"/>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 name="Ellips 889"/>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 name="Ellips 890"/>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84" o:spid="_x0000_s1341" style="position:absolute;left:0;text-align:left;margin-left:26.35pt;margin-top:62.2pt;width:282.75pt;height:18.75pt;z-index:251739136"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">
                <v:rect id="Rektangel 885" o:spid="_x0000_s1342"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U4sUA&#10;AADcAAAADwAAAGRycy9kb3ducmV2LnhtbESPQUvDQBSE70L/w/IKvdmNQiTEbosKQg89aO2lt2f2&#10;mYRm38bd12b117uC4HGYmW+Y1Sa5QV0oxN6zgZtlAYq48bbn1sDh7fm6AhUF2eLgmQx8UYTNena1&#10;wtr6iV/pspdWZQjHGg10ImOtdWw6chiXfiTO3ocPDiXL0GobcMpwN+jborjTDnvOCx2O9NRRc9qf&#10;nYHP95djuZNBTscyPW6/Q5t2xWTMYp4e7kEJJfkP/7W31kBVlfB7Jh8Bv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1TixQAAANwAAAAPAAAAAAAAAAAAAAAAAJgCAABkcnMv&#10;ZG93bnJldi54bWxQSwUGAAAAAAQABAD1AAAAigMAAAAA&#10;" fillcolor="white [3212]" strokecolor="black [3213]" strokeweight="1pt">
                  <v:shadow on="t" color="black" opacity="26214f" origin="-.5,-.5" offset=".74836mm,.74836mm"/>
                  <v:textbox inset=",.5mm,,.5mm">
                    <w:txbxContent>
                      <w:p w14:paraId="745C753C"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86" o:spid="_x0000_s1343"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KlcYA&#10;AADcAAAADwAAAGRycy9kb3ducmV2LnhtbESPQUsDMRSE70L/Q3hCbzar0LKsTUsrCD30oNVLb8/N&#10;c3fp5mWbPLupv94IgsdhZr5hluvkenWhEDvPBu5nBSji2tuOGwPvb893JagoyBZ7z2TgShHWq8nN&#10;EivrR36ly0EalSEcKzTQigyV1rFuyWGc+YE4e58+OJQsQ6NtwDHDXa8fimKhHXacF1oc6Kml+nT4&#10;cgbOHy/H+V56OR3nabv7Dk3aF6Mx09u0eQQllOQ//NfeWQNluYDfM/kI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XKlcYAAADcAAAADwAAAAAAAAAAAAAAAACYAgAAZHJz&#10;L2Rvd25yZXYueG1sUEsFBgAAAAAEAAQA9QAAAIsDAAAAAA==&#10;" fillcolor="white [3212]" strokecolor="black [3213]" strokeweight="1pt">
                  <v:shadow on="t" color="black" opacity="26214f" origin="-.5,-.5" offset=".74836mm,.74836mm"/>
                  <v:textbox inset=",.5mm,,.5mm">
                    <w:txbxContent>
                      <w:p w14:paraId="1C613B16"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87" o:spid="_x0000_s1344"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vDsYA&#10;AADcAAAADwAAAGRycy9kb3ducmV2LnhtbESPQUsDMRSE70L/Q3gFbzZrobpsmxYtCD30oNVLb8/N&#10;6+7SzcuaPLvRX28EweMwM98wq01yvbpQiJ1nA7ezAhRx7W3HjYG316ebElQUZIu9ZzLwRRE268nV&#10;CivrR36hy0EalSEcKzTQigyV1rFuyWGc+YE4eycfHEqWodE24JjhrtfzorjTDjvOCy0OtG2pPh8+&#10;nYGP9+fjYi+9nI+L9Lj7Dk3aF6Mx19P0sAQllOQ//NfeWQNleQ+/Z/IR0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lvDsYAAADcAAAADwAAAAAAAAAAAAAAAACYAgAAZHJz&#10;L2Rvd25yZXYueG1sUEsFBgAAAAAEAAQA9QAAAIsDAAAAAA==&#10;" fillcolor="white [3212]" strokecolor="black [3213]" strokeweight="1pt">
                  <v:shadow on="t" color="black" opacity="26214f" origin="-.5,-.5" offset=".74836mm,.74836mm"/>
                  <v:textbox inset=",.5mm,,.5mm">
                    <w:txbxContent>
                      <w:p w14:paraId="6510AA60"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88" o:spid="_x0000_s1345"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f74A&#10;AADcAAAADwAAAGRycy9kb3ducmV2LnhtbERPzYrCMBC+C75DGGEvsqaKSKlGEVHw4GV1H2BoxrbY&#10;TEoStfr0Owdhjx/f/2rTu1Y9KMTGs4HpJANFXHrbcGXg93L4zkHFhGyx9UwGXhRhsx4OVlhY/+Qf&#10;epxTpSSEY4EG6pS6QutY1uQwTnxHLNzVB4dJYKi0DfiUcNfqWZYttMOGpaHGjnY1lbfz3Rmo3uUc&#10;GcfHsXi7sHDRzfcnY75G/XYJKlGf/sUf99EayHNZK2fkCOj1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L/8H++AAAA3AAAAA8AAAAAAAAAAAAAAAAAmAIAAGRycy9kb3ducmV2&#10;LnhtbFBLBQYAAAAABAAEAPUAAACDAwAAAAA=&#10;" filled="f" strokecolor="#00b050" strokeweight="2pt"/>
                <v:oval id="Ellips 889" o:spid="_x0000_s1346"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3ycQA&#10;AADcAAAADwAAAGRycy9kb3ducmV2LnhtbESPzWrCQBSF90LfYbiF7nTSUCVNnYQqCK2ujKXrS+aa&#10;BDN3QmZM0j69Uyi4PJyfj7POJ9OKgXrXWFbwvIhAEJdWN1wp+Drt5gkI55E1tpZJwQ85yLOH2RpT&#10;bUc+0lD4SoQRdikqqL3vUildWZNBt7AdcfDOtjfog+wrqXscw7hpZRxFK2mw4UCosaNtTeWluJrA&#10;PWxe4vg73iwv7e92j+dlp+2nUk+P0/sbCE+Tv4f/2x9aQZK8wt+ZcAR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zt8nEAAAA3AAAAA8AAAAAAAAAAAAAAAAAmAIAAGRycy9k&#10;b3ducmV2LnhtbFBLBQYAAAAABAAEAPUAAACJAwAAAAA=&#10;" filled="f" strokecolor="red" strokeweight="2pt"/>
                <v:oval id="Ellips 890" o:spid="_x0000_s1347"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dcMEA&#10;AADcAAAADwAAAGRycy9kb3ducmV2LnhtbERPy4rCMBTdD/gP4QqzG1MrSK1GEYcBNw74QHB3aa5N&#10;sbnpJBnt/P1kIbg8nPdi1dtW3MmHxrGC8SgDQVw53XCt4HT8+ihAhIissXVMCv4owGo5eFtgqd2D&#10;93Q/xFqkEA4lKjAxdqWUoTJkMYxcR5y4q/MWY4K+ltrjI4XbVuZZNpUWG04NBjvaGKpuh1+r4Lyb&#10;rPGn87PvS2FCsbvln5Zzpd6H/XoOIlIfX+Kne6sVFLM0P51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5nXDBAAAA3AAAAA8AAAAAAAAAAAAAAAAAmAIAAGRycy9kb3du&#10;cmV2LnhtbFBLBQYAAAAABAAEAPUAAACGAwAAAAA=&#10;" filled="f" strokecolor="#ffc000" strokeweight="2pt"/>
              </v:group>
            </w:pict>
          </mc:Fallback>
        </mc:AlternateContent>
      </w:r>
      <w:r w:rsidR="00B60F15" w:rsidRPr="009C50DF">
        <w:rPr>
          <w:szCs w:val="20"/>
        </w:rPr>
        <w:t>Planeras undervisningen pedagogiskt utifrån kursplanen så att läraren kan försäkra sig om att undervisningen som helhet leder mot de nationella m</w:t>
      </w:r>
      <w:r w:rsidR="00B60F15" w:rsidRPr="009C50DF">
        <w:rPr>
          <w:szCs w:val="20"/>
        </w:rPr>
        <w:t>å</w:t>
      </w:r>
      <w:r w:rsidR="00B60F15" w:rsidRPr="009C50DF">
        <w:rPr>
          <w:szCs w:val="20"/>
        </w:rPr>
        <w:t>len? Kan läraren använda planeringen för att utvärdera elevernas ku</w:t>
      </w:r>
      <w:r w:rsidR="00B60F15" w:rsidRPr="009C50DF">
        <w:rPr>
          <w:szCs w:val="20"/>
        </w:rPr>
        <w:t>n</w:t>
      </w:r>
      <w:r w:rsidR="00B60F15" w:rsidRPr="009C50DF">
        <w:rPr>
          <w:szCs w:val="20"/>
        </w:rPr>
        <w:t>skaper?</w:t>
      </w:r>
      <w:r w:rsidRPr="008D6116">
        <w:rPr>
          <w:noProof/>
          <w:szCs w:val="22"/>
        </w:rPr>
        <w:t xml:space="preserve"> </w:t>
      </w:r>
    </w:p>
    <w:p w14:paraId="6A1BA6A9" w14:textId="23221028" w:rsidR="00643B8B" w:rsidRDefault="008D6116" w:rsidP="00475C26">
      <w:pPr>
        <w:pStyle w:val="Liststycke"/>
        <w:numPr>
          <w:ilvl w:val="1"/>
          <w:numId w:val="6"/>
        </w:numPr>
        <w:spacing w:after="600"/>
        <w:ind w:left="425" w:hanging="425"/>
        <w:contextualSpacing w:val="0"/>
        <w:rPr>
          <w:szCs w:val="22"/>
        </w:rPr>
      </w:pPr>
      <w:r w:rsidRPr="00A20474">
        <w:rPr>
          <w:noProof/>
          <w:szCs w:val="22"/>
        </w:rPr>
        <w:lastRenderedPageBreak/>
        <mc:AlternateContent>
          <mc:Choice Requires="wpg">
            <w:drawing>
              <wp:anchor distT="0" distB="0" distL="114300" distR="114300" simplePos="0" relativeHeight="251741184" behindDoc="0" locked="0" layoutInCell="1" allowOverlap="1" wp14:anchorId="6D4EA8E8" wp14:editId="6CD29A82">
                <wp:simplePos x="0" y="0"/>
                <wp:positionH relativeFrom="column">
                  <wp:posOffset>296545</wp:posOffset>
                </wp:positionH>
                <wp:positionV relativeFrom="paragraph">
                  <wp:posOffset>988695</wp:posOffset>
                </wp:positionV>
                <wp:extent cx="3590925" cy="238125"/>
                <wp:effectExtent l="38100" t="38100" r="123825" b="123825"/>
                <wp:wrapNone/>
                <wp:docPr id="891" name="Grupp 891"/>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92" name="Rektangel 892"/>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3710E14"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93" name="Rektangel 893"/>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A198E57"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94" name="Rektangel 894"/>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FBCBA9"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895" name="Ellips 895"/>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6" name="Ellips 896"/>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7" name="Ellips 897"/>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91" o:spid="_x0000_s1348" style="position:absolute;left:0;text-align:left;margin-left:23.35pt;margin-top:77.85pt;width:282.75pt;height:18.75pt;z-index:251741184"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">
                <v:rect id="Rektangel 892" o:spid="_x0000_s1349"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aS8YA&#10;AADcAAAADwAAAGRycy9kb3ducmV2LnhtbESPQUsDMRSE74L/IbyCN5ttodKuTUsVhB560LaX3p6b&#10;192lm5c1eXajv94IgsdhZr5hluvkOnWlEFvPBibjAhRx5W3LtYHj4eV+DioKssXOMxn4ogjr1e3N&#10;EkvrB36j615qlSEcSzTQiPSl1rFqyGEc+544e2cfHEqWodY24JDhrtPTonjQDlvOCw329NxQddl/&#10;OgMf76+n2U46uZxm6Wn7Heq0KwZj7kZp8whKKMl/+K+9tQbmiyn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daS8YAAADcAAAADwAAAAAAAAAAAAAAAACYAgAAZHJz&#10;L2Rvd25yZXYueG1sUEsFBgAAAAAEAAQA9QAAAIsDAAAAAA==&#10;" fillcolor="white [3212]" strokecolor="black [3213]" strokeweight="1pt">
                  <v:shadow on="t" color="black" opacity="26214f" origin="-.5,-.5" offset=".74836mm,.74836mm"/>
                  <v:textbox inset=",.5mm,,.5mm">
                    <w:txbxContent>
                      <w:p w14:paraId="63710E14"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893" o:spid="_x0000_s1350"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v/0MYA&#10;AADcAAAADwAAAGRycy9kb3ducmV2LnhtbESPQUsDMRSE70L/Q3iCN5tVqdRt01IFoYcetO2lt+fm&#10;dXfp5mVNnt3orzeC0OMwM98w82VynTpTiK1nA3fjAhRx5W3LtYH97vV2CioKssXOMxn4pgjLxehq&#10;jqX1A7/TeSu1yhCOJRpoRPpS61g15DCOfU+cvaMPDiXLUGsbcMhw1+n7onjUDlvOCw329NJQddp+&#10;OQOfH2+HyUY6OR0m6Xn9E+q0KQZjbq7TagZKKMkl/N9eWwPTpwf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v/0MYAAADcAAAADwAAAAAAAAAAAAAAAACYAgAAZHJz&#10;L2Rvd25yZXYueG1sUEsFBgAAAAAEAAQA9QAAAIsDAAAAAA==&#10;" fillcolor="white [3212]" strokecolor="black [3213]" strokeweight="1pt">
                  <v:shadow on="t" color="black" opacity="26214f" origin="-.5,-.5" offset=".74836mm,.74836mm"/>
                  <v:textbox inset=",.5mm,,.5mm">
                    <w:txbxContent>
                      <w:p w14:paraId="4A198E57"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894" o:spid="_x0000_s1351"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JnpMYA&#10;AADcAAAADwAAAGRycy9kb3ducmV2LnhtbESPQUsDMRSE70L/Q3iCN5tVrNRt01IFoYcetO2lt+fm&#10;dXfp5mVNnt3orzeC0OMwM98w82VynTpTiK1nA3fjAhRx5W3LtYH97vV2CioKssXOMxn4pgjLxehq&#10;jqX1A7/TeSu1yhCOJRpoRPpS61g15DCOfU+cvaMPDiXLUGsbcMhw1+n7onjUDlvOCw329NJQddp+&#10;OQOfH2+HyUY6OR0m6Xn9E+q0KQZjbq7TagZKKMkl/N9eWwPTpwf4O5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JnpMYAAADcAAAADwAAAAAAAAAAAAAAAACYAgAAZHJz&#10;L2Rvd25yZXYueG1sUEsFBgAAAAAEAAQA9QAAAIsDAAAAAA==&#10;" fillcolor="white [3212]" strokecolor="black [3213]" strokeweight="1pt">
                  <v:shadow on="t" color="black" opacity="26214f" origin="-.5,-.5" offset=".74836mm,.74836mm"/>
                  <v:textbox inset=",.5mm,,.5mm">
                    <w:txbxContent>
                      <w:p w14:paraId="46FBCBA9"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895" o:spid="_x0000_s1352"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JPMMA&#10;AADcAAAADwAAAGRycy9kb3ducmV2LnhtbESPwWrDMBBE74H+g9hCL6GWW5yQOJZNKS340EucfsBi&#10;bWwTa2UkNXH79VGgkOMw82aYoprNKM7k/GBZwUuSgiBurR64U/B9+HzegPABWeNomRT8koeqfFgU&#10;mGt74T2dm9CJWMI+RwV9CFMupW97MugTOxFH72idwRCl66R2eInlZpSvabqWBgeOCz1O9N5Te2p+&#10;jILur82QcVkvIzu5tfEm+/hS6ulxftuBCDSHe/ifrrWCzXYFtzPxCMj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fJPMMAAADcAAAADwAAAAAAAAAAAAAAAACYAgAAZHJzL2Rv&#10;d25yZXYueG1sUEsFBgAAAAAEAAQA9QAAAIgDAAAAAA==&#10;" filled="f" strokecolor="#00b050" strokeweight="2pt"/>
                <v:oval id="Ellips 896" o:spid="_x0000_s1353"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1ZsIA&#10;AADcAAAADwAAAGRycy9kb3ducmV2LnhtbESPS4vCMBSF98L8h3AH3GlqUdFqlFEQfKx84PrSXNti&#10;c1OajFZ/vREEl4fz+DjTeWNKcaPaFZYV9LoRCOLU6oIzBafjqjMC4TyyxtIyKXiQg/nspzXFRNs7&#10;7+l28JkII+wSVJB7XyVSujQng65rK+LgXWxt0AdZZ1LXeA/jppRxFA2lwYIDIceKljml18O/Cdzd&#10;oh/H53gxuJbP5RYvg0rbjVLt3+ZvAsJT47/hT3utFYzGQ3if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bVmwgAAANwAAAAPAAAAAAAAAAAAAAAAAJgCAABkcnMvZG93&#10;bnJldi54bWxQSwUGAAAAAAQABAD1AAAAhwMAAAAA&#10;" filled="f" strokecolor="red" strokeweight="2pt"/>
                <v:oval id="Ellips 897" o:spid="_x0000_s1354"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FBMQA&#10;AADcAAAADwAAAGRycy9kb3ducmV2LnhtbESPQWsCMRSE7wX/Q3hCbzXrCu26GkUUoRcLtSJ4e2ye&#10;m8XNy5pE3f77plDocZiZb5j5sretuJMPjWMF41EGgrhyuuFaweFr+1KACBFZY+uYFHxTgOVi8DTH&#10;UrsHf9J9H2uRIBxKVGBi7EopQ2XIYhi5jjh5Z+ctxiR9LbXHR4LbVuZZ9iotNpwWDHa0NlRd9jer&#10;4LibrPDa+enHqTCh2F3yjeVcqedhv5qBiNTH//Bf+10rKKZv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BQTEAAAA3AAAAA8AAAAAAAAAAAAAAAAAmAIAAGRycy9k&#10;b3ducmV2LnhtbFBLBQYAAAAABAAEAPUAAACJAwAAAAA=&#10;" filled="f" strokecolor="#ffc000" strokeweight="2pt"/>
              </v:group>
            </w:pict>
          </mc:Fallback>
        </mc:AlternateContent>
      </w:r>
      <w:r w:rsidR="00B60F15">
        <w:rPr>
          <w:szCs w:val="22"/>
        </w:rPr>
        <w:t>Finns det på skolan och i kommunen en planering (röd tråd) över hur el</w:t>
      </w:r>
      <w:r w:rsidR="00B60F15">
        <w:rPr>
          <w:szCs w:val="22"/>
        </w:rPr>
        <w:t>e</w:t>
      </w:r>
      <w:r w:rsidR="00B60F15">
        <w:rPr>
          <w:szCs w:val="22"/>
        </w:rPr>
        <w:t>verna ska utveckla förmågorna på lång sikt exempelvis i ett 1-9-</w:t>
      </w:r>
      <w:r w:rsidR="00B60F15" w:rsidRPr="009C50DF">
        <w:rPr>
          <w:szCs w:val="22"/>
        </w:rPr>
        <w:t>perspektiv</w:t>
      </w:r>
      <w:r w:rsidR="0019609D" w:rsidRPr="009C50DF">
        <w:rPr>
          <w:szCs w:val="22"/>
        </w:rPr>
        <w:t>? Finns det en progression i arbetet med det centrala innehållet?</w:t>
      </w:r>
      <w:r w:rsidR="005E3D7F" w:rsidRPr="009C50DF">
        <w:rPr>
          <w:szCs w:val="22"/>
        </w:rPr>
        <w:t xml:space="preserve"> </w:t>
      </w:r>
      <w:r w:rsidR="005E3D7F">
        <w:rPr>
          <w:szCs w:val="22"/>
        </w:rPr>
        <w:t>Sker överlämning av elevernas kunskaper och utveckling mellan årskurser eller stadier?</w:t>
      </w:r>
    </w:p>
    <w:p w14:paraId="41D5A352" w14:textId="7321D5C3" w:rsidR="00CE76E6" w:rsidRPr="009C50DF" w:rsidRDefault="008D6116" w:rsidP="00475C26">
      <w:pPr>
        <w:pStyle w:val="Liststycke"/>
        <w:numPr>
          <w:ilvl w:val="1"/>
          <w:numId w:val="6"/>
        </w:numPr>
        <w:spacing w:after="600"/>
        <w:ind w:left="425" w:hanging="425"/>
        <w:contextualSpacing w:val="0"/>
        <w:rPr>
          <w:szCs w:val="22"/>
        </w:rPr>
      </w:pPr>
      <w:r w:rsidRPr="00A20474">
        <w:rPr>
          <w:noProof/>
          <w:szCs w:val="22"/>
        </w:rPr>
        <mc:AlternateContent>
          <mc:Choice Requires="wpg">
            <w:drawing>
              <wp:anchor distT="0" distB="0" distL="114300" distR="114300" simplePos="0" relativeHeight="251743232" behindDoc="0" locked="0" layoutInCell="1" allowOverlap="1" wp14:anchorId="28B63548" wp14:editId="326527B6">
                <wp:simplePos x="0" y="0"/>
                <wp:positionH relativeFrom="column">
                  <wp:posOffset>296545</wp:posOffset>
                </wp:positionH>
                <wp:positionV relativeFrom="paragraph">
                  <wp:posOffset>255905</wp:posOffset>
                </wp:positionV>
                <wp:extent cx="3590925" cy="238125"/>
                <wp:effectExtent l="38100" t="38100" r="123825" b="123825"/>
                <wp:wrapNone/>
                <wp:docPr id="898" name="Grupp 898"/>
                <wp:cNvGraphicFramePr/>
                <a:graphic xmlns:a="http://schemas.openxmlformats.org/drawingml/2006/main">
                  <a:graphicData uri="http://schemas.microsoft.com/office/word/2010/wordprocessingGroup">
                    <wpg:wgp>
                      <wpg:cNvGrpSpPr/>
                      <wpg:grpSpPr>
                        <a:xfrm>
                          <a:off x="0" y="0"/>
                          <a:ext cx="3590925" cy="238125"/>
                          <a:chOff x="0" y="0"/>
                          <a:chExt cx="3590925" cy="238125"/>
                        </a:xfrm>
                      </wpg:grpSpPr>
                      <wps:wsp>
                        <wps:cNvPr id="899" name="Rektangel 899"/>
                        <wps:cNvSpPr/>
                        <wps:spPr>
                          <a:xfrm>
                            <a:off x="0" y="9525"/>
                            <a:ext cx="102870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32F76B" w14:textId="77777777" w:rsidR="00B274BE" w:rsidRPr="00264A4F" w:rsidRDefault="00B274B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00" name="Rektangel 900"/>
                        <wps:cNvSpPr/>
                        <wps:spPr>
                          <a:xfrm>
                            <a:off x="1247775" y="9525"/>
                            <a:ext cx="1047750" cy="228600"/>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0B0BED"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01" name="Rektangel 901"/>
                        <wps:cNvSpPr/>
                        <wps:spPr>
                          <a:xfrm>
                            <a:off x="2524125" y="0"/>
                            <a:ext cx="1066800" cy="238125"/>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A87A59" w14:textId="77777777" w:rsidR="00B274BE" w:rsidRPr="00264A4F" w:rsidRDefault="00B274B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902" name="Ellips 902"/>
                        <wps:cNvSpPr/>
                        <wps:spPr>
                          <a:xfrm>
                            <a:off x="828675" y="38100"/>
                            <a:ext cx="180975" cy="180975"/>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 name="Ellips 903"/>
                        <wps:cNvSpPr/>
                        <wps:spPr>
                          <a:xfrm>
                            <a:off x="3381375" y="28575"/>
                            <a:ext cx="180975" cy="180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 name="Ellips 904"/>
                        <wps:cNvSpPr/>
                        <wps:spPr>
                          <a:xfrm>
                            <a:off x="2085975" y="38100"/>
                            <a:ext cx="180975" cy="180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p 898" o:spid="_x0000_s1355" style="position:absolute;left:0;text-align:left;margin-left:23.35pt;margin-top:20.15pt;width:282.75pt;height:18.75pt;z-index:251743232" coordsize="3590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">
                <v:rect id="Rektangel 899" o:spid="_x0000_s1356" style="position:absolute;top:95;width:1028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IOsYA&#10;AADcAAAADwAAAGRycy9kb3ducmV2LnhtbESPQUsDMRSE70L/Q3gFbzZbodKuTUsrCD30oNVLb8/N&#10;6+7SzcuaPLvRX28EocdhZr5hluvkOnWhEFvPBqaTAhRx5W3LtYH3t+e7OagoyBY7z2TgmyKsV6Ob&#10;JZbWD/xKl4PUKkM4lmigEelLrWPVkMM48T1x9k4+OJQsQ61twCHDXafvi+JBO2w5LzTY01ND1fnw&#10;5Qx8frwcZ3vp5Hycpe3uJ9RpXwzG3I7T5hGUUJJr+L+9swbmiwX8nclH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PIOsYAAADcAAAADwAAAAAAAAAAAAAAAACYAgAAZHJz&#10;L2Rvd25yZXYueG1sUEsFBgAAAAAEAAQA9QAAAIsDAAAAAA==&#10;" fillcolor="white [3212]" strokecolor="black [3213]" strokeweight="1pt">
                  <v:shadow on="t" color="black" opacity="26214f" origin="-.5,-.5" offset=".74836mm,.74836mm"/>
                  <v:textbox inset=",.5mm,,.5mm">
                    <w:txbxContent>
                      <w:p w14:paraId="0E32F76B" w14:textId="77777777" w:rsidR="00BD1CEE" w:rsidRPr="00264A4F" w:rsidRDefault="00BD1CEE" w:rsidP="008D6116">
                        <w:pPr>
                          <w:spacing w:after="0"/>
                          <w:rPr>
                            <w:rFonts w:asciiTheme="majorHAnsi" w:hAnsiTheme="majorHAnsi" w:cstheme="majorHAnsi"/>
                            <w:color w:val="000000" w:themeColor="text1"/>
                          </w:rPr>
                        </w:pPr>
                        <w:r w:rsidRPr="00264A4F">
                          <w:rPr>
                            <w:rFonts w:asciiTheme="majorHAnsi" w:hAnsiTheme="majorHAnsi" w:cstheme="majorHAnsi"/>
                            <w:color w:val="000000" w:themeColor="text1"/>
                          </w:rPr>
                          <w:t>Nöjd</w:t>
                        </w:r>
                      </w:p>
                    </w:txbxContent>
                  </v:textbox>
                </v:rect>
                <v:rect id="Rektangel 900" o:spid="_x0000_s1357" style="position:absolute;left:12477;top:95;width:1047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7vcIA&#10;AADcAAAADwAAAGRycy9kb3ducmV2LnhtbERPTUsDMRC9C/0PYQrebGKhotumRQtCDz1o9dLbuJnu&#10;Lt1M1mTsRn+9OQgeH+97tcm+VxeKqQts4XZmQBHXwXXcWHh/e765B5UE2WEfmCx8U4LNenK1wsqF&#10;kV/pcpBGlRBOFVpoRYZK61S35DHNwkBcuFOIHqXA2GgXcSzhvtdzY+60x45LQ4sDbVuqz4cvb+Hz&#10;4+W42Esv5+MiP+1+YpP3ZrT2epofl6CEsvyL/9w7Z+HBlPnlTDk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vu9wgAAANwAAAAPAAAAAAAAAAAAAAAAAJgCAABkcnMvZG93&#10;bnJldi54bWxQSwUGAAAAAAQABAD1AAAAhwMAAAAA&#10;" fillcolor="white [3212]" strokecolor="black [3213]" strokeweight="1pt">
                  <v:shadow on="t" color="black" opacity="26214f" origin="-.5,-.5" offset=".74836mm,.74836mm"/>
                  <v:textbox inset=",.5mm,,.5mm">
                    <w:txbxContent>
                      <w:p w14:paraId="470B0BED"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Delvis nöjd</w:t>
                        </w:r>
                      </w:p>
                    </w:txbxContent>
                  </v:textbox>
                </v:rect>
                <v:rect id="Rektangel 901" o:spid="_x0000_s1358" style="position:absolute;left:25241;width:10668;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5eJsUA&#10;AADcAAAADwAAAGRycy9kb3ducmV2LnhtbESPQUsDMRSE74L/ITyhN5tUqOjatKgg9NCDVi+9PTfP&#10;3aWblzV57ab99UYQPA4z8w2zWGXfqyPF1AW2MJsaUMR1cB03Fj7eX67vQCVBdtgHJgsnSrBaXl4s&#10;sHJh5Dc6bqVRBcKpQgutyFBpneqWPKZpGIiL9xWiRykyNtpFHAvc9/rGmFvtseOy0OJAzy3V++3B&#10;W/j+fN3NN9LLfjfPT+tzbPLGjNZOrvLjAyihLP/hv/baWbg3M/g9U4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l4mxQAAANwAAAAPAAAAAAAAAAAAAAAAAJgCAABkcnMv&#10;ZG93bnJldi54bWxQSwUGAAAAAAQABAD1AAAAigMAAAAA&#10;" fillcolor="white [3212]" strokecolor="black [3213]" strokeweight="1pt">
                  <v:shadow on="t" color="black" opacity="26214f" origin="-.5,-.5" offset=".74836mm,.74836mm"/>
                  <v:textbox inset=",.5mm,,.5mm">
                    <w:txbxContent>
                      <w:p w14:paraId="4FA87A59" w14:textId="77777777" w:rsidR="00BD1CEE" w:rsidRPr="00264A4F" w:rsidRDefault="00BD1CEE" w:rsidP="008D6116">
                        <w:pPr>
                          <w:spacing w:after="0"/>
                          <w:rPr>
                            <w:rFonts w:asciiTheme="majorHAnsi" w:hAnsiTheme="majorHAnsi" w:cstheme="majorHAnsi"/>
                            <w:color w:val="000000" w:themeColor="text1"/>
                          </w:rPr>
                        </w:pPr>
                        <w:r>
                          <w:rPr>
                            <w:rFonts w:asciiTheme="majorHAnsi" w:hAnsiTheme="majorHAnsi" w:cstheme="majorHAnsi"/>
                            <w:color w:val="000000" w:themeColor="text1"/>
                          </w:rPr>
                          <w:t>Inte nöjd</w:t>
                        </w:r>
                      </w:p>
                    </w:txbxContent>
                  </v:textbox>
                </v:rect>
                <v:oval id="Ellips 902" o:spid="_x0000_s1359" style="position:absolute;left:8286;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LUr4A&#10;AADcAAAADwAAAGRycy9kb3ducmV2LnhtbESPzQrCMBCE74LvEFbwIpoqIlqNIqLgwYs/D7A0a1ts&#10;NiWJWn16Iwgeh5lvhlmsGlOJBzlfWlYwHCQgiDOrS84VXM67/hSED8gaK8uk4EUeVst2a4Gptk8+&#10;0uMUchFL2KeooAihTqX0WUEG/cDWxNG7WmcwROlyqR0+Y7mp5ChJJtJgyXGhwJo2BWW3090oyN/Z&#10;GBl7+15kazcx3oy3B6W6nWY9BxGoCf/wj95rBbNkBN8z8Qj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ly1K+AAAA3AAAAA8AAAAAAAAAAAAAAAAAmAIAAGRycy9kb3ducmV2&#10;LnhtbFBLBQYAAAAABAAEAPUAAACDAwAAAAA=&#10;" filled="f" strokecolor="#00b050" strokeweight="2pt"/>
                <v:oval id="Ellips 903" o:spid="_x0000_s1360" style="position:absolute;left:33813;top:285;width:1810;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M5MIA&#10;AADcAAAADwAAAGRycy9kb3ducmV2LnhtbESPS4vCMBSF9wP+h3AFd2NqfaDVKCoIOq584PrSXNti&#10;c1OaqNVfbwYGZnk4j48zWzSmFA+qXWFZQa8bgSBOrS44U3A+bb7HIJxH1lhaJgUvcrCYt75mmGj7&#10;5AM9jj4TYYRdggpy76tESpfmZNB1bUUcvKutDfog60zqGp9h3JQyjqKRNFhwIORY0Tqn9Ha8m8Dd&#10;rwZxfIlXw1v5Xv/gdVhpu1Oq026WUxCeGv8f/mtvtYJJ1IffM+EIy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YzkwgAAANwAAAAPAAAAAAAAAAAAAAAAAJgCAABkcnMvZG93&#10;bnJldi54bWxQSwUGAAAAAAQABAD1AAAAhwMAAAAA&#10;" filled="f" strokecolor="red" strokeweight="2pt"/>
                <v:oval id="Ellips 904" o:spid="_x0000_s1361" style="position:absolute;left:20859;top:381;width:181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BacQA&#10;AADcAAAADwAAAGRycy9kb3ducmV2LnhtbESPQWsCMRSE7wX/Q3hCbzXrWsq6GkUUoRcLtSJ4e2ye&#10;m8XNy5pE3f77plDocZiZb5j5sretuJMPjWMF41EGgrhyuuFaweFr+1KACBFZY+uYFHxTgOVi8DTH&#10;UrsHf9J9H2uRIBxKVGBi7EopQ2XIYhi5jjh5Z+ctxiR9LbXHR4LbVuZZ9iYtNpwWDHa0NlRd9jer&#10;4LibrPDa+enHqTCh2F3yjeVcqedhv5qBiNTH//Bf+10rmGav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AWnEAAAA3AAAAA8AAAAAAAAAAAAAAAAAmAIAAGRycy9k&#10;b3ducmV2LnhtbFBLBQYAAAAABAAEAPUAAACJAwAAAAA=&#10;" filled="f" strokecolor="#ffc000" strokeweight="2pt"/>
              </v:group>
            </w:pict>
          </mc:Fallback>
        </mc:AlternateContent>
      </w:r>
      <w:r w:rsidR="00471AE2" w:rsidRPr="009C50DF">
        <w:rPr>
          <w:szCs w:val="22"/>
        </w:rPr>
        <w:t>Bedöms elevernas kunskap i förhållande till kunskapskraven i kursplanen?</w:t>
      </w:r>
    </w:p>
    <w:p w14:paraId="41221A63" w14:textId="77777777" w:rsidR="00D05DC1" w:rsidRDefault="00D05DC1">
      <w:pPr>
        <w:spacing w:after="0"/>
        <w:rPr>
          <w:rFonts w:asciiTheme="majorHAnsi" w:hAnsiTheme="majorHAnsi" w:cstheme="majorHAnsi"/>
          <w:b/>
          <w:i/>
          <w:sz w:val="28"/>
          <w:szCs w:val="28"/>
        </w:rPr>
      </w:pPr>
      <w:r>
        <w:rPr>
          <w:rFonts w:asciiTheme="majorHAnsi" w:hAnsiTheme="majorHAnsi" w:cstheme="majorHAnsi"/>
          <w:b/>
          <w:i/>
          <w:sz w:val="28"/>
          <w:szCs w:val="28"/>
        </w:rPr>
        <w:br w:type="page"/>
      </w:r>
    </w:p>
    <w:p w14:paraId="3BE766EB" w14:textId="102A483E" w:rsidR="00CE76E6" w:rsidRPr="002570A4" w:rsidRDefault="00CE76E6" w:rsidP="002570A4">
      <w:pPr>
        <w:pStyle w:val="Brdtext"/>
        <w:spacing w:before="60" w:line="240" w:lineRule="atLeast"/>
        <w:ind w:right="-737"/>
        <w:rPr>
          <w:rFonts w:asciiTheme="majorHAnsi" w:hAnsiTheme="majorHAnsi" w:cstheme="majorHAnsi"/>
          <w:b/>
          <w:i/>
          <w:sz w:val="28"/>
          <w:szCs w:val="28"/>
        </w:rPr>
      </w:pPr>
      <w:r w:rsidRPr="002570A4">
        <w:rPr>
          <w:rFonts w:asciiTheme="majorHAnsi" w:hAnsiTheme="majorHAnsi" w:cstheme="majorHAnsi"/>
          <w:b/>
          <w:i/>
          <w:sz w:val="28"/>
          <w:szCs w:val="28"/>
        </w:rPr>
        <w:lastRenderedPageBreak/>
        <w:t xml:space="preserve">Vad säger styrdokument och forskning? </w:t>
      </w:r>
    </w:p>
    <w:p w14:paraId="37640EF4" w14:textId="77777777" w:rsidR="001E1DE1" w:rsidRPr="00F40858" w:rsidRDefault="001E1DE1" w:rsidP="00475C26">
      <w:pPr>
        <w:pStyle w:val="OnumRubrik4"/>
        <w:numPr>
          <w:ilvl w:val="0"/>
          <w:numId w:val="8"/>
        </w:numPr>
      </w:pPr>
      <w:r w:rsidRPr="00F40858">
        <w:t>Finns det resurser, i form av lärarkompetens samt lokaler, lärom</w:t>
      </w:r>
      <w:r w:rsidRPr="00F40858">
        <w:t>e</w:t>
      </w:r>
      <w:r w:rsidRPr="00F40858">
        <w:t>del och materiel?</w:t>
      </w:r>
    </w:p>
    <w:p w14:paraId="149E685B" w14:textId="77777777" w:rsidR="00CE76E6" w:rsidRPr="00F50025" w:rsidRDefault="00CE76E6" w:rsidP="00CE76E6">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before="60" w:line="240" w:lineRule="atLeast"/>
        <w:ind w:right="-737"/>
        <w:rPr>
          <w:i/>
          <w:szCs w:val="20"/>
        </w:rPr>
      </w:pPr>
      <w:r w:rsidRPr="00F50025">
        <w:rPr>
          <w:i/>
          <w:szCs w:val="20"/>
        </w:rPr>
        <w:t>Enligt skollagen ska endast den som har legitimation som lärare eller förskollärare och är behörig för viss undervisning bedriva undervisningen. Huvudmannen ska se till att personalen vid förskole- och skole</w:t>
      </w:r>
      <w:r w:rsidRPr="00F50025">
        <w:rPr>
          <w:i/>
          <w:szCs w:val="20"/>
        </w:rPr>
        <w:t>n</w:t>
      </w:r>
      <w:r w:rsidRPr="00F50025">
        <w:rPr>
          <w:i/>
          <w:szCs w:val="20"/>
        </w:rPr>
        <w:t>heterna ges möjligheter till kompetensutveckling.</w:t>
      </w:r>
    </w:p>
    <w:p w14:paraId="1C162A00" w14:textId="77777777" w:rsidR="00CE76E6" w:rsidRDefault="00CE76E6" w:rsidP="00CE76E6">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before="60" w:line="240" w:lineRule="atLeast"/>
        <w:ind w:right="-737"/>
        <w:rPr>
          <w:i/>
          <w:szCs w:val="20"/>
        </w:rPr>
      </w:pPr>
      <w:r w:rsidRPr="00F50025">
        <w:rPr>
          <w:i/>
          <w:szCs w:val="20"/>
        </w:rPr>
        <w:t>Studier visar att elever som undervisades av lärare med ämneskompetens i teknik får större bredd och en mer kreativ undervisning med flera aktiviteter än de elever som undervisades av lärare utan ämnesko</w:t>
      </w:r>
      <w:r w:rsidRPr="00F50025">
        <w:rPr>
          <w:i/>
          <w:szCs w:val="20"/>
        </w:rPr>
        <w:t>m</w:t>
      </w:r>
      <w:r w:rsidRPr="00F50025">
        <w:rPr>
          <w:i/>
          <w:szCs w:val="20"/>
        </w:rPr>
        <w:t>petens inom teknik. I resultatet från studien framkommer att ämnesutbildade lärare har större insikt i innebörden av kursplanen för teknikämnet än de lärare som saknar sådan utbildning. Lärarna utan ä</w:t>
      </w:r>
      <w:r w:rsidRPr="00F50025">
        <w:rPr>
          <w:i/>
          <w:szCs w:val="20"/>
        </w:rPr>
        <w:t>m</w:t>
      </w:r>
      <w:r w:rsidRPr="00F50025">
        <w:rPr>
          <w:i/>
          <w:szCs w:val="20"/>
        </w:rPr>
        <w:t>neskompetens tenderar att koppla samman undervisningen i teknik till undervisning inom de naturorie</w:t>
      </w:r>
      <w:r w:rsidRPr="00F50025">
        <w:rPr>
          <w:i/>
          <w:szCs w:val="20"/>
        </w:rPr>
        <w:t>n</w:t>
      </w:r>
      <w:r w:rsidRPr="00F50025">
        <w:rPr>
          <w:i/>
          <w:szCs w:val="20"/>
        </w:rPr>
        <w:t>terande ämnen och se teknik mer som ett komplement till de naturorienterande ämnena än ett eget ämne.</w:t>
      </w:r>
    </w:p>
    <w:p w14:paraId="19560BA8" w14:textId="77777777" w:rsidR="00CE76E6" w:rsidRDefault="00CE76E6" w:rsidP="00CE76E6">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before="60" w:line="240" w:lineRule="atLeast"/>
        <w:ind w:right="-737"/>
        <w:rPr>
          <w:i/>
          <w:szCs w:val="20"/>
        </w:rPr>
      </w:pPr>
      <w:r w:rsidRPr="00E64AC6">
        <w:rPr>
          <w:i/>
          <w:szCs w:val="20"/>
        </w:rPr>
        <w:t xml:space="preserve">Enligt skollagen ska de lokaler och den utrustning finnas som behövs för att syftet med utbildningen ska kunna uppfyllas. Forskning visar att för att teknikundervisningen ska stimulera till elevers lärande är tillgången till undervisningsmateriel för exempelvis konstruktionsverksamhet viktigt. Undersökningar visar att om det finns brister i teknikundervisningen vad gäller </w:t>
      </w:r>
      <w:r>
        <w:rPr>
          <w:i/>
          <w:szCs w:val="20"/>
        </w:rPr>
        <w:t xml:space="preserve">bland annat </w:t>
      </w:r>
      <w:r w:rsidRPr="00E64AC6">
        <w:rPr>
          <w:i/>
          <w:szCs w:val="20"/>
        </w:rPr>
        <w:t>materiel, så kan det utgöra ett hot mot en nationell likvärdig teknikutbildning samt få till konsekvens att många elever inte får den teknikundervisning de har rätt till.</w:t>
      </w:r>
    </w:p>
    <w:p w14:paraId="1509F4B7" w14:textId="77777777" w:rsidR="00CE76E6" w:rsidRDefault="00CE76E6" w:rsidP="00CE76E6">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before="60" w:line="240" w:lineRule="atLeast"/>
        <w:ind w:right="-737"/>
        <w:rPr>
          <w:i/>
          <w:szCs w:val="20"/>
        </w:rPr>
      </w:pPr>
      <w:r w:rsidRPr="00DF57E4">
        <w:rPr>
          <w:i/>
          <w:szCs w:val="20"/>
        </w:rPr>
        <w:t xml:space="preserve">Syftet med teknikundervisning är </w:t>
      </w:r>
      <w:r>
        <w:rPr>
          <w:i/>
          <w:szCs w:val="20"/>
        </w:rPr>
        <w:t xml:space="preserve">bland annat </w:t>
      </w:r>
      <w:r w:rsidRPr="00DF57E4">
        <w:rPr>
          <w:i/>
          <w:szCs w:val="20"/>
        </w:rPr>
        <w:t>att eleverna ska utveckla sitt tekniska kunnande och</w:t>
      </w:r>
      <w:r>
        <w:rPr>
          <w:i/>
          <w:szCs w:val="20"/>
        </w:rPr>
        <w:t xml:space="preserve"> sin</w:t>
      </w:r>
      <w:r w:rsidRPr="00DF57E4">
        <w:rPr>
          <w:i/>
          <w:szCs w:val="20"/>
        </w:rPr>
        <w:t xml:space="preserve"> tekniska medvetenhet så att de kan orientera sig i en teknikintensiv värld.</w:t>
      </w:r>
      <w:r>
        <w:rPr>
          <w:i/>
          <w:szCs w:val="20"/>
        </w:rPr>
        <w:t xml:space="preserve"> Exempelvis är datorn numera en självklar artefakt i denna teknikintensiva värld, vilket innebär att det är en självklarhet att den bör införlivas i teknikundervisningen. Varje skola bör sträva efter att utrusta sig med IKT-hjälpmedel</w:t>
      </w:r>
      <w:r w:rsidRPr="000B3C31">
        <w:rPr>
          <w:i/>
          <w:szCs w:val="20"/>
          <w:vertAlign w:val="superscript"/>
        </w:rPr>
        <w:footnoteReference w:id="6"/>
      </w:r>
      <w:r>
        <w:rPr>
          <w:i/>
          <w:szCs w:val="20"/>
        </w:rPr>
        <w:t xml:space="preserve"> så att eleverna inte begränsas i sin kunskapsutveckling inom teknik på grund av att sådan utrustning saknas.</w:t>
      </w:r>
    </w:p>
    <w:p w14:paraId="39FDCB4D" w14:textId="77777777" w:rsidR="002570A4" w:rsidRDefault="001E1DE1" w:rsidP="00475C26">
      <w:pPr>
        <w:pStyle w:val="OnumRubrik4"/>
        <w:numPr>
          <w:ilvl w:val="0"/>
          <w:numId w:val="8"/>
        </w:numPr>
      </w:pPr>
      <w:r>
        <w:t>Sätts undervisningen in i ett för eleverna relevant sammanhang?</w:t>
      </w:r>
    </w:p>
    <w:p w14:paraId="586D1300" w14:textId="77777777" w:rsidR="002570A4" w:rsidRDefault="002570A4" w:rsidP="002570A4">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before="60" w:line="240" w:lineRule="atLeast"/>
        <w:ind w:right="-879"/>
        <w:rPr>
          <w:i/>
          <w:szCs w:val="20"/>
        </w:rPr>
      </w:pPr>
      <w:r w:rsidRPr="002570A4">
        <w:rPr>
          <w:i/>
          <w:szCs w:val="20"/>
        </w:rPr>
        <w:t xml:space="preserve">Många ungdomar har svårt att finna relevans för teknik </w:t>
      </w:r>
      <w:r>
        <w:rPr>
          <w:i/>
          <w:szCs w:val="20"/>
        </w:rPr>
        <w:t xml:space="preserve">vilket </w:t>
      </w:r>
      <w:r w:rsidRPr="002570A4">
        <w:rPr>
          <w:i/>
          <w:szCs w:val="20"/>
        </w:rPr>
        <w:t>förvärras av att skolväsendet inte har fö</w:t>
      </w:r>
      <w:r w:rsidRPr="002570A4">
        <w:rPr>
          <w:i/>
          <w:szCs w:val="20"/>
        </w:rPr>
        <w:t>r</w:t>
      </w:r>
      <w:r w:rsidRPr="002570A4">
        <w:rPr>
          <w:i/>
          <w:szCs w:val="20"/>
        </w:rPr>
        <w:t>måga att fånga upp elevernas grundläggande intresse, inte lyckas knyta an undervisningen till elevernas verklighet eller har förmågan att i tillräcklig utsträckning förmedla den kunskap alla behöver.</w:t>
      </w:r>
      <w:r>
        <w:rPr>
          <w:i/>
          <w:szCs w:val="20"/>
        </w:rPr>
        <w:t xml:space="preserve"> </w:t>
      </w:r>
    </w:p>
    <w:p w14:paraId="6B7ED285" w14:textId="77777777" w:rsidR="002570A4" w:rsidRPr="002C68B9" w:rsidRDefault="002570A4" w:rsidP="002570A4">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before="60" w:line="240" w:lineRule="atLeast"/>
        <w:ind w:right="-879"/>
        <w:rPr>
          <w:i/>
          <w:szCs w:val="20"/>
        </w:rPr>
      </w:pPr>
      <w:r>
        <w:rPr>
          <w:i/>
          <w:szCs w:val="20"/>
        </w:rPr>
        <w:t>Av läroplanen framgår att s</w:t>
      </w:r>
      <w:r w:rsidRPr="002C68B9">
        <w:rPr>
          <w:i/>
          <w:szCs w:val="20"/>
        </w:rPr>
        <w:t>kolan ska ansvara för att eleverna inhämtar och utvecklar sådana kunskaper som är nödvändiga för varje individ och samhällsmedlem. Dessa ger också en grund för fortsatt utbildning.</w:t>
      </w:r>
    </w:p>
    <w:p w14:paraId="7B5F2B41" w14:textId="77777777" w:rsidR="002570A4" w:rsidRPr="002570A4" w:rsidRDefault="002570A4" w:rsidP="002570A4">
      <w:pPr>
        <w:pBdr>
          <w:top w:val="single" w:sz="4" w:space="1" w:color="auto"/>
          <w:left w:val="single" w:sz="4" w:space="4" w:color="auto"/>
          <w:bottom w:val="single" w:sz="4" w:space="1" w:color="auto"/>
          <w:right w:val="single" w:sz="4" w:space="4" w:color="auto"/>
        </w:pBdr>
        <w:shd w:val="clear" w:color="auto" w:fill="C9F0FF" w:themeFill="accent1" w:themeFillTint="33"/>
        <w:spacing w:before="120" w:after="120" w:line="240" w:lineRule="atLeast"/>
        <w:ind w:right="-879"/>
        <w:rPr>
          <w:rFonts w:ascii="Palatino Linotype" w:hAnsi="Palatino Linotype"/>
          <w:i/>
          <w:sz w:val="20"/>
          <w:szCs w:val="20"/>
        </w:rPr>
      </w:pPr>
      <w:r w:rsidRPr="002570A4">
        <w:rPr>
          <w:rFonts w:ascii="Palatino Linotype" w:hAnsi="Palatino Linotype"/>
          <w:i/>
          <w:sz w:val="20"/>
          <w:szCs w:val="20"/>
        </w:rPr>
        <w:t>Undervisningen i teknik ska syfta till att eleverna utvecklar sitt tekniska kunnande och sin tekniska medv</w:t>
      </w:r>
      <w:r w:rsidRPr="002570A4">
        <w:rPr>
          <w:rFonts w:ascii="Palatino Linotype" w:hAnsi="Palatino Linotype"/>
          <w:i/>
          <w:sz w:val="20"/>
          <w:szCs w:val="20"/>
        </w:rPr>
        <w:t>e</w:t>
      </w:r>
      <w:r w:rsidRPr="002570A4">
        <w:rPr>
          <w:rFonts w:ascii="Palatino Linotype" w:hAnsi="Palatino Linotype"/>
          <w:i/>
          <w:sz w:val="20"/>
          <w:szCs w:val="20"/>
        </w:rPr>
        <w:t xml:space="preserve">tenhet så att de kan orientera sig och agera i en teknikintensiv värld. Undervisningen ska också bidra till att eleverna utvecklar intresse för teknik och förmåga att ta sig an tekniska utmaningar på ett medvetet och innovativt sätt. </w:t>
      </w:r>
    </w:p>
    <w:p w14:paraId="05DDE7BB" w14:textId="46BADA3C" w:rsidR="002570A4" w:rsidRDefault="002570A4" w:rsidP="008D6116">
      <w:pPr>
        <w:pBdr>
          <w:top w:val="single" w:sz="4" w:space="1" w:color="auto"/>
          <w:left w:val="single" w:sz="4" w:space="4" w:color="auto"/>
          <w:bottom w:val="single" w:sz="4" w:space="1" w:color="auto"/>
          <w:right w:val="single" w:sz="4" w:space="4" w:color="auto"/>
        </w:pBdr>
        <w:shd w:val="clear" w:color="auto" w:fill="C9F0FF" w:themeFill="accent1" w:themeFillTint="33"/>
        <w:spacing w:before="120" w:after="120" w:line="240" w:lineRule="atLeast"/>
        <w:ind w:right="-879"/>
        <w:rPr>
          <w:rFonts w:ascii="Palatino Linotype" w:hAnsi="Palatino Linotype"/>
          <w:i/>
          <w:sz w:val="20"/>
          <w:szCs w:val="20"/>
        </w:rPr>
      </w:pPr>
      <w:r w:rsidRPr="002570A4">
        <w:rPr>
          <w:rFonts w:ascii="Palatino Linotype" w:hAnsi="Palatino Linotype"/>
          <w:i/>
          <w:sz w:val="20"/>
          <w:szCs w:val="20"/>
        </w:rPr>
        <w:t>Genom undervisningen ska eleverna ges möjligheter att utveckla förståelse för att teknisk verksamhet har betydelse för, och påverkar människan, samhället och miljön. I vår tid ställs allt högre krav på tekniskt kunnande i vardags- och arbetslivet och många av dagens samhällsfrågor och politiska beslut rymmer i</w:t>
      </w:r>
      <w:r w:rsidRPr="002570A4">
        <w:rPr>
          <w:rFonts w:ascii="Palatino Linotype" w:hAnsi="Palatino Linotype"/>
          <w:i/>
          <w:sz w:val="20"/>
          <w:szCs w:val="20"/>
        </w:rPr>
        <w:t>n</w:t>
      </w:r>
      <w:r w:rsidRPr="002570A4">
        <w:rPr>
          <w:rFonts w:ascii="Palatino Linotype" w:hAnsi="Palatino Linotype"/>
          <w:i/>
          <w:sz w:val="20"/>
          <w:szCs w:val="20"/>
        </w:rPr>
        <w:t>slag av teknik. För att förstå teknikens roll för individen, samhället och miljön behöver den teknik som o</w:t>
      </w:r>
      <w:r w:rsidRPr="002570A4">
        <w:rPr>
          <w:rFonts w:ascii="Palatino Linotype" w:hAnsi="Palatino Linotype"/>
          <w:i/>
          <w:sz w:val="20"/>
          <w:szCs w:val="20"/>
        </w:rPr>
        <w:t>m</w:t>
      </w:r>
      <w:r w:rsidRPr="002570A4">
        <w:rPr>
          <w:rFonts w:ascii="Palatino Linotype" w:hAnsi="Palatino Linotype"/>
          <w:i/>
          <w:sz w:val="20"/>
          <w:szCs w:val="20"/>
        </w:rPr>
        <w:t>ger oss göras synlig och begriplig.</w:t>
      </w:r>
    </w:p>
    <w:p w14:paraId="2D0FAA2E" w14:textId="77777777" w:rsidR="002570A4" w:rsidRPr="00F40858" w:rsidRDefault="002570A4" w:rsidP="00475C26">
      <w:pPr>
        <w:pStyle w:val="OnumRubrik4"/>
        <w:numPr>
          <w:ilvl w:val="0"/>
          <w:numId w:val="8"/>
        </w:numPr>
      </w:pPr>
      <w:r>
        <w:lastRenderedPageBreak/>
        <w:t>Vävs teori och praktik samman så att ett holistiskt lärande</w:t>
      </w:r>
      <w:r>
        <w:rPr>
          <w:rStyle w:val="Fotnotsreferens"/>
        </w:rPr>
        <w:footnoteReference w:id="7"/>
      </w:r>
      <w:r>
        <w:t xml:space="preserve"> möjli</w:t>
      </w:r>
      <w:r>
        <w:t>g</w:t>
      </w:r>
      <w:r>
        <w:t>görs?</w:t>
      </w:r>
    </w:p>
    <w:p w14:paraId="4D0077DC" w14:textId="77777777" w:rsidR="002570A4" w:rsidRPr="00F24C9D" w:rsidRDefault="002570A4" w:rsidP="002570A4">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line="240" w:lineRule="atLeast"/>
        <w:ind w:right="-879"/>
        <w:rPr>
          <w:szCs w:val="20"/>
        </w:rPr>
      </w:pPr>
      <w:r w:rsidRPr="004D1664">
        <w:rPr>
          <w:i/>
          <w:szCs w:val="20"/>
        </w:rPr>
        <w:t>Enligt läroplanen ska läraren svara för att eleverna får pröva olika arbetssätt och arbetsformer. En viktig uppgift inom ämnet teknik är att göra eleverna medvetna om att tekniken är både praktisk och teoretisk. De olika kunskapsformerna är snarare varandras förutsättning än varandras motsatser för att eleverna ska nå ett djupare lärande. Det innebär att skolan måste erbjuda eleverna undervisning där praktiskt inriktade arbetsuppgifter förklaras, beskrivs och diskuteras med hjälp av relevanta begrepp och teorier. Diskussion och reflektion i samband med det praktiska arbetet är viktigt för att ämnet inte ska genomsyras av ett or</w:t>
      </w:r>
      <w:r w:rsidRPr="004D1664">
        <w:rPr>
          <w:i/>
          <w:szCs w:val="20"/>
        </w:rPr>
        <w:t>e</w:t>
      </w:r>
      <w:r w:rsidRPr="004D1664">
        <w:rPr>
          <w:i/>
          <w:szCs w:val="20"/>
        </w:rPr>
        <w:t xml:space="preserve">flekterat görande. </w:t>
      </w:r>
    </w:p>
    <w:p w14:paraId="260301E6" w14:textId="77777777" w:rsidR="00CE2462" w:rsidRPr="00F40858" w:rsidRDefault="00CE2462" w:rsidP="00475C26">
      <w:pPr>
        <w:pStyle w:val="OnumRubrik4"/>
        <w:numPr>
          <w:ilvl w:val="0"/>
          <w:numId w:val="8"/>
        </w:numPr>
        <w:ind w:left="714" w:hanging="357"/>
      </w:pPr>
      <w:r>
        <w:t>Möter undervisningen elevernas olika förutsättningar, förväntnin</w:t>
      </w:r>
      <w:r>
        <w:t>g</w:t>
      </w:r>
      <w:r>
        <w:t>ar och intressen?</w:t>
      </w:r>
    </w:p>
    <w:p w14:paraId="5C6C9943" w14:textId="77777777" w:rsidR="00CE2462" w:rsidRPr="00CE2462" w:rsidRDefault="00CE2462" w:rsidP="00CE2462">
      <w:pPr>
        <w:pBdr>
          <w:top w:val="single" w:sz="4" w:space="1" w:color="auto"/>
          <w:left w:val="single" w:sz="4" w:space="4" w:color="auto"/>
          <w:bottom w:val="single" w:sz="4" w:space="1" w:color="auto"/>
          <w:right w:val="single" w:sz="4" w:space="4" w:color="auto"/>
        </w:pBdr>
        <w:shd w:val="clear" w:color="auto" w:fill="C9F0FF" w:themeFill="accent1" w:themeFillTint="33"/>
        <w:spacing w:before="120" w:after="120"/>
        <w:ind w:right="-879"/>
        <w:rPr>
          <w:rFonts w:ascii="Palatino Linotype" w:hAnsi="Palatino Linotype"/>
          <w:i/>
          <w:sz w:val="20"/>
          <w:szCs w:val="20"/>
        </w:rPr>
      </w:pPr>
      <w:r w:rsidRPr="00CE2462">
        <w:rPr>
          <w:rFonts w:ascii="Palatino Linotype" w:hAnsi="Palatino Linotype"/>
          <w:i/>
          <w:sz w:val="20"/>
          <w:szCs w:val="20"/>
        </w:rPr>
        <w:t>Undervisningen i ämnet teknik ska syfta till att eleverna utvecklar sitt tekniska kunnande och sin tekniska medvetenhet så att de kan orientera sig och agera i en teknikintensiv värld. Undervisningen i teknik ska vidare bidra till att elevernas intresse för teknik utvecklas samt öka deras förmåga att ta sig an tekniska utmaningar på ett innovativt sätt.</w:t>
      </w:r>
    </w:p>
    <w:p w14:paraId="4D408ED5" w14:textId="77777777" w:rsidR="00CE2462" w:rsidRPr="00CE2462" w:rsidRDefault="00CE2462" w:rsidP="00CE2462">
      <w:pPr>
        <w:pBdr>
          <w:top w:val="single" w:sz="4" w:space="1" w:color="auto"/>
          <w:left w:val="single" w:sz="4" w:space="4" w:color="auto"/>
          <w:bottom w:val="single" w:sz="4" w:space="1" w:color="auto"/>
          <w:right w:val="single" w:sz="4" w:space="4" w:color="auto"/>
        </w:pBdr>
        <w:shd w:val="clear" w:color="auto" w:fill="C9F0FF" w:themeFill="accent1" w:themeFillTint="33"/>
        <w:spacing w:before="120" w:after="120"/>
        <w:ind w:right="-879"/>
        <w:rPr>
          <w:rFonts w:ascii="Palatino Linotype" w:hAnsi="Palatino Linotype"/>
          <w:i/>
          <w:sz w:val="20"/>
          <w:szCs w:val="20"/>
        </w:rPr>
      </w:pPr>
      <w:r w:rsidRPr="00CE2462">
        <w:rPr>
          <w:rFonts w:ascii="Palatino Linotype" w:hAnsi="Palatino Linotype"/>
          <w:i/>
          <w:sz w:val="20"/>
          <w:szCs w:val="20"/>
        </w:rPr>
        <w:t>Läraren behöver således i planeringen av undervisningen utgå från elevgruppens intressen, erfarenheter och föreställningar gällande teknikundervisningen. Ett sätt att involvera eleverna i planeringen är att de får delge vilka intressen, erfarenheter och föreställningar de har gällande det som undervisningen ska b</w:t>
      </w:r>
      <w:r w:rsidRPr="00CE2462">
        <w:rPr>
          <w:rFonts w:ascii="Palatino Linotype" w:hAnsi="Palatino Linotype"/>
          <w:i/>
          <w:sz w:val="20"/>
          <w:szCs w:val="20"/>
        </w:rPr>
        <w:t>e</w:t>
      </w:r>
      <w:r w:rsidRPr="00CE2462">
        <w:rPr>
          <w:rFonts w:ascii="Palatino Linotype" w:hAnsi="Palatino Linotype"/>
          <w:i/>
          <w:sz w:val="20"/>
          <w:szCs w:val="20"/>
        </w:rPr>
        <w:t>handla och utifrån detta bidra med idéer om innehåll, arbetssätt och arbetsformer för det aktuella arbetso</w:t>
      </w:r>
      <w:r w:rsidRPr="00CE2462">
        <w:rPr>
          <w:rFonts w:ascii="Palatino Linotype" w:hAnsi="Palatino Linotype"/>
          <w:i/>
          <w:sz w:val="20"/>
          <w:szCs w:val="20"/>
        </w:rPr>
        <w:t>m</w:t>
      </w:r>
      <w:r w:rsidRPr="00CE2462">
        <w:rPr>
          <w:rFonts w:ascii="Palatino Linotype" w:hAnsi="Palatino Linotype"/>
          <w:i/>
          <w:sz w:val="20"/>
          <w:szCs w:val="20"/>
        </w:rPr>
        <w:t>rådet.</w:t>
      </w:r>
    </w:p>
    <w:p w14:paraId="40B46602" w14:textId="77777777" w:rsidR="00CE2462" w:rsidRPr="00CE2462" w:rsidRDefault="00CE2462" w:rsidP="00CE2462">
      <w:pPr>
        <w:pBdr>
          <w:top w:val="single" w:sz="4" w:space="1" w:color="auto"/>
          <w:left w:val="single" w:sz="4" w:space="4" w:color="auto"/>
          <w:bottom w:val="single" w:sz="4" w:space="1" w:color="auto"/>
          <w:right w:val="single" w:sz="4" w:space="4" w:color="auto"/>
        </w:pBdr>
        <w:shd w:val="clear" w:color="auto" w:fill="C9F0FF" w:themeFill="accent1" w:themeFillTint="33"/>
        <w:spacing w:before="120" w:after="120"/>
        <w:ind w:right="-879"/>
        <w:rPr>
          <w:rFonts w:ascii="Palatino Linotype" w:hAnsi="Palatino Linotype"/>
          <w:i/>
          <w:sz w:val="20"/>
          <w:szCs w:val="20"/>
        </w:rPr>
      </w:pPr>
      <w:r w:rsidRPr="00CE2462">
        <w:rPr>
          <w:rFonts w:ascii="Palatino Linotype" w:hAnsi="Palatino Linotype"/>
          <w:i/>
          <w:sz w:val="20"/>
          <w:szCs w:val="20"/>
        </w:rPr>
        <w:t>Likaså ska undervisningen anpassas till varje elevs förutsättningar och behov. Läroplanen anger att läraren ska ta hänsyn till varje enskild individs behov, förutsättningar, erfarenheter och tänkande och organisera och genomföra arbetet så att eleven utvecklas efter sina förutsättningar och samtidigt stimuleras att a</w:t>
      </w:r>
      <w:r w:rsidRPr="00CE2462">
        <w:rPr>
          <w:rFonts w:ascii="Palatino Linotype" w:hAnsi="Palatino Linotype"/>
          <w:i/>
          <w:sz w:val="20"/>
          <w:szCs w:val="20"/>
        </w:rPr>
        <w:t>n</w:t>
      </w:r>
      <w:r w:rsidRPr="00CE2462">
        <w:rPr>
          <w:rFonts w:ascii="Palatino Linotype" w:hAnsi="Palatino Linotype"/>
          <w:i/>
          <w:sz w:val="20"/>
          <w:szCs w:val="20"/>
        </w:rPr>
        <w:t>vända och utveckla hela sin förmåga,</w:t>
      </w:r>
    </w:p>
    <w:p w14:paraId="63BA3264" w14:textId="77777777" w:rsidR="007A2F1F" w:rsidRDefault="007A2F1F" w:rsidP="00475C26">
      <w:pPr>
        <w:pStyle w:val="Liststycke"/>
        <w:numPr>
          <w:ilvl w:val="0"/>
          <w:numId w:val="8"/>
        </w:numPr>
        <w:spacing w:before="240" w:after="120"/>
        <w:ind w:left="714" w:hanging="357"/>
        <w:rPr>
          <w:rFonts w:asciiTheme="majorHAnsi" w:hAnsiTheme="majorHAnsi"/>
          <w:b/>
          <w:bCs/>
          <w:i/>
          <w:szCs w:val="28"/>
        </w:rPr>
      </w:pPr>
      <w:r>
        <w:rPr>
          <w:rFonts w:asciiTheme="majorHAnsi" w:hAnsiTheme="majorHAnsi"/>
          <w:b/>
          <w:bCs/>
          <w:i/>
          <w:szCs w:val="28"/>
        </w:rPr>
        <w:t>Är det ett tryggt stödjande och uppmuntrande lärandeklimat i klassrummet?</w:t>
      </w:r>
    </w:p>
    <w:p w14:paraId="792C1418" w14:textId="77777777" w:rsidR="007A2F1F" w:rsidRPr="00F25A83" w:rsidRDefault="007A2F1F" w:rsidP="007A2F1F">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before="60" w:line="240" w:lineRule="atLeast"/>
        <w:ind w:right="-879"/>
        <w:rPr>
          <w:szCs w:val="20"/>
        </w:rPr>
      </w:pPr>
      <w:r w:rsidRPr="005D09C4">
        <w:rPr>
          <w:rStyle w:val="BrdtextChar"/>
          <w:i/>
        </w:rPr>
        <w:t>Av läroplanen framgår att skolan ska sträva efter att vara en levande social gemenskap som ger eleverna trygghet och vilja och lust att lära. Forskningen beskriver viktiga förutsättningar för lärande i skolämnet teknik och vad som krävs för att utveckla förmågor att identifiera och lösa problem. Det handlar bland a</w:t>
      </w:r>
      <w:r w:rsidRPr="005D09C4">
        <w:rPr>
          <w:rStyle w:val="BrdtextChar"/>
          <w:i/>
        </w:rPr>
        <w:t>n</w:t>
      </w:r>
      <w:r w:rsidRPr="005D09C4">
        <w:rPr>
          <w:rStyle w:val="BrdtextChar"/>
          <w:i/>
        </w:rPr>
        <w:t>nat om att skapa en tillåtande lärandemiljö där eleverna vågar ta risker, vågar vara kreativa och där de kan bidra med idéer. Forskningen betonar vikten av att läraren är öppen i mötet med eleverna och att läraren tillsammans med eleverna utforskar den tekniska omvärlden. Det är i samtal med läraren som eleven kan förtydliga sina funderingar som sen kan hjälpa dem vidare. Eleverna ska känna sig trygga i att öppet refle</w:t>
      </w:r>
      <w:r w:rsidRPr="005D09C4">
        <w:rPr>
          <w:rStyle w:val="BrdtextChar"/>
          <w:i/>
        </w:rPr>
        <w:t>k</w:t>
      </w:r>
      <w:r w:rsidRPr="005D09C4">
        <w:rPr>
          <w:rStyle w:val="BrdtextChar"/>
          <w:i/>
        </w:rPr>
        <w:t>tera och diskutera med varandra och med läraren</w:t>
      </w:r>
      <w:r w:rsidRPr="00F25A83">
        <w:rPr>
          <w:szCs w:val="20"/>
        </w:rPr>
        <w:t>.</w:t>
      </w:r>
    </w:p>
    <w:p w14:paraId="2B0BE0E5" w14:textId="77777777" w:rsidR="0024535C" w:rsidRDefault="0024535C">
      <w:pPr>
        <w:spacing w:after="0"/>
        <w:rPr>
          <w:rFonts w:asciiTheme="majorHAnsi" w:hAnsiTheme="majorHAnsi"/>
          <w:b/>
          <w:bCs/>
          <w:i/>
          <w:szCs w:val="28"/>
        </w:rPr>
      </w:pPr>
      <w:r>
        <w:rPr>
          <w:rFonts w:asciiTheme="majorHAnsi" w:hAnsiTheme="majorHAnsi"/>
          <w:b/>
          <w:bCs/>
          <w:i/>
          <w:szCs w:val="28"/>
        </w:rPr>
        <w:br w:type="page"/>
      </w:r>
    </w:p>
    <w:p w14:paraId="01BF748E" w14:textId="77777777" w:rsidR="0024535C" w:rsidRDefault="0024535C" w:rsidP="00475C26">
      <w:pPr>
        <w:pStyle w:val="Liststycke"/>
        <w:numPr>
          <w:ilvl w:val="0"/>
          <w:numId w:val="8"/>
        </w:numPr>
        <w:spacing w:before="240" w:after="120"/>
        <w:ind w:left="714" w:hanging="357"/>
        <w:rPr>
          <w:rFonts w:asciiTheme="majorHAnsi" w:hAnsiTheme="majorHAnsi"/>
          <w:b/>
          <w:bCs/>
          <w:i/>
          <w:szCs w:val="28"/>
        </w:rPr>
      </w:pPr>
      <w:r>
        <w:rPr>
          <w:rFonts w:asciiTheme="majorHAnsi" w:hAnsiTheme="majorHAnsi"/>
          <w:b/>
          <w:bCs/>
          <w:i/>
          <w:szCs w:val="28"/>
        </w:rPr>
        <w:lastRenderedPageBreak/>
        <w:t>Synliggörs elevernas lärande?</w:t>
      </w:r>
      <w:r w:rsidRPr="00487445">
        <w:rPr>
          <w:noProof/>
        </w:rPr>
        <w:t xml:space="preserve"> </w:t>
      </w:r>
    </w:p>
    <w:p w14:paraId="28E72A61" w14:textId="77777777" w:rsidR="0024535C" w:rsidRPr="0049796F" w:rsidRDefault="0024535C" w:rsidP="0049796F">
      <w:pPr>
        <w:pStyle w:val="Rubrik4"/>
        <w:numPr>
          <w:ilvl w:val="0"/>
          <w:numId w:val="0"/>
        </w:numPr>
        <w:pBdr>
          <w:top w:val="single" w:sz="4" w:space="1" w:color="auto"/>
          <w:left w:val="single" w:sz="4" w:space="4" w:color="auto"/>
          <w:bottom w:val="single" w:sz="4" w:space="1" w:color="auto"/>
          <w:right w:val="single" w:sz="4" w:space="4" w:color="auto"/>
        </w:pBdr>
        <w:shd w:val="clear" w:color="auto" w:fill="C9F0FF" w:themeFill="accent1" w:themeFillTint="33"/>
        <w:spacing w:before="120"/>
        <w:ind w:right="-879"/>
        <w:rPr>
          <w:rFonts w:ascii="Palatino Linotype" w:hAnsi="Palatino Linotype"/>
          <w:b w:val="0"/>
          <w:bCs w:val="0"/>
          <w:i w:val="0"/>
          <w:iCs/>
          <w:sz w:val="20"/>
          <w:szCs w:val="20"/>
        </w:rPr>
      </w:pPr>
      <w:r w:rsidRPr="0049796F">
        <w:rPr>
          <w:rFonts w:ascii="Palatino Linotype" w:hAnsi="Palatino Linotype"/>
          <w:b w:val="0"/>
          <w:bCs w:val="0"/>
          <w:sz w:val="20"/>
          <w:szCs w:val="20"/>
        </w:rPr>
        <w:t>I kursplanen för teknikämnet anges ett antal långsiktiga mål som är uttryckta som ämnesspecifika förmågor som eleven ska utveckla. Förmågorna ligger till grund för kunskapskraven. Det har betydelse för elevernas resultat att läraren i undervisningen tydligt pekar ut riktning för elevernas lärande. Läraren behöver därför för eleverna kontinuerligt ange målen för lärandet och syften med olika aktiviteter, samt strukturera inn</w:t>
      </w:r>
      <w:r w:rsidRPr="0049796F">
        <w:rPr>
          <w:rFonts w:ascii="Palatino Linotype" w:hAnsi="Palatino Linotype"/>
          <w:b w:val="0"/>
          <w:bCs w:val="0"/>
          <w:sz w:val="20"/>
          <w:szCs w:val="20"/>
        </w:rPr>
        <w:t>e</w:t>
      </w:r>
      <w:r w:rsidRPr="0049796F">
        <w:rPr>
          <w:rFonts w:ascii="Palatino Linotype" w:hAnsi="Palatino Linotype"/>
          <w:b w:val="0"/>
          <w:bCs w:val="0"/>
          <w:sz w:val="20"/>
          <w:szCs w:val="20"/>
        </w:rPr>
        <w:t>hållet i undervisningen på ett tydligt sätt. Bedömningen behöver vara en integrerad del av undervisningen där den enskilda eleven fortlöpande kan få återkoppling på vad eleven hittills utvecklat och vad eleven beh</w:t>
      </w:r>
      <w:r w:rsidRPr="0049796F">
        <w:rPr>
          <w:rFonts w:ascii="Palatino Linotype" w:hAnsi="Palatino Linotype"/>
          <w:b w:val="0"/>
          <w:bCs w:val="0"/>
          <w:sz w:val="20"/>
          <w:szCs w:val="20"/>
        </w:rPr>
        <w:t>ö</w:t>
      </w:r>
      <w:r w:rsidRPr="0049796F">
        <w:rPr>
          <w:rFonts w:ascii="Palatino Linotype" w:hAnsi="Palatino Linotype"/>
          <w:b w:val="0"/>
          <w:bCs w:val="0"/>
          <w:sz w:val="20"/>
          <w:szCs w:val="20"/>
        </w:rPr>
        <w:t>ver utveckla för att nå kunskapskraven.</w:t>
      </w:r>
    </w:p>
    <w:p w14:paraId="475186F5" w14:textId="77777777" w:rsidR="0024535C" w:rsidRPr="0049796F" w:rsidRDefault="0024535C" w:rsidP="0049796F">
      <w:pPr>
        <w:pStyle w:val="Rubrik4"/>
        <w:numPr>
          <w:ilvl w:val="0"/>
          <w:numId w:val="0"/>
        </w:numPr>
        <w:pBdr>
          <w:top w:val="single" w:sz="4" w:space="1" w:color="auto"/>
          <w:left w:val="single" w:sz="4" w:space="4" w:color="auto"/>
          <w:bottom w:val="single" w:sz="4" w:space="1" w:color="auto"/>
          <w:right w:val="single" w:sz="4" w:space="4" w:color="auto"/>
        </w:pBdr>
        <w:shd w:val="clear" w:color="auto" w:fill="C9F0FF" w:themeFill="accent1" w:themeFillTint="33"/>
        <w:spacing w:before="120"/>
        <w:ind w:right="-879"/>
        <w:rPr>
          <w:b w:val="0"/>
          <w:color w:val="00B0F0"/>
          <w:sz w:val="20"/>
          <w:szCs w:val="20"/>
        </w:rPr>
      </w:pPr>
      <w:r w:rsidRPr="0049796F">
        <w:rPr>
          <w:rFonts w:ascii="Palatino Linotype" w:hAnsi="Palatino Linotype"/>
          <w:b w:val="0"/>
          <w:bCs w:val="0"/>
          <w:sz w:val="20"/>
          <w:szCs w:val="20"/>
        </w:rPr>
        <w:t>Läraren behöver kontinuerligt i undervisningen diskutera elevernas lärande. Elevernas arbete och lärande blir då synligt, och det utgör också tillfällen för dialog mellan lärare och elev och mellan elever om det som sker i undervisningen och undervisningens innehåll. Eleven behöver med andra ord i förhållande till ku</w:t>
      </w:r>
      <w:r w:rsidRPr="0049796F">
        <w:rPr>
          <w:rFonts w:ascii="Palatino Linotype" w:hAnsi="Palatino Linotype"/>
          <w:b w:val="0"/>
          <w:bCs w:val="0"/>
          <w:sz w:val="20"/>
          <w:szCs w:val="20"/>
        </w:rPr>
        <w:t>n</w:t>
      </w:r>
      <w:r w:rsidRPr="0049796F">
        <w:rPr>
          <w:rFonts w:ascii="Palatino Linotype" w:hAnsi="Palatino Linotype"/>
          <w:b w:val="0"/>
          <w:bCs w:val="0"/>
          <w:sz w:val="20"/>
          <w:szCs w:val="20"/>
        </w:rPr>
        <w:t>skapskraven veta vart den är på väg, hur det går för den och vad nästa steg är. Därigenom ges också eleven möjlighet till ett inflytande över sitt lärande.</w:t>
      </w:r>
    </w:p>
    <w:p w14:paraId="1DB34CEF" w14:textId="77777777" w:rsidR="0024535C" w:rsidRDefault="0024535C" w:rsidP="00475C26">
      <w:pPr>
        <w:pStyle w:val="Liststycke"/>
        <w:numPr>
          <w:ilvl w:val="0"/>
          <w:numId w:val="8"/>
        </w:numPr>
        <w:spacing w:before="240" w:after="120"/>
        <w:ind w:left="714" w:hanging="357"/>
        <w:rPr>
          <w:rFonts w:asciiTheme="majorHAnsi" w:hAnsiTheme="majorHAnsi"/>
          <w:b/>
          <w:bCs/>
          <w:i/>
          <w:szCs w:val="28"/>
        </w:rPr>
      </w:pPr>
      <w:r>
        <w:rPr>
          <w:rFonts w:asciiTheme="majorHAnsi" w:hAnsiTheme="majorHAnsi"/>
          <w:b/>
          <w:bCs/>
          <w:i/>
          <w:szCs w:val="28"/>
        </w:rPr>
        <w:t>Utgår undervisningen från kursplanen i teknik?</w:t>
      </w:r>
    </w:p>
    <w:p w14:paraId="029B1DD5" w14:textId="77777777" w:rsidR="0049796F" w:rsidRPr="0049796F" w:rsidRDefault="0049796F" w:rsidP="0049796F">
      <w:pPr>
        <w:pBdr>
          <w:top w:val="single" w:sz="4" w:space="1" w:color="auto"/>
          <w:left w:val="single" w:sz="4" w:space="4" w:color="auto"/>
          <w:bottom w:val="single" w:sz="4" w:space="1" w:color="auto"/>
          <w:right w:val="single" w:sz="4" w:space="4" w:color="auto"/>
        </w:pBdr>
        <w:shd w:val="clear" w:color="auto" w:fill="C9F0FF" w:themeFill="accent1" w:themeFillTint="33"/>
        <w:spacing w:after="120"/>
        <w:ind w:right="-879"/>
        <w:rPr>
          <w:rFonts w:ascii="Palatino Linotype" w:hAnsi="Palatino Linotype"/>
          <w:i/>
          <w:sz w:val="20"/>
          <w:szCs w:val="20"/>
        </w:rPr>
      </w:pPr>
      <w:r w:rsidRPr="0049796F">
        <w:rPr>
          <w:rFonts w:ascii="Palatino Linotype" w:hAnsi="Palatino Linotype"/>
          <w:i/>
          <w:sz w:val="20"/>
          <w:szCs w:val="20"/>
        </w:rPr>
        <w:t>Undervisningen i teknik ska utgå ifrån kursplanen. Där anges vilka ämnesspecifika kunskaper eleverna ska ges möjlighet att utveckla genom undervisningen i de olika ämnena. Kursplanen innehåller ämnets syfte och centrala innehåll. Det centrala innehållet kan används som byggstenar och kombineras på olika sätt och är formulerat utifrån en progressionstanke så att ju högre upp i årskurserna eleverna kommer desto mer sammansatt och avancerat är ämnesinnehållet. Till varje kursplan hör kunskapskrav. Lärarna ska utifrån kunskapskraven allsidigt utvärdera varje elevs kunskapsutveckling utifrån kursplanernas krav.</w:t>
      </w:r>
    </w:p>
    <w:p w14:paraId="13D41FEA" w14:textId="77777777" w:rsidR="0049796F" w:rsidRDefault="0049796F" w:rsidP="0049796F">
      <w:pPr>
        <w:pBdr>
          <w:top w:val="single" w:sz="4" w:space="1" w:color="auto"/>
          <w:left w:val="single" w:sz="4" w:space="4" w:color="auto"/>
          <w:bottom w:val="single" w:sz="4" w:space="1" w:color="auto"/>
          <w:right w:val="single" w:sz="4" w:space="4" w:color="auto"/>
        </w:pBdr>
        <w:shd w:val="clear" w:color="auto" w:fill="C9F0FF" w:themeFill="accent1" w:themeFillTint="33"/>
        <w:spacing w:after="120"/>
        <w:ind w:right="-879"/>
        <w:rPr>
          <w:rFonts w:ascii="Palatino Linotype" w:hAnsi="Palatino Linotype"/>
          <w:i/>
          <w:sz w:val="20"/>
          <w:szCs w:val="20"/>
        </w:rPr>
      </w:pPr>
      <w:r w:rsidRPr="0049796F">
        <w:rPr>
          <w:rFonts w:ascii="Palatino Linotype" w:hAnsi="Palatino Linotype"/>
          <w:i/>
          <w:sz w:val="20"/>
          <w:szCs w:val="20"/>
        </w:rPr>
        <w:t>Skolans uppgift är att skapa förutsättningar för att alla elever ska utvecklas så långt som möjligt enligt de nationella målen. Det förutsätter en välplanerad och strukturerad undervisning som utgår från skollagen, skolförordningen, läroplanen och kursplanerna med tillhörande kunskapskrav. Syftet med planeringen är att skapa en struktur för undervisningen för såväl lärare som elever. Planeringen ska vara ett stöd för lär</w:t>
      </w:r>
      <w:r w:rsidRPr="0049796F">
        <w:rPr>
          <w:rFonts w:ascii="Palatino Linotype" w:hAnsi="Palatino Linotype"/>
          <w:i/>
          <w:sz w:val="20"/>
          <w:szCs w:val="20"/>
        </w:rPr>
        <w:t>a</w:t>
      </w:r>
      <w:r w:rsidRPr="0049796F">
        <w:rPr>
          <w:rFonts w:ascii="Palatino Linotype" w:hAnsi="Palatino Linotype"/>
          <w:i/>
          <w:sz w:val="20"/>
          <w:szCs w:val="20"/>
        </w:rPr>
        <w:t>ren, så att hon eller han kan försäkra sig om att undervisningen som helhet leder mot de nationella målen. Läraren ska även kunna använda planeringen för att utvärdera elevernas kunskaper och den egna unde</w:t>
      </w:r>
      <w:r w:rsidRPr="0049796F">
        <w:rPr>
          <w:rFonts w:ascii="Palatino Linotype" w:hAnsi="Palatino Linotype"/>
          <w:i/>
          <w:sz w:val="20"/>
          <w:szCs w:val="20"/>
        </w:rPr>
        <w:t>r</w:t>
      </w:r>
      <w:r w:rsidRPr="0049796F">
        <w:rPr>
          <w:rFonts w:ascii="Palatino Linotype" w:hAnsi="Palatino Linotype"/>
          <w:i/>
          <w:sz w:val="20"/>
          <w:szCs w:val="20"/>
        </w:rPr>
        <w:t>visningen samt för att kommunicera med elever, föräldrar, rektorn och andra lärare.</w:t>
      </w:r>
    </w:p>
    <w:p w14:paraId="4BD91BF1" w14:textId="77777777" w:rsidR="0049796F" w:rsidRDefault="0049796F" w:rsidP="0049796F">
      <w:pPr>
        <w:pBdr>
          <w:top w:val="single" w:sz="4" w:space="1" w:color="auto"/>
          <w:left w:val="single" w:sz="4" w:space="4" w:color="auto"/>
          <w:bottom w:val="single" w:sz="4" w:space="1" w:color="auto"/>
          <w:right w:val="single" w:sz="4" w:space="4" w:color="auto"/>
        </w:pBdr>
        <w:shd w:val="clear" w:color="auto" w:fill="C9F0FF" w:themeFill="accent1" w:themeFillTint="33"/>
        <w:spacing w:after="120" w:line="240" w:lineRule="atLeast"/>
        <w:ind w:right="-879"/>
        <w:rPr>
          <w:rFonts w:ascii="Palatino Linotype" w:hAnsi="Palatino Linotype"/>
          <w:i/>
          <w:sz w:val="20"/>
          <w:szCs w:val="20"/>
        </w:rPr>
      </w:pPr>
      <w:r w:rsidRPr="0049796F">
        <w:rPr>
          <w:rFonts w:ascii="Palatino Linotype" w:hAnsi="Palatino Linotype"/>
          <w:i/>
          <w:sz w:val="20"/>
          <w:szCs w:val="20"/>
        </w:rPr>
        <w:t>Alla som arbetar i skolan ska samverka för att göra skolan till en god miljö för utveckling och lärande. Lär</w:t>
      </w:r>
      <w:r w:rsidRPr="0049796F">
        <w:rPr>
          <w:rFonts w:ascii="Palatino Linotype" w:hAnsi="Palatino Linotype"/>
          <w:i/>
          <w:sz w:val="20"/>
          <w:szCs w:val="20"/>
        </w:rPr>
        <w:t>a</w:t>
      </w:r>
      <w:r w:rsidRPr="0049796F">
        <w:rPr>
          <w:rFonts w:ascii="Palatino Linotype" w:hAnsi="Palatino Linotype"/>
          <w:i/>
          <w:sz w:val="20"/>
          <w:szCs w:val="20"/>
        </w:rPr>
        <w:t>ren ska samverka med andra lärare i arbetet för att nå utbildningsmålen. Av forskning framgår att samve</w:t>
      </w:r>
      <w:r w:rsidRPr="0049796F">
        <w:rPr>
          <w:rFonts w:ascii="Palatino Linotype" w:hAnsi="Palatino Linotype"/>
          <w:i/>
          <w:sz w:val="20"/>
          <w:szCs w:val="20"/>
        </w:rPr>
        <w:t>r</w:t>
      </w:r>
      <w:r w:rsidRPr="0049796F">
        <w:rPr>
          <w:rFonts w:ascii="Palatino Linotype" w:hAnsi="Palatino Linotype"/>
          <w:i/>
          <w:sz w:val="20"/>
          <w:szCs w:val="20"/>
        </w:rPr>
        <w:t>kan mellan lärare, till exempel i form av kollegialt lärande</w:t>
      </w:r>
      <w:r w:rsidRPr="0049796F">
        <w:rPr>
          <w:rStyle w:val="Fotnotsreferens"/>
          <w:i/>
          <w:sz w:val="20"/>
          <w:szCs w:val="20"/>
        </w:rPr>
        <w:footnoteReference w:id="8"/>
      </w:r>
      <w:r w:rsidRPr="0049796F">
        <w:rPr>
          <w:rFonts w:ascii="Palatino Linotype" w:hAnsi="Palatino Linotype"/>
          <w:i/>
          <w:sz w:val="20"/>
          <w:szCs w:val="20"/>
        </w:rPr>
        <w:t>, är betydelsefull för skolutveckling och för att eleverna ska uppnå goda kunskapsresultat.</w:t>
      </w:r>
      <w:r>
        <w:rPr>
          <w:rFonts w:ascii="Palatino Linotype" w:hAnsi="Palatino Linotype"/>
          <w:i/>
          <w:sz w:val="20"/>
          <w:szCs w:val="20"/>
        </w:rPr>
        <w:t xml:space="preserve"> </w:t>
      </w:r>
      <w:r w:rsidRPr="0049796F">
        <w:rPr>
          <w:rFonts w:ascii="Palatino Linotype" w:hAnsi="Palatino Linotype"/>
          <w:i/>
          <w:sz w:val="20"/>
          <w:szCs w:val="20"/>
        </w:rPr>
        <w:t>Som ledare för den pedagogiska verksamheten bör rektorn driva pedagogiska diskussioner och verka för samhörighet och samsyn i kollegiet. Rektorn behöver peka ut en riktning, och också se till att den övergripande inriktningen för arbetet omsätts i praktisk handling i varje lärares undervisning.</w:t>
      </w:r>
    </w:p>
    <w:p w14:paraId="4BA6E601" w14:textId="18F48494" w:rsidR="00CE76E6" w:rsidRPr="008D6116" w:rsidRDefault="0049796F" w:rsidP="008D6116">
      <w:pPr>
        <w:pStyle w:val="Brdtext"/>
        <w:pBdr>
          <w:top w:val="single" w:sz="4" w:space="1" w:color="auto"/>
          <w:left w:val="single" w:sz="4" w:space="4" w:color="auto"/>
          <w:bottom w:val="single" w:sz="4" w:space="1" w:color="auto"/>
          <w:right w:val="single" w:sz="4" w:space="4" w:color="auto"/>
        </w:pBdr>
        <w:shd w:val="clear" w:color="auto" w:fill="C9F0FF" w:themeFill="accent1" w:themeFillTint="33"/>
        <w:spacing w:before="120" w:line="240" w:lineRule="atLeast"/>
        <w:ind w:right="-879"/>
        <w:rPr>
          <w:i/>
        </w:rPr>
      </w:pPr>
      <w:r>
        <w:rPr>
          <w:i/>
        </w:rPr>
        <w:t>D</w:t>
      </w:r>
      <w:r w:rsidRPr="00141D0D">
        <w:rPr>
          <w:i/>
        </w:rPr>
        <w:t>et finns påtaglig</w:t>
      </w:r>
      <w:r>
        <w:rPr>
          <w:i/>
        </w:rPr>
        <w:t>a</w:t>
      </w:r>
      <w:r w:rsidRPr="00141D0D">
        <w:rPr>
          <w:i/>
        </w:rPr>
        <w:t xml:space="preserve"> skillnad</w:t>
      </w:r>
      <w:r>
        <w:rPr>
          <w:i/>
        </w:rPr>
        <w:t>er</w:t>
      </w:r>
      <w:r w:rsidRPr="00141D0D">
        <w:rPr>
          <w:i/>
        </w:rPr>
        <w:t xml:space="preserve"> me</w:t>
      </w:r>
      <w:r>
        <w:rPr>
          <w:i/>
        </w:rPr>
        <w:t xml:space="preserve">llan teknik och naturvetenskap. </w:t>
      </w:r>
      <w:r w:rsidRPr="00141D0D">
        <w:rPr>
          <w:i/>
        </w:rPr>
        <w:t xml:space="preserve">Tekniken och naturvetenskaperna har </w:t>
      </w:r>
      <w:r>
        <w:rPr>
          <w:i/>
        </w:rPr>
        <w:t xml:space="preserve">exempelvis </w:t>
      </w:r>
      <w:r w:rsidRPr="00141D0D">
        <w:rPr>
          <w:i/>
        </w:rPr>
        <w:t>olika mål. Inom naturvetenskap är kunskapen</w:t>
      </w:r>
      <w:r>
        <w:rPr>
          <w:i/>
        </w:rPr>
        <w:t xml:space="preserve"> om och </w:t>
      </w:r>
      <w:r w:rsidRPr="00141D0D">
        <w:rPr>
          <w:i/>
        </w:rPr>
        <w:t xml:space="preserve">att förstå världen målet. Inom teknik är kunskap ett medel där målet är produkter och processer som vi använder för att uppfylla våra önskningar eller förändra världen. I tekniken är ändamålsenlighet, lämplighet och effektivitet viktigare än </w:t>
      </w:r>
      <w:r w:rsidRPr="002C682E">
        <w:rPr>
          <w:i/>
        </w:rPr>
        <w:t xml:space="preserve">vad som är </w:t>
      </w:r>
      <w:r w:rsidRPr="002C682E">
        <w:rPr>
          <w:i/>
        </w:rPr>
        <w:lastRenderedPageBreak/>
        <w:t>rätt eller fel, sant eller falskt.</w:t>
      </w:r>
      <w:r w:rsidR="005F4E38">
        <w:rPr>
          <w:i/>
        </w:rPr>
        <w:t xml:space="preserve"> </w:t>
      </w:r>
      <w:r w:rsidRPr="00141D0D">
        <w:rPr>
          <w:i/>
        </w:rPr>
        <w:t xml:space="preserve">Därmed är teknikämnets karaktär skild från de naturorienterande ämnena. </w:t>
      </w:r>
      <w:r>
        <w:rPr>
          <w:i/>
        </w:rPr>
        <w:t xml:space="preserve">I kursplanen för teknik beskrivs således andra förmågor som eleverna ska utveckla än i de naturorienterande ämnena. </w:t>
      </w:r>
      <w:r w:rsidRPr="00141D0D">
        <w:rPr>
          <w:i/>
        </w:rPr>
        <w:t>Teknikdidaktiken blir därför inte det</w:t>
      </w:r>
      <w:r>
        <w:rPr>
          <w:i/>
        </w:rPr>
        <w:t xml:space="preserve">samma som </w:t>
      </w:r>
      <w:r w:rsidRPr="00141D0D">
        <w:rPr>
          <w:i/>
        </w:rPr>
        <w:t>didaktiken i de naturoriente</w:t>
      </w:r>
      <w:r>
        <w:rPr>
          <w:i/>
        </w:rPr>
        <w:t>rande ämnena och e</w:t>
      </w:r>
      <w:r w:rsidRPr="00141D0D">
        <w:rPr>
          <w:i/>
        </w:rPr>
        <w:t xml:space="preserve">leverna </w:t>
      </w:r>
      <w:r>
        <w:rPr>
          <w:i/>
        </w:rPr>
        <w:t xml:space="preserve">ska </w:t>
      </w:r>
      <w:r w:rsidRPr="00141D0D">
        <w:rPr>
          <w:i/>
        </w:rPr>
        <w:t>lär</w:t>
      </w:r>
      <w:r>
        <w:rPr>
          <w:i/>
        </w:rPr>
        <w:t>a</w:t>
      </w:r>
      <w:r w:rsidRPr="00141D0D">
        <w:rPr>
          <w:i/>
        </w:rPr>
        <w:t xml:space="preserve"> sig teknikämnet på ett annat sätt än </w:t>
      </w:r>
      <w:r>
        <w:rPr>
          <w:i/>
        </w:rPr>
        <w:t xml:space="preserve">de </w:t>
      </w:r>
      <w:r w:rsidRPr="00141D0D">
        <w:rPr>
          <w:i/>
        </w:rPr>
        <w:t xml:space="preserve">naturorienterande ämnena. Inom teknikdidaktiken är </w:t>
      </w:r>
      <w:r>
        <w:rPr>
          <w:i/>
        </w:rPr>
        <w:t>det centralt att eleverna får använda arbetssätt där de får</w:t>
      </w:r>
      <w:r w:rsidRPr="00141D0D">
        <w:rPr>
          <w:i/>
        </w:rPr>
        <w:t xml:space="preserve"> dis</w:t>
      </w:r>
      <w:r>
        <w:rPr>
          <w:i/>
        </w:rPr>
        <w:t>kutera</w:t>
      </w:r>
      <w:r w:rsidRPr="00141D0D">
        <w:rPr>
          <w:i/>
        </w:rPr>
        <w:t xml:space="preserve"> och reflekt</w:t>
      </w:r>
      <w:r>
        <w:rPr>
          <w:i/>
        </w:rPr>
        <w:t>era</w:t>
      </w:r>
      <w:r w:rsidRPr="00141D0D">
        <w:rPr>
          <w:i/>
        </w:rPr>
        <w:t>, prova och göra misstag</w:t>
      </w:r>
      <w:r>
        <w:rPr>
          <w:i/>
        </w:rPr>
        <w:t xml:space="preserve"> och prova igen</w:t>
      </w:r>
      <w:r w:rsidRPr="00141D0D">
        <w:rPr>
          <w:i/>
        </w:rPr>
        <w:t xml:space="preserve">, väva samman teori och praktik samt </w:t>
      </w:r>
      <w:r>
        <w:rPr>
          <w:i/>
        </w:rPr>
        <w:t>lösa problem på olika sätt.</w:t>
      </w:r>
    </w:p>
    <w:sectPr w:rsidR="00CE76E6" w:rsidRPr="008D6116" w:rsidSect="00180F9B">
      <w:headerReference w:type="even" r:id="rId12"/>
      <w:headerReference w:type="default" r:id="rId13"/>
      <w:headerReference w:type="first" r:id="rId14"/>
      <w:footerReference w:type="first" r:id="rId15"/>
      <w:pgSz w:w="11907" w:h="16839"/>
      <w:pgMar w:top="532" w:right="2041" w:bottom="1418" w:left="20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47271" w14:textId="77777777" w:rsidR="00B274BE" w:rsidRDefault="00B274BE">
      <w:r>
        <w:separator/>
      </w:r>
    </w:p>
  </w:endnote>
  <w:endnote w:type="continuationSeparator" w:id="0">
    <w:p w14:paraId="090A5A3C" w14:textId="77777777" w:rsidR="00B274BE" w:rsidRDefault="00B2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ITCFranklinGothic LT Book">
    <w:altName w:val="Bell MT"/>
    <w:charset w:val="00"/>
    <w:family w:val="auto"/>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6F88" w14:textId="77777777" w:rsidR="00B274BE" w:rsidRPr="00CA15C4" w:rsidRDefault="00B274BE" w:rsidP="00CA15C4">
    <w:pPr>
      <w:pStyle w:val="Adress"/>
      <w:ind w:left="11"/>
      <w:rPr>
        <w:rFonts w:cs="Arial"/>
      </w:rPr>
    </w:pPr>
    <w:r w:rsidRPr="00EF400B">
      <w:rPr>
        <w:rFonts w:cs="Arial"/>
        <w:b/>
      </w:rPr>
      <w:t>Skolinspektionen</w:t>
    </w:r>
    <w:r>
      <w:rPr>
        <w:rFonts w:cs="Arial"/>
      </w:rPr>
      <w:t xml:space="preserve">, </w:t>
    </w:r>
    <w:r w:rsidRPr="00EF400B">
      <w:rPr>
        <w:rFonts w:cs="Arial"/>
      </w:rPr>
      <w:t xml:space="preserve">Box 23069, 104 35 Stockholm, Besök: Sveavägen 159 </w:t>
    </w:r>
    <w:r w:rsidRPr="00EF400B">
      <w:rPr>
        <w:rFonts w:cs="Arial"/>
      </w:rPr>
      <w:br/>
      <w:t xml:space="preserve">Telefon: 08-586 080 00, Fax: 08-586 080 10  </w:t>
    </w:r>
    <w:r w:rsidRPr="00EF400B">
      <w:rPr>
        <w:rFonts w:cs="Arial"/>
      </w:rPr>
      <w:br/>
      <w:t>www.skolinspektionen.se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310C6" w14:textId="77777777" w:rsidR="00B274BE" w:rsidRDefault="00B274BE">
      <w:r>
        <w:separator/>
      </w:r>
    </w:p>
  </w:footnote>
  <w:footnote w:type="continuationSeparator" w:id="0">
    <w:p w14:paraId="64E8CB60" w14:textId="77777777" w:rsidR="00B274BE" w:rsidRDefault="00B274BE">
      <w:r>
        <w:continuationSeparator/>
      </w:r>
    </w:p>
  </w:footnote>
  <w:footnote w:id="1">
    <w:p w14:paraId="7863F14C" w14:textId="77777777" w:rsidR="00B274BE" w:rsidRDefault="00B274BE" w:rsidP="008A3078">
      <w:pPr>
        <w:pStyle w:val="Fotnotstext"/>
      </w:pPr>
      <w:r>
        <w:rPr>
          <w:rStyle w:val="Fotnotsreferens"/>
        </w:rPr>
        <w:footnoteRef/>
      </w:r>
      <w:r>
        <w:t xml:space="preserve"> böcker, häften, datorer, </w:t>
      </w:r>
      <w:proofErr w:type="spellStart"/>
      <w:r>
        <w:t>appar</w:t>
      </w:r>
      <w:proofErr w:type="spellEnd"/>
      <w:r>
        <w:t>, program mm</w:t>
      </w:r>
    </w:p>
  </w:footnote>
  <w:footnote w:id="2">
    <w:p w14:paraId="2D2CDF6E" w14:textId="77777777" w:rsidR="00B274BE" w:rsidRDefault="00B274BE" w:rsidP="005B308E">
      <w:pPr>
        <w:pStyle w:val="Fotnotstext"/>
      </w:pPr>
      <w:r>
        <w:rPr>
          <w:rStyle w:val="Fotnotsreferens"/>
        </w:rPr>
        <w:footnoteRef/>
      </w:r>
      <w:r>
        <w:t xml:space="preserve"> identifiering av behov, undersökning, förslag på lösningar konstruktion och utprö</w:t>
      </w:r>
      <w:r>
        <w:t>v</w:t>
      </w:r>
      <w:r>
        <w:t>ning</w:t>
      </w:r>
    </w:p>
  </w:footnote>
  <w:footnote w:id="3">
    <w:p w14:paraId="2D844B50" w14:textId="5F045DCC" w:rsidR="00B274BE" w:rsidRDefault="00B274BE" w:rsidP="008A3078">
      <w:pPr>
        <w:pStyle w:val="Fotnotstext"/>
      </w:pPr>
      <w:r>
        <w:rPr>
          <w:rStyle w:val="Fotnotsreferens"/>
        </w:rPr>
        <w:footnoteRef/>
      </w:r>
      <w:r>
        <w:t xml:space="preserve"> Förbrukningsmateriel, trä, plast, glas, betong, elektronik mm samt verktyg anpassade till materielen</w:t>
      </w:r>
    </w:p>
  </w:footnote>
  <w:footnote w:id="4">
    <w:p w14:paraId="00BE2A84" w14:textId="3B1B9FF8" w:rsidR="00B274BE" w:rsidRPr="00712699" w:rsidRDefault="00B274BE">
      <w:pPr>
        <w:pStyle w:val="Fotnotstext"/>
        <w:rPr>
          <w:i/>
        </w:rPr>
      </w:pPr>
      <w:r>
        <w:rPr>
          <w:rStyle w:val="Fotnotsreferens"/>
        </w:rPr>
        <w:footnoteRef/>
      </w:r>
      <w:r>
        <w:t xml:space="preserve"> </w:t>
      </w:r>
      <w:r w:rsidRPr="00212129">
        <w:rPr>
          <w:sz w:val="18"/>
        </w:rPr>
        <w:t>Holistiskt perspektiv på lärande = teori och praktik vävs samman och relaterar till samma l</w:t>
      </w:r>
      <w:r w:rsidRPr="00212129">
        <w:rPr>
          <w:sz w:val="18"/>
        </w:rPr>
        <w:t>ä</w:t>
      </w:r>
      <w:r w:rsidRPr="00212129">
        <w:rPr>
          <w:sz w:val="18"/>
        </w:rPr>
        <w:t>randeobjekt för att eleverna ska nå en djupare förståelse. Det inkluderas ett görande för att skapa eller använda teoretisk kunskap. Teoretisk kunskap erövras i hög grad genom konkret arbete.</w:t>
      </w:r>
    </w:p>
  </w:footnote>
  <w:footnote w:id="5">
    <w:p w14:paraId="1A71BB1C" w14:textId="77777777" w:rsidR="00B274BE" w:rsidRDefault="00B274BE">
      <w:pPr>
        <w:pStyle w:val="Fotnotstext"/>
      </w:pPr>
      <w:r>
        <w:rPr>
          <w:rStyle w:val="Fotnotsreferens"/>
        </w:rPr>
        <w:footnoteRef/>
      </w:r>
      <w:r>
        <w:t xml:space="preserve"> </w:t>
      </w:r>
      <w:r w:rsidRPr="00820AE9">
        <w:rPr>
          <w:rFonts w:ascii="Palatino Linotype" w:hAnsi="Palatino Linotype"/>
          <w:sz w:val="18"/>
          <w:szCs w:val="18"/>
        </w:rPr>
        <w:t>Ett specifikt ämnesinnehåll - det eleverna ska lära sig, det eleverna ska kunna</w:t>
      </w:r>
    </w:p>
  </w:footnote>
  <w:footnote w:id="6">
    <w:p w14:paraId="3287B722" w14:textId="77777777" w:rsidR="00B274BE" w:rsidRDefault="00B274BE" w:rsidP="00CE76E6">
      <w:pPr>
        <w:pStyle w:val="Fotnotstext"/>
      </w:pPr>
      <w:r>
        <w:rPr>
          <w:rStyle w:val="Fotnotsreferens"/>
        </w:rPr>
        <w:footnoteRef/>
      </w:r>
      <w:r>
        <w:t xml:space="preserve"> IKT=informations- och kommunikationsteknik</w:t>
      </w:r>
    </w:p>
  </w:footnote>
  <w:footnote w:id="7">
    <w:p w14:paraId="00E5A149" w14:textId="630BE106" w:rsidR="00B274BE" w:rsidRPr="008D6116" w:rsidRDefault="00B274BE" w:rsidP="002570A4">
      <w:pPr>
        <w:pStyle w:val="Fotnotstext"/>
        <w:rPr>
          <w:i/>
        </w:rPr>
      </w:pPr>
      <w:r>
        <w:rPr>
          <w:rStyle w:val="Fotnotsreferens"/>
        </w:rPr>
        <w:footnoteRef/>
      </w:r>
      <w:r>
        <w:t xml:space="preserve"> </w:t>
      </w:r>
      <w:r w:rsidRPr="00212129">
        <w:rPr>
          <w:sz w:val="18"/>
        </w:rPr>
        <w:t>Holistiskt perspektiv på lärande = teori och praktik vävs samman och relaterar till samma l</w:t>
      </w:r>
      <w:r w:rsidRPr="00212129">
        <w:rPr>
          <w:sz w:val="18"/>
        </w:rPr>
        <w:t>ä</w:t>
      </w:r>
      <w:r w:rsidRPr="00212129">
        <w:rPr>
          <w:sz w:val="18"/>
        </w:rPr>
        <w:t>randeobjekt för att eleverna ska nå en djupare förståelse. Det inkluderas ett görande för att skapa eller använda teoretisk kunskap. Teoretisk kunskap erövras i hög grad genom konkret arbete.</w:t>
      </w:r>
    </w:p>
  </w:footnote>
  <w:footnote w:id="8">
    <w:p w14:paraId="046918DF" w14:textId="77777777" w:rsidR="00B274BE" w:rsidRDefault="00B274BE" w:rsidP="0049796F">
      <w:pPr>
        <w:pStyle w:val="Fotnotstext"/>
        <w:spacing w:after="120"/>
      </w:pPr>
      <w:r>
        <w:rPr>
          <w:rStyle w:val="Fotnotsreferens"/>
        </w:rPr>
        <w:footnoteRef/>
      </w:r>
      <w:r>
        <w:t xml:space="preserve"> </w:t>
      </w:r>
      <w:r w:rsidRPr="0079098F">
        <w:rPr>
          <w:rFonts w:ascii="Palatino Linotype" w:hAnsi="Palatino Linotype"/>
          <w:sz w:val="18"/>
          <w:szCs w:val="18"/>
        </w:rPr>
        <w:t xml:space="preserve">Kollegialt lärande är en sammanfattande term för olika former av professionsutveckling där kollegor genom strukturerat samarbete tillägnar sig kunskaper i den vardagliga praktiken. Se vidare Skolverkets skrift </w:t>
      </w:r>
      <w:r w:rsidRPr="008D6116">
        <w:rPr>
          <w:rFonts w:ascii="Palatino Linotype" w:hAnsi="Palatino Linotype"/>
          <w:i/>
          <w:sz w:val="18"/>
          <w:szCs w:val="18"/>
        </w:rPr>
        <w:t>Forskning för klassrummet. Vetenskaplig grund och beprövad erfarenhet i praktiken</w:t>
      </w:r>
      <w:r w:rsidRPr="0079098F">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049" w:type="dxa"/>
      <w:tblInd w:w="-279" w:type="dxa"/>
      <w:tblCellMar>
        <w:left w:w="70" w:type="dxa"/>
        <w:right w:w="70" w:type="dxa"/>
      </w:tblCellMar>
      <w:tblLook w:val="0000" w:firstRow="0" w:lastRow="0" w:firstColumn="0" w:lastColumn="0" w:noHBand="0" w:noVBand="0"/>
    </w:tblPr>
    <w:tblGrid>
      <w:gridCol w:w="4508"/>
      <w:gridCol w:w="3541"/>
    </w:tblGrid>
    <w:tr w:rsidR="00B274BE" w:rsidRPr="008A3078" w14:paraId="37E4F782" w14:textId="77777777" w:rsidTr="00CA15C4">
      <w:trPr>
        <w:cantSplit/>
        <w:trHeight w:val="177"/>
      </w:trPr>
      <w:tc>
        <w:tcPr>
          <w:tcW w:w="4508" w:type="dxa"/>
        </w:tcPr>
        <w:p w14:paraId="0D9208F3" w14:textId="77777777" w:rsidR="00B274BE" w:rsidRPr="008A3078" w:rsidRDefault="00B274BE" w:rsidP="00EA6A49">
          <w:pPr>
            <w:pStyle w:val="Sidhuvud"/>
          </w:pPr>
        </w:p>
      </w:tc>
      <w:tc>
        <w:tcPr>
          <w:tcW w:w="3541" w:type="dxa"/>
        </w:tcPr>
        <w:p w14:paraId="366E133E" w14:textId="77777777" w:rsidR="00B274BE" w:rsidRPr="008A3078" w:rsidRDefault="00B274BE" w:rsidP="00EA6A49">
          <w:pPr>
            <w:pStyle w:val="Sidhuvud"/>
          </w:pPr>
        </w:p>
      </w:tc>
    </w:tr>
    <w:tr w:rsidR="00B274BE" w:rsidRPr="008A3078" w14:paraId="2E2F16AF" w14:textId="77777777" w:rsidTr="00CA15C4">
      <w:trPr>
        <w:cantSplit/>
        <w:trHeight w:val="382"/>
      </w:trPr>
      <w:tc>
        <w:tcPr>
          <w:tcW w:w="4508" w:type="dxa"/>
        </w:tcPr>
        <w:p w14:paraId="65F802BA" w14:textId="77777777" w:rsidR="00B274BE" w:rsidRPr="008A3078" w:rsidRDefault="00B274BE" w:rsidP="00EA6A49">
          <w:pPr>
            <w:pStyle w:val="Dokumentnamn"/>
            <w:rPr>
              <w:rFonts w:cs="Arial"/>
              <w:b w:val="0"/>
            </w:rPr>
          </w:pPr>
        </w:p>
      </w:tc>
      <w:tc>
        <w:tcPr>
          <w:tcW w:w="3541" w:type="dxa"/>
        </w:tcPr>
        <w:p w14:paraId="768D84DD" w14:textId="77777777" w:rsidR="00B274BE" w:rsidRPr="008A3078" w:rsidRDefault="00B274BE" w:rsidP="00EA6A49">
          <w:pPr>
            <w:pStyle w:val="Dokumentnamn"/>
          </w:pPr>
          <w:r>
            <w:rPr>
              <w:rFonts w:cs="Arial"/>
            </w:rPr>
            <w:t xml:space="preserve"> </w:t>
          </w:r>
        </w:p>
      </w:tc>
    </w:tr>
    <w:tr w:rsidR="00B274BE" w:rsidRPr="008A3078" w14:paraId="01CE1E9F" w14:textId="77777777" w:rsidTr="00CA15C4">
      <w:trPr>
        <w:cantSplit/>
        <w:trHeight w:val="532"/>
      </w:trPr>
      <w:tc>
        <w:tcPr>
          <w:tcW w:w="4508" w:type="dxa"/>
        </w:tcPr>
        <w:p w14:paraId="5F860FEA" w14:textId="77777777" w:rsidR="00B274BE" w:rsidRPr="008A3078" w:rsidRDefault="00B274BE" w:rsidP="00EA6A49">
          <w:pPr>
            <w:pStyle w:val="Sidhuvud"/>
            <w:rPr>
              <w:lang w:val="de-DE"/>
            </w:rPr>
          </w:pPr>
        </w:p>
      </w:tc>
      <w:tc>
        <w:tcPr>
          <w:tcW w:w="3541" w:type="dxa"/>
        </w:tcPr>
        <w:p w14:paraId="351D63C4" w14:textId="3EDA15D3" w:rsidR="00B274BE" w:rsidRPr="008A3078" w:rsidRDefault="00B274BE" w:rsidP="00EA6A49">
          <w:pPr>
            <w:pStyle w:val="Sidhuvud"/>
            <w:rPr>
              <w:lang w:val="de-DE"/>
            </w:rPr>
          </w:pPr>
          <w:r>
            <w:rPr>
              <w:lang w:val="de-DE"/>
            </w:rPr>
            <w:t>2014-05-21</w:t>
          </w:r>
        </w:p>
        <w:p w14:paraId="4389354A" w14:textId="77777777" w:rsidR="00B274BE" w:rsidRPr="008A3078" w:rsidRDefault="00B274BE" w:rsidP="00CA15C4">
          <w:pPr>
            <w:pStyle w:val="Sidhuvud"/>
            <w:rPr>
              <w:lang w:val="de-DE"/>
            </w:rPr>
          </w:pPr>
          <w:r w:rsidRPr="008A3078">
            <w:fldChar w:fldCharType="begin"/>
          </w:r>
          <w:r w:rsidRPr="008A3078">
            <w:rPr>
              <w:lang w:val="de-DE"/>
            </w:rPr>
            <w:instrText xml:space="preserve"> PAGE </w:instrText>
          </w:r>
          <w:r w:rsidRPr="008A3078">
            <w:fldChar w:fldCharType="separate"/>
          </w:r>
          <w:r w:rsidR="0040564C">
            <w:rPr>
              <w:noProof/>
              <w:lang w:val="de-DE"/>
            </w:rPr>
            <w:t>14</w:t>
          </w:r>
          <w:r w:rsidRPr="008A3078">
            <w:fldChar w:fldCharType="end"/>
          </w:r>
          <w:r w:rsidRPr="008A3078">
            <w:rPr>
              <w:lang w:val="de-DE"/>
            </w:rPr>
            <w:t xml:space="preserve"> (</w:t>
          </w:r>
          <w:r w:rsidRPr="008A3078">
            <w:fldChar w:fldCharType="begin"/>
          </w:r>
          <w:r w:rsidRPr="008A3078">
            <w:rPr>
              <w:lang w:val="de-DE"/>
            </w:rPr>
            <w:instrText xml:space="preserve"> NUMPAGES </w:instrText>
          </w:r>
          <w:r w:rsidRPr="008A3078">
            <w:fldChar w:fldCharType="separate"/>
          </w:r>
          <w:r w:rsidR="0040564C">
            <w:rPr>
              <w:noProof/>
              <w:lang w:val="de-DE"/>
            </w:rPr>
            <w:t>15</w:t>
          </w:r>
          <w:r w:rsidRPr="008A3078">
            <w:fldChar w:fldCharType="end"/>
          </w:r>
          <w:r w:rsidRPr="008A3078">
            <w:rPr>
              <w:lang w:val="de-DE"/>
            </w:rPr>
            <w:t>)</w:t>
          </w:r>
        </w:p>
      </w:tc>
    </w:tr>
  </w:tbl>
  <w:p w14:paraId="5B7958DB" w14:textId="77777777" w:rsidR="00B274BE" w:rsidRPr="008A3078" w:rsidRDefault="00B274BE" w:rsidP="00EA6A49">
    <w:pPr>
      <w:pStyle w:val="Sidhuvud"/>
      <w:rPr>
        <w:lang w:val="de-DE"/>
      </w:rPr>
    </w:pPr>
  </w:p>
  <w:p w14:paraId="5952B202" w14:textId="77777777" w:rsidR="00B274BE" w:rsidRPr="008A3078" w:rsidRDefault="00B274B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82" w:type="dxa"/>
      <w:tblCellMar>
        <w:left w:w="70" w:type="dxa"/>
        <w:right w:w="70" w:type="dxa"/>
      </w:tblCellMar>
      <w:tblLook w:val="0000" w:firstRow="0" w:lastRow="0" w:firstColumn="0" w:lastColumn="0" w:noHBand="0" w:noVBand="0"/>
    </w:tblPr>
    <w:tblGrid>
      <w:gridCol w:w="4500"/>
      <w:gridCol w:w="3507"/>
    </w:tblGrid>
    <w:tr w:rsidR="00B274BE" w:rsidRPr="008A3078" w14:paraId="7D51FA2C" w14:textId="77777777">
      <w:trPr>
        <w:cantSplit/>
        <w:trHeight w:val="177"/>
      </w:trPr>
      <w:tc>
        <w:tcPr>
          <w:tcW w:w="4500" w:type="dxa"/>
        </w:tcPr>
        <w:p w14:paraId="648846EF" w14:textId="77777777" w:rsidR="00B274BE" w:rsidRPr="008A3078" w:rsidRDefault="00B274BE" w:rsidP="00EA6A49">
          <w:pPr>
            <w:pStyle w:val="Sidhuvud"/>
          </w:pPr>
        </w:p>
      </w:tc>
      <w:tc>
        <w:tcPr>
          <w:tcW w:w="3507" w:type="dxa"/>
          <w:shd w:val="clear" w:color="auto" w:fill="auto"/>
          <w:vAlign w:val="center"/>
        </w:tcPr>
        <w:p w14:paraId="5B163090" w14:textId="77777777" w:rsidR="00B274BE" w:rsidRPr="008A3078" w:rsidRDefault="00B274BE" w:rsidP="00EA6A49">
          <w:pPr>
            <w:pStyle w:val="Sidhuvud"/>
          </w:pPr>
        </w:p>
      </w:tc>
    </w:tr>
    <w:tr w:rsidR="00B274BE" w:rsidRPr="008A3078" w14:paraId="7DF73631" w14:textId="77777777">
      <w:trPr>
        <w:cantSplit/>
        <w:trHeight w:val="382"/>
      </w:trPr>
      <w:tc>
        <w:tcPr>
          <w:tcW w:w="4500" w:type="dxa"/>
        </w:tcPr>
        <w:p w14:paraId="4CF75F79" w14:textId="77777777" w:rsidR="00B274BE" w:rsidRPr="008A3078" w:rsidRDefault="00B274BE" w:rsidP="00EA6A49">
          <w:pPr>
            <w:pStyle w:val="Sidhuvud"/>
          </w:pPr>
          <w:r w:rsidRPr="008A3078">
            <w:rPr>
              <w:rFonts w:ascii="Arial" w:hAnsi="Arial" w:cs="Arial"/>
              <w:szCs w:val="18"/>
            </w:rPr>
            <w:t>SKOLINSPEKTIONEN</w:t>
          </w:r>
        </w:p>
      </w:tc>
      <w:tc>
        <w:tcPr>
          <w:tcW w:w="3507" w:type="dxa"/>
          <w:shd w:val="clear" w:color="auto" w:fill="auto"/>
        </w:tcPr>
        <w:p w14:paraId="4916779A" w14:textId="77777777" w:rsidR="00B274BE" w:rsidRPr="008A3078" w:rsidRDefault="00B274BE" w:rsidP="00EA6A49">
          <w:pPr>
            <w:pStyle w:val="Dokumentnamn"/>
            <w:rPr>
              <w:rFonts w:cs="Arial"/>
              <w:b w:val="0"/>
            </w:rPr>
          </w:pPr>
          <w:r>
            <w:rPr>
              <w:rFonts w:cs="Arial"/>
            </w:rPr>
            <w:t xml:space="preserve"> </w:t>
          </w:r>
        </w:p>
      </w:tc>
    </w:tr>
    <w:tr w:rsidR="00B274BE" w:rsidRPr="008A3078" w14:paraId="618B6B8A" w14:textId="77777777">
      <w:trPr>
        <w:cantSplit/>
        <w:trHeight w:val="532"/>
      </w:trPr>
      <w:tc>
        <w:tcPr>
          <w:tcW w:w="4500" w:type="dxa"/>
        </w:tcPr>
        <w:p w14:paraId="0FE7018C" w14:textId="77777777" w:rsidR="00B274BE" w:rsidRPr="008A3078" w:rsidRDefault="00B274BE" w:rsidP="00EA6A49">
          <w:pPr>
            <w:pStyle w:val="Sidhuvud"/>
          </w:pPr>
        </w:p>
      </w:tc>
      <w:tc>
        <w:tcPr>
          <w:tcW w:w="3507" w:type="dxa"/>
        </w:tcPr>
        <w:p w14:paraId="2C330232" w14:textId="319362CC" w:rsidR="00B274BE" w:rsidRPr="008A3078" w:rsidRDefault="00B274BE" w:rsidP="00EA6A49">
          <w:pPr>
            <w:pStyle w:val="Sidhuvud"/>
            <w:rPr>
              <w:lang w:val="de-DE"/>
            </w:rPr>
          </w:pPr>
          <w:r>
            <w:rPr>
              <w:lang w:val="de-DE"/>
            </w:rPr>
            <w:t>2014-05-21</w:t>
          </w:r>
        </w:p>
        <w:p w14:paraId="3BE803B1" w14:textId="77777777" w:rsidR="00B274BE" w:rsidRPr="008A3078" w:rsidRDefault="00B274BE" w:rsidP="00EA6A49">
          <w:pPr>
            <w:pStyle w:val="Sidhuvud"/>
            <w:rPr>
              <w:lang w:val="de-DE"/>
            </w:rPr>
          </w:pPr>
          <w:r w:rsidRPr="008A3078">
            <w:fldChar w:fldCharType="begin"/>
          </w:r>
          <w:r w:rsidRPr="008A3078">
            <w:rPr>
              <w:lang w:val="de-DE"/>
            </w:rPr>
            <w:instrText xml:space="preserve"> PAGE </w:instrText>
          </w:r>
          <w:r w:rsidRPr="008A3078">
            <w:fldChar w:fldCharType="separate"/>
          </w:r>
          <w:r w:rsidR="0040564C">
            <w:rPr>
              <w:noProof/>
              <w:lang w:val="de-DE"/>
            </w:rPr>
            <w:t>15</w:t>
          </w:r>
          <w:r w:rsidRPr="008A3078">
            <w:fldChar w:fldCharType="end"/>
          </w:r>
          <w:r w:rsidRPr="008A3078">
            <w:rPr>
              <w:lang w:val="de-DE"/>
            </w:rPr>
            <w:t xml:space="preserve"> (</w:t>
          </w:r>
          <w:r w:rsidRPr="008A3078">
            <w:fldChar w:fldCharType="begin"/>
          </w:r>
          <w:r w:rsidRPr="008A3078">
            <w:rPr>
              <w:lang w:val="de-DE"/>
            </w:rPr>
            <w:instrText xml:space="preserve"> NUMPAGES </w:instrText>
          </w:r>
          <w:r w:rsidRPr="008A3078">
            <w:fldChar w:fldCharType="separate"/>
          </w:r>
          <w:r w:rsidR="0040564C">
            <w:rPr>
              <w:noProof/>
              <w:lang w:val="de-DE"/>
            </w:rPr>
            <w:t>15</w:t>
          </w:r>
          <w:r w:rsidRPr="008A3078">
            <w:fldChar w:fldCharType="end"/>
          </w:r>
          <w:r w:rsidRPr="008A3078">
            <w:rPr>
              <w:lang w:val="de-DE"/>
            </w:rPr>
            <w:t>)</w:t>
          </w:r>
        </w:p>
        <w:p w14:paraId="4EE27ABC" w14:textId="77777777" w:rsidR="00B274BE" w:rsidRPr="008A3078" w:rsidRDefault="00B274BE" w:rsidP="00EA6A49">
          <w:pPr>
            <w:pStyle w:val="Sidhuvud"/>
            <w:rPr>
              <w:lang w:val="de-DE"/>
            </w:rPr>
          </w:pPr>
        </w:p>
      </w:tc>
    </w:tr>
  </w:tbl>
  <w:p w14:paraId="3CA986E4" w14:textId="77777777" w:rsidR="00B274BE" w:rsidRPr="008A3078" w:rsidRDefault="00B274BE">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82" w:type="dxa"/>
      <w:tblCellMar>
        <w:left w:w="70" w:type="dxa"/>
        <w:right w:w="70" w:type="dxa"/>
      </w:tblCellMar>
      <w:tblLook w:val="0000" w:firstRow="0" w:lastRow="0" w:firstColumn="0" w:lastColumn="0" w:noHBand="0" w:noVBand="0"/>
    </w:tblPr>
    <w:tblGrid>
      <w:gridCol w:w="4500"/>
      <w:gridCol w:w="3507"/>
    </w:tblGrid>
    <w:tr w:rsidR="00B274BE" w:rsidRPr="008A3078" w14:paraId="1E387BAC" w14:textId="77777777" w:rsidTr="00CA15C4">
      <w:trPr>
        <w:cantSplit/>
        <w:trHeight w:val="567"/>
      </w:trPr>
      <w:tc>
        <w:tcPr>
          <w:tcW w:w="4500" w:type="dxa"/>
        </w:tcPr>
        <w:p w14:paraId="39CF70CD" w14:textId="77777777" w:rsidR="00B274BE" w:rsidRPr="008A3078" w:rsidRDefault="00B274BE" w:rsidP="00092C9D">
          <w:pPr>
            <w:pStyle w:val="Adress"/>
            <w:ind w:left="11"/>
          </w:pPr>
          <w:r w:rsidRPr="008A3078">
            <w:rPr>
              <w:noProof/>
            </w:rPr>
            <w:drawing>
              <wp:anchor distT="0" distB="0" distL="114300" distR="114300" simplePos="0" relativeHeight="251675136" behindDoc="0" locked="0" layoutInCell="1" allowOverlap="1" wp14:anchorId="1E7B66F5" wp14:editId="7F298F1B">
                <wp:simplePos x="0" y="0"/>
                <wp:positionH relativeFrom="column">
                  <wp:posOffset>-493395</wp:posOffset>
                </wp:positionH>
                <wp:positionV relativeFrom="paragraph">
                  <wp:posOffset>-86360</wp:posOffset>
                </wp:positionV>
                <wp:extent cx="1980000" cy="486000"/>
                <wp:effectExtent l="0" t="0" r="1270" b="9525"/>
                <wp:wrapNone/>
                <wp:docPr id="680" name="Bild 1" descr="skolinspek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linspektionen"/>
                        <pic:cNvPicPr>
                          <a:picLocks noChangeAspect="1" noChangeArrowheads="1"/>
                        </pic:cNvPicPr>
                      </pic:nvPicPr>
                      <pic:blipFill>
                        <a:blip r:embed="rId1">
                          <a:extLst>
                            <a:ext uri="{28A0092B-C50C-407E-A947-70E740481C1C}">
                              <a14:useLocalDpi xmlns:a14="http://schemas.microsoft.com/office/drawing/2010/main" val="0"/>
                            </a:ext>
                          </a:extLst>
                        </a:blip>
                        <a:srcRect l="9505" t="20987" r="9514" b="32628"/>
                        <a:stretch>
                          <a:fillRect/>
                        </a:stretch>
                      </pic:blipFill>
                      <pic:spPr bwMode="auto">
                        <a:xfrm>
                          <a:off x="0" y="0"/>
                          <a:ext cx="1980000" cy="48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07" w:type="dxa"/>
        </w:tcPr>
        <w:p w14:paraId="66273CD7" w14:textId="77777777" w:rsidR="00B274BE" w:rsidRPr="008A3078" w:rsidRDefault="00B274BE" w:rsidP="00EA6A49">
          <w:pPr>
            <w:pStyle w:val="Sidhuvud"/>
          </w:pPr>
        </w:p>
        <w:p w14:paraId="0A55F22E" w14:textId="77777777" w:rsidR="00B274BE" w:rsidRPr="008A3078" w:rsidRDefault="00B274BE" w:rsidP="00EA6A49">
          <w:pPr>
            <w:pStyle w:val="Dokumentnamn"/>
          </w:pPr>
          <w:r>
            <w:rPr>
              <w:rFonts w:cs="Arial"/>
            </w:rPr>
            <w:t xml:space="preserve"> </w:t>
          </w:r>
        </w:p>
      </w:tc>
    </w:tr>
    <w:tr w:rsidR="00B274BE" w:rsidRPr="008A3078" w14:paraId="6926FE95" w14:textId="77777777" w:rsidTr="008A3078">
      <w:trPr>
        <w:cantSplit/>
        <w:trHeight w:val="487"/>
      </w:trPr>
      <w:tc>
        <w:tcPr>
          <w:tcW w:w="4500" w:type="dxa"/>
        </w:tcPr>
        <w:p w14:paraId="77ED285C" w14:textId="77777777" w:rsidR="00B274BE" w:rsidRPr="008A3078" w:rsidRDefault="00B274BE" w:rsidP="00CA15C4">
          <w:pPr>
            <w:pStyle w:val="Sidhuvud"/>
            <w:jc w:val="left"/>
          </w:pPr>
        </w:p>
      </w:tc>
      <w:tc>
        <w:tcPr>
          <w:tcW w:w="3507" w:type="dxa"/>
        </w:tcPr>
        <w:p w14:paraId="60323812" w14:textId="4FB824EE" w:rsidR="00B274BE" w:rsidRPr="008A3078" w:rsidRDefault="00B274BE" w:rsidP="00EA6A49">
          <w:pPr>
            <w:pStyle w:val="Sidhuvud"/>
          </w:pPr>
          <w:r>
            <w:t>2014-05-21</w:t>
          </w:r>
        </w:p>
        <w:p w14:paraId="262EB6C9" w14:textId="43EC3B7B" w:rsidR="00B274BE" w:rsidRPr="008A3078" w:rsidRDefault="00B274BE" w:rsidP="00B64AC9">
          <w:pPr>
            <w:pStyle w:val="Sidhuvud"/>
            <w:rPr>
              <w:lang w:val="de-DE"/>
            </w:rPr>
          </w:pPr>
          <w:r w:rsidRPr="008A3078">
            <w:fldChar w:fldCharType="begin"/>
          </w:r>
          <w:r w:rsidRPr="008A3078">
            <w:rPr>
              <w:lang w:val="de-DE"/>
            </w:rPr>
            <w:instrText xml:space="preserve"> PAGE </w:instrText>
          </w:r>
          <w:r w:rsidRPr="008A3078">
            <w:fldChar w:fldCharType="separate"/>
          </w:r>
          <w:r w:rsidR="0040564C">
            <w:rPr>
              <w:noProof/>
              <w:lang w:val="de-DE"/>
            </w:rPr>
            <w:t>1</w:t>
          </w:r>
          <w:r w:rsidRPr="008A3078">
            <w:fldChar w:fldCharType="end"/>
          </w:r>
          <w:r w:rsidRPr="008A3078">
            <w:rPr>
              <w:lang w:val="de-DE"/>
            </w:rPr>
            <w:t xml:space="preserve"> (</w:t>
          </w:r>
          <w:r w:rsidRPr="008A3078">
            <w:fldChar w:fldCharType="begin"/>
          </w:r>
          <w:r w:rsidRPr="008A3078">
            <w:rPr>
              <w:lang w:val="de-DE"/>
            </w:rPr>
            <w:instrText xml:space="preserve"> NUMPAGES </w:instrText>
          </w:r>
          <w:r w:rsidRPr="008A3078">
            <w:fldChar w:fldCharType="separate"/>
          </w:r>
          <w:r w:rsidR="0040564C">
            <w:rPr>
              <w:noProof/>
              <w:lang w:val="de-DE"/>
            </w:rPr>
            <w:t>15</w:t>
          </w:r>
          <w:r w:rsidRPr="008A3078">
            <w:fldChar w:fldCharType="end"/>
          </w:r>
          <w:r w:rsidRPr="008A3078">
            <w:rPr>
              <w:lang w:val="de-DE"/>
            </w:rPr>
            <w:t>)</w:t>
          </w:r>
        </w:p>
      </w:tc>
    </w:tr>
    <w:tr w:rsidR="00B274BE" w:rsidRPr="008A3078" w14:paraId="2AC534D3" w14:textId="77777777" w:rsidTr="00CA15C4">
      <w:trPr>
        <w:cantSplit/>
        <w:trHeight w:val="1684"/>
      </w:trPr>
      <w:tc>
        <w:tcPr>
          <w:tcW w:w="4500" w:type="dxa"/>
        </w:tcPr>
        <w:p w14:paraId="18017D00" w14:textId="77777777" w:rsidR="00B274BE" w:rsidRPr="008A3078" w:rsidRDefault="00B274BE" w:rsidP="00CA15C4">
          <w:pPr>
            <w:pStyle w:val="Sidhuvud"/>
            <w:jc w:val="left"/>
          </w:pPr>
        </w:p>
        <w:p w14:paraId="0C252339" w14:textId="77777777" w:rsidR="00B274BE" w:rsidRPr="008A3078" w:rsidRDefault="00B274BE" w:rsidP="00CA15C4">
          <w:pPr>
            <w:pStyle w:val="Sidhuvud"/>
            <w:jc w:val="left"/>
          </w:pPr>
          <w:r w:rsidRPr="008A3078">
            <w:t xml:space="preserve"> </w:t>
          </w:r>
        </w:p>
      </w:tc>
      <w:tc>
        <w:tcPr>
          <w:tcW w:w="3507" w:type="dxa"/>
        </w:tcPr>
        <w:p w14:paraId="07C4FA5B" w14:textId="77777777" w:rsidR="00B274BE" w:rsidRPr="008A3078" w:rsidRDefault="00B274BE" w:rsidP="00EA6A49">
          <w:pPr>
            <w:pStyle w:val="Sidhuvud"/>
          </w:pPr>
        </w:p>
      </w:tc>
    </w:tr>
  </w:tbl>
  <w:p w14:paraId="6A884C3B" w14:textId="77777777" w:rsidR="00B274BE" w:rsidRPr="008A3078" w:rsidRDefault="00B274B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A3CC0F4"/>
    <w:lvl w:ilvl="0">
      <w:start w:val="1"/>
      <w:numFmt w:val="decimal"/>
      <w:pStyle w:val="Numreradlista"/>
      <w:lvlText w:val="%1."/>
      <w:lvlJc w:val="left"/>
      <w:pPr>
        <w:tabs>
          <w:tab w:val="num" w:pos="360"/>
        </w:tabs>
        <w:ind w:left="360" w:hanging="360"/>
      </w:pPr>
    </w:lvl>
  </w:abstractNum>
  <w:abstractNum w:abstractNumId="1">
    <w:nsid w:val="1BCC2A0E"/>
    <w:multiLevelType w:val="multilevel"/>
    <w:tmpl w:val="6420BCB2"/>
    <w:lvl w:ilvl="0">
      <w:start w:val="1"/>
      <w:numFmt w:val="decimal"/>
      <w:pStyle w:val="Rubrik1"/>
      <w:lvlText w:val="%1"/>
      <w:lvlJc w:val="left"/>
      <w:pPr>
        <w:tabs>
          <w:tab w:val="num" w:pos="851"/>
        </w:tabs>
        <w:ind w:left="851" w:hanging="851"/>
      </w:pPr>
      <w:rPr>
        <w:rFonts w:ascii="Arial" w:hAnsi="Arial"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pStyle w:val="Rubrik4"/>
      <w:lvlText w:val="%1.%2.%3.%4"/>
      <w:lvlJc w:val="left"/>
      <w:pPr>
        <w:tabs>
          <w:tab w:val="num" w:pos="851"/>
        </w:tabs>
        <w:ind w:left="851" w:hanging="851"/>
      </w:pPr>
      <w:rPr>
        <w:rFonts w:hint="default"/>
      </w:rPr>
    </w:lvl>
    <w:lvl w:ilvl="4">
      <w:start w:val="1"/>
      <w:numFmt w:val="decimal"/>
      <w:pStyle w:val="Rubrik5"/>
      <w:lvlText w:val="%1.%2.%3.%4.%5"/>
      <w:lvlJc w:val="left"/>
      <w:pPr>
        <w:tabs>
          <w:tab w:val="num" w:pos="1134"/>
        </w:tabs>
        <w:ind w:left="1134" w:hanging="1134"/>
      </w:pPr>
      <w:rPr>
        <w:rFonts w:hint="default"/>
      </w:rPr>
    </w:lvl>
    <w:lvl w:ilvl="5">
      <w:start w:val="1"/>
      <w:numFmt w:val="decimal"/>
      <w:pStyle w:val="Rubrik6"/>
      <w:lvlText w:val="%1.%2.%3.%4.%5.%6"/>
      <w:lvlJc w:val="left"/>
      <w:pPr>
        <w:tabs>
          <w:tab w:val="num" w:pos="1134"/>
        </w:tabs>
        <w:ind w:left="1134" w:hanging="1134"/>
      </w:pPr>
      <w:rPr>
        <w:rFonts w:hint="default"/>
      </w:rPr>
    </w:lvl>
    <w:lvl w:ilvl="6">
      <w:start w:val="1"/>
      <w:numFmt w:val="decimal"/>
      <w:pStyle w:val="Rubrik7"/>
      <w:lvlText w:val="%1.%2.%3.%4.%5.%6.%7"/>
      <w:lvlJc w:val="left"/>
      <w:pPr>
        <w:tabs>
          <w:tab w:val="num" w:pos="1134"/>
        </w:tabs>
        <w:ind w:left="1134" w:hanging="1134"/>
      </w:pPr>
      <w:rPr>
        <w:rFonts w:hint="default"/>
      </w:rPr>
    </w:lvl>
    <w:lvl w:ilvl="7">
      <w:start w:val="1"/>
      <w:numFmt w:val="decimal"/>
      <w:lvlText w:val="%1.%2.%3.%4.%5.%6.%7.%8."/>
      <w:lvlJc w:val="left"/>
      <w:pPr>
        <w:tabs>
          <w:tab w:val="num" w:pos="1021"/>
        </w:tabs>
        <w:ind w:left="851" w:hanging="851"/>
      </w:pPr>
      <w:rPr>
        <w:rFonts w:hint="default"/>
      </w:rPr>
    </w:lvl>
    <w:lvl w:ilvl="8">
      <w:start w:val="1"/>
      <w:numFmt w:val="decimal"/>
      <w:lvlText w:val="%1.%2.%3.%4.%5.%6.%7.%8.%9."/>
      <w:lvlJc w:val="left"/>
      <w:pPr>
        <w:tabs>
          <w:tab w:val="num" w:pos="1021"/>
        </w:tabs>
        <w:ind w:left="851" w:hanging="851"/>
      </w:pPr>
      <w:rPr>
        <w:rFonts w:hint="default"/>
      </w:rPr>
    </w:lvl>
  </w:abstractNum>
  <w:abstractNum w:abstractNumId="2">
    <w:nsid w:val="458C5183"/>
    <w:multiLevelType w:val="multilevel"/>
    <w:tmpl w:val="7C22A154"/>
    <w:lvl w:ilvl="0">
      <w:start w:val="1"/>
      <w:numFmt w:val="bullet"/>
      <w:pStyle w:val="Punktlista"/>
      <w:lvlText w:val=""/>
      <w:lvlJc w:val="left"/>
      <w:pPr>
        <w:ind w:left="567" w:hanging="283"/>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134" w:hanging="283"/>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CA5162D"/>
    <w:multiLevelType w:val="multilevel"/>
    <w:tmpl w:val="7C985D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F11786D"/>
    <w:multiLevelType w:val="hybridMultilevel"/>
    <w:tmpl w:val="98F0B798"/>
    <w:lvl w:ilvl="0" w:tplc="1D80006C">
      <w:start w:val="1"/>
      <w:numFmt w:val="decimal"/>
      <w:pStyle w:val="Liststycke"/>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nsid w:val="5BA502FB"/>
    <w:multiLevelType w:val="hybridMultilevel"/>
    <w:tmpl w:val="AB7C3B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610E19EE"/>
    <w:multiLevelType w:val="hybridMultilevel"/>
    <w:tmpl w:val="AB7C3B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7AF552B3"/>
    <w:multiLevelType w:val="multilevel"/>
    <w:tmpl w:val="04464200"/>
    <w:lvl w:ilvl="0">
      <w:start w:val="1"/>
      <w:numFmt w:val="bullet"/>
      <w:pStyle w:val="Strecksats"/>
      <w:lvlText w:val="−"/>
      <w:lvlJc w:val="left"/>
      <w:pPr>
        <w:ind w:left="720" w:hanging="360"/>
      </w:pPr>
      <w:rPr>
        <w:rFonts w:ascii="Palatino Linotype" w:hAnsi="Palatino Linotype"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35"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3"/>
  </w:num>
  <w:num w:numId="7">
    <w:abstractNumId w:val="5"/>
  </w:num>
  <w:num w:numId="8">
    <w:abstractNumId w:val="6"/>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desc¤note_¤&lt;new&gt;¤Svenska" w:val="Om dokumentet är en bilaga - sätt kryss i rutan och ange numret på bilagan."/>
    <w:docVar w:name="stc3_dlg_desc¤note_¤&lt;new&gt;1¤Svenska" w:val="Om dokumentet har diarienummer - sätt kryss i rutan och skriv diarienumret i fältet."/>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l_¤Dokumentdatum"/>
    <w:docVar w:name="stc3_dlg_element¤01¤01¤02" w:val="frame_¤&lt;new&gt;1"/>
    <w:docVar w:name="stc3_dlg_element¤01¤01¤02¤01" w:val="oa_¤Bilaga"/>
    <w:docVar w:name="stc3_dlg_element¤01¤01¤02¤02" w:val="ds_¤Bilagenummer"/>
    <w:docVar w:name="stc3_dlg_element¤01¤01¤02¤03" w:val="note_¤&lt;new&gt;"/>
    <w:docVar w:name="stc3_dlg_element¤01¤01¤03" w:val="frame_¤&lt;new&gt;2"/>
    <w:docVar w:name="stc3_dlg_element¤01¤01¤03¤01" w:val="oa_¤Dnr"/>
    <w:docVar w:name="stc3_dlg_element¤01¤01¤03¤02" w:val="ds_¤Dnr"/>
    <w:docVar w:name="stc3_dlg_element¤01¤01¤03¤03" w:val="note_¤&lt;new&gt;1"/>
    <w:docVar w:name="stc3_dlg_element¤01¤01¤04" w:val="frame_¤&lt;new&gt;3"/>
    <w:docVar w:name="stc3_dlg_element¤01¤01¤04¤01" w:val="ds_¤Ärendemening"/>
    <w:docVar w:name="stc3_dlg_rowcount¤ds_¤Bilagenummer" w:val="1"/>
    <w:docVar w:name="stc3_dlg_rowcount¤ds_¤Dnr" w:val="1"/>
    <w:docVar w:name="stc3_dlg_rowcount¤ds_¤Ärendemening" w:val="1"/>
    <w:docVar w:name="stc3_dlg_show_dlg_descr¤dialog_¤TemplateDialog" w:val="False"/>
    <w:docVar w:name="stc3_dlg_show_step_descr¤dialog_¤TemplateDialog" w:val="False"/>
    <w:docVar w:name="stc3_dlg_type¤dl_¤DocLanguage" w:val="9"/>
    <w:docVar w:name="stc3_dlg_type¤dl_¤Dokumentdatum" w:val="6"/>
    <w:docVar w:name="stc3_dlg_type¤ds_¤Bilagenummer" w:val="1"/>
    <w:docVar w:name="stc3_dlg_type¤ds_¤Dnr" w:val="1"/>
    <w:docVar w:name="stc3_dlg_type¤ds_¤Dokumentnamn" w:val="2"/>
    <w:docVar w:name="stc3_dlg_type¤ds_¤Ärendemening" w:val="1"/>
    <w:docVar w:name="stc3_dlg_type¤note_¤&lt;new&gt;" w:val="7"/>
    <w:docVar w:name="stc3_dlg_type¤note_¤&lt;new&gt;1" w:val="7"/>
    <w:docVar w:name="stc3_dlg_type¤oa_¤Bilaga" w:val="4"/>
    <w:docVar w:name="stc3_dlg_type¤oa_¤Dnr" w:val="4"/>
    <w:docVar w:name="stc3_dlg_type¤pr_¤Profile" w:val="10"/>
    <w:docVar w:name="stc3_DM" w:val="0"/>
  </w:docVars>
  <w:rsids>
    <w:rsidRoot w:val="008A3078"/>
    <w:rsid w:val="00022762"/>
    <w:rsid w:val="00034729"/>
    <w:rsid w:val="000437BD"/>
    <w:rsid w:val="00074FCD"/>
    <w:rsid w:val="00077282"/>
    <w:rsid w:val="00092C9D"/>
    <w:rsid w:val="000B17D8"/>
    <w:rsid w:val="000B2071"/>
    <w:rsid w:val="000B41B4"/>
    <w:rsid w:val="00100650"/>
    <w:rsid w:val="00134631"/>
    <w:rsid w:val="00157420"/>
    <w:rsid w:val="00175F14"/>
    <w:rsid w:val="00180F9B"/>
    <w:rsid w:val="0019609D"/>
    <w:rsid w:val="0019722F"/>
    <w:rsid w:val="001D18E6"/>
    <w:rsid w:val="001E1DE1"/>
    <w:rsid w:val="00224D9E"/>
    <w:rsid w:val="00236C9A"/>
    <w:rsid w:val="002445B1"/>
    <w:rsid w:val="0024535C"/>
    <w:rsid w:val="002570A4"/>
    <w:rsid w:val="00264A4F"/>
    <w:rsid w:val="002A7987"/>
    <w:rsid w:val="002C3FA0"/>
    <w:rsid w:val="002D1DBA"/>
    <w:rsid w:val="002D26C3"/>
    <w:rsid w:val="002E3B23"/>
    <w:rsid w:val="002E4F7A"/>
    <w:rsid w:val="002F6C30"/>
    <w:rsid w:val="00326991"/>
    <w:rsid w:val="00350FEF"/>
    <w:rsid w:val="00366501"/>
    <w:rsid w:val="00366CD0"/>
    <w:rsid w:val="00372B15"/>
    <w:rsid w:val="003B40A0"/>
    <w:rsid w:val="003B478D"/>
    <w:rsid w:val="003E0B86"/>
    <w:rsid w:val="003E4C9D"/>
    <w:rsid w:val="003F0363"/>
    <w:rsid w:val="0040564C"/>
    <w:rsid w:val="00412CAB"/>
    <w:rsid w:val="004138F0"/>
    <w:rsid w:val="004433F0"/>
    <w:rsid w:val="00447E9F"/>
    <w:rsid w:val="00462698"/>
    <w:rsid w:val="00467C13"/>
    <w:rsid w:val="00471AE2"/>
    <w:rsid w:val="00475C26"/>
    <w:rsid w:val="004842CA"/>
    <w:rsid w:val="00487445"/>
    <w:rsid w:val="00496846"/>
    <w:rsid w:val="0049796F"/>
    <w:rsid w:val="00504281"/>
    <w:rsid w:val="00520C39"/>
    <w:rsid w:val="005534FA"/>
    <w:rsid w:val="00567B36"/>
    <w:rsid w:val="005864EE"/>
    <w:rsid w:val="005B308E"/>
    <w:rsid w:val="005E3D7F"/>
    <w:rsid w:val="005F4E38"/>
    <w:rsid w:val="005F532C"/>
    <w:rsid w:val="005F5EC9"/>
    <w:rsid w:val="005F6A31"/>
    <w:rsid w:val="005F7568"/>
    <w:rsid w:val="006068CC"/>
    <w:rsid w:val="00616ED5"/>
    <w:rsid w:val="00620445"/>
    <w:rsid w:val="00641A52"/>
    <w:rsid w:val="00643B8B"/>
    <w:rsid w:val="00682FF1"/>
    <w:rsid w:val="00692DA8"/>
    <w:rsid w:val="006A2F7F"/>
    <w:rsid w:val="006A3D0E"/>
    <w:rsid w:val="006E42FE"/>
    <w:rsid w:val="00712699"/>
    <w:rsid w:val="00716D8A"/>
    <w:rsid w:val="00723281"/>
    <w:rsid w:val="00724254"/>
    <w:rsid w:val="00735EE6"/>
    <w:rsid w:val="00746A18"/>
    <w:rsid w:val="00766017"/>
    <w:rsid w:val="0076751A"/>
    <w:rsid w:val="0078123D"/>
    <w:rsid w:val="007938DC"/>
    <w:rsid w:val="007A2F1F"/>
    <w:rsid w:val="008055EF"/>
    <w:rsid w:val="00810DF9"/>
    <w:rsid w:val="00830988"/>
    <w:rsid w:val="00857091"/>
    <w:rsid w:val="00867D6B"/>
    <w:rsid w:val="00890299"/>
    <w:rsid w:val="00890463"/>
    <w:rsid w:val="008978F2"/>
    <w:rsid w:val="008A3078"/>
    <w:rsid w:val="008B3710"/>
    <w:rsid w:val="008C0986"/>
    <w:rsid w:val="008D6116"/>
    <w:rsid w:val="008E7BB1"/>
    <w:rsid w:val="008F452F"/>
    <w:rsid w:val="009144A1"/>
    <w:rsid w:val="009235D8"/>
    <w:rsid w:val="00935D8D"/>
    <w:rsid w:val="009A362C"/>
    <w:rsid w:val="009A455E"/>
    <w:rsid w:val="009C21A5"/>
    <w:rsid w:val="009C50DF"/>
    <w:rsid w:val="009E3DD3"/>
    <w:rsid w:val="00A03A19"/>
    <w:rsid w:val="00A072B6"/>
    <w:rsid w:val="00A20474"/>
    <w:rsid w:val="00A4145B"/>
    <w:rsid w:val="00A54FBF"/>
    <w:rsid w:val="00AE2B7F"/>
    <w:rsid w:val="00B274BE"/>
    <w:rsid w:val="00B40B76"/>
    <w:rsid w:val="00B57A3B"/>
    <w:rsid w:val="00B60F15"/>
    <w:rsid w:val="00B64AC9"/>
    <w:rsid w:val="00B81B25"/>
    <w:rsid w:val="00B93012"/>
    <w:rsid w:val="00BD1CEE"/>
    <w:rsid w:val="00BE2162"/>
    <w:rsid w:val="00BE4D90"/>
    <w:rsid w:val="00BE5ACE"/>
    <w:rsid w:val="00BF1435"/>
    <w:rsid w:val="00C52BE0"/>
    <w:rsid w:val="00C64EF6"/>
    <w:rsid w:val="00C85FA7"/>
    <w:rsid w:val="00C94CF0"/>
    <w:rsid w:val="00C974FC"/>
    <w:rsid w:val="00CA15C4"/>
    <w:rsid w:val="00CE2462"/>
    <w:rsid w:val="00CE5F18"/>
    <w:rsid w:val="00CE76E6"/>
    <w:rsid w:val="00D05DC1"/>
    <w:rsid w:val="00D13BC6"/>
    <w:rsid w:val="00D403C2"/>
    <w:rsid w:val="00D44D6B"/>
    <w:rsid w:val="00D8126A"/>
    <w:rsid w:val="00D827FA"/>
    <w:rsid w:val="00D914D5"/>
    <w:rsid w:val="00DD25B4"/>
    <w:rsid w:val="00E023C7"/>
    <w:rsid w:val="00E16F3C"/>
    <w:rsid w:val="00E45531"/>
    <w:rsid w:val="00E60E6A"/>
    <w:rsid w:val="00E721E7"/>
    <w:rsid w:val="00E82158"/>
    <w:rsid w:val="00EA1E47"/>
    <w:rsid w:val="00EA6A49"/>
    <w:rsid w:val="00EB329F"/>
    <w:rsid w:val="00EB55AC"/>
    <w:rsid w:val="00EE5A69"/>
    <w:rsid w:val="00FA00B6"/>
    <w:rsid w:val="00FA4794"/>
    <w:rsid w:val="00FB04D4"/>
    <w:rsid w:val="00FC30F9"/>
    <w:rsid w:val="00FC5247"/>
    <w:rsid w:val="00FD593E"/>
    <w:rsid w:val="00FF1B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10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footer" w:uiPriority="5"/>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3" w:uiPriority="99"/>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Signature" w:semiHidden="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8A3078"/>
    <w:pPr>
      <w:spacing w:after="200"/>
    </w:pPr>
    <w:rPr>
      <w:rFonts w:asciiTheme="minorHAnsi" w:hAnsiTheme="minorHAnsi"/>
      <w:sz w:val="22"/>
      <w:szCs w:val="24"/>
    </w:rPr>
  </w:style>
  <w:style w:type="paragraph" w:styleId="Rubrik1">
    <w:name w:val="heading 1"/>
    <w:basedOn w:val="Normal"/>
    <w:next w:val="Normal"/>
    <w:link w:val="Rubrik1Char"/>
    <w:qFormat/>
    <w:rsid w:val="00CA15C4"/>
    <w:pPr>
      <w:keepNext/>
      <w:numPr>
        <w:numId w:val="4"/>
      </w:numPr>
      <w:spacing w:before="240" w:after="120"/>
      <w:outlineLvl w:val="0"/>
    </w:pPr>
    <w:rPr>
      <w:rFonts w:asciiTheme="majorHAnsi" w:hAnsiTheme="majorHAnsi" w:cs="Arial"/>
      <w:b/>
      <w:bCs/>
      <w:sz w:val="32"/>
      <w:szCs w:val="32"/>
    </w:rPr>
  </w:style>
  <w:style w:type="paragraph" w:styleId="Rubrik2">
    <w:name w:val="heading 2"/>
    <w:basedOn w:val="Normal"/>
    <w:next w:val="Normal"/>
    <w:link w:val="Rubrik2Char"/>
    <w:qFormat/>
    <w:rsid w:val="00CA15C4"/>
    <w:pPr>
      <w:keepNext/>
      <w:numPr>
        <w:ilvl w:val="1"/>
        <w:numId w:val="4"/>
      </w:numPr>
      <w:spacing w:before="240" w:after="120"/>
      <w:outlineLvl w:val="1"/>
    </w:pPr>
    <w:rPr>
      <w:rFonts w:asciiTheme="majorHAnsi" w:hAnsiTheme="majorHAnsi" w:cs="Arial"/>
      <w:b/>
      <w:bCs/>
      <w:iCs/>
      <w:sz w:val="28"/>
    </w:rPr>
  </w:style>
  <w:style w:type="paragraph" w:styleId="Rubrik3">
    <w:name w:val="heading 3"/>
    <w:basedOn w:val="Normal"/>
    <w:next w:val="Normal"/>
    <w:link w:val="Rubrik3Char"/>
    <w:qFormat/>
    <w:rsid w:val="00CA15C4"/>
    <w:pPr>
      <w:numPr>
        <w:ilvl w:val="2"/>
        <w:numId w:val="4"/>
      </w:numPr>
      <w:spacing w:before="240" w:after="120" w:line="240" w:lineRule="exact"/>
      <w:outlineLvl w:val="2"/>
    </w:pPr>
    <w:rPr>
      <w:rFonts w:asciiTheme="majorHAnsi" w:hAnsiTheme="majorHAnsi"/>
      <w:b/>
      <w:bCs/>
      <w:szCs w:val="26"/>
    </w:rPr>
  </w:style>
  <w:style w:type="paragraph" w:styleId="Rubrik4">
    <w:name w:val="heading 4"/>
    <w:basedOn w:val="Normal"/>
    <w:next w:val="Normal"/>
    <w:link w:val="Rubrik4Char"/>
    <w:uiPriority w:val="9"/>
    <w:unhideWhenUsed/>
    <w:qFormat/>
    <w:rsid w:val="00CA15C4"/>
    <w:pPr>
      <w:keepNext/>
      <w:numPr>
        <w:ilvl w:val="3"/>
        <w:numId w:val="4"/>
      </w:numPr>
      <w:spacing w:before="240" w:after="120"/>
      <w:outlineLvl w:val="3"/>
    </w:pPr>
    <w:rPr>
      <w:rFonts w:asciiTheme="majorHAnsi" w:hAnsiTheme="majorHAnsi"/>
      <w:b/>
      <w:bCs/>
      <w:i/>
      <w:szCs w:val="28"/>
    </w:rPr>
  </w:style>
  <w:style w:type="paragraph" w:styleId="Rubrik5">
    <w:name w:val="heading 5"/>
    <w:basedOn w:val="Normal"/>
    <w:next w:val="Normal"/>
    <w:link w:val="Rubrik5Char"/>
    <w:unhideWhenUsed/>
    <w:qFormat/>
    <w:rsid w:val="00CA15C4"/>
    <w:pPr>
      <w:numPr>
        <w:ilvl w:val="4"/>
        <w:numId w:val="4"/>
      </w:numPr>
      <w:spacing w:before="240" w:after="60"/>
      <w:outlineLvl w:val="4"/>
    </w:pPr>
    <w:rPr>
      <w:rFonts w:ascii="Arial" w:hAnsi="Arial"/>
      <w:bCs/>
      <w:i/>
      <w:iCs/>
      <w:szCs w:val="26"/>
    </w:rPr>
  </w:style>
  <w:style w:type="paragraph" w:styleId="Rubrik6">
    <w:name w:val="heading 6"/>
    <w:basedOn w:val="Normal"/>
    <w:next w:val="Normal"/>
    <w:link w:val="Rubrik6Char"/>
    <w:unhideWhenUsed/>
    <w:qFormat/>
    <w:rsid w:val="00CA15C4"/>
    <w:pPr>
      <w:keepNext/>
      <w:keepLines/>
      <w:numPr>
        <w:ilvl w:val="5"/>
        <w:numId w:val="4"/>
      </w:numPr>
      <w:spacing w:before="240" w:after="60"/>
      <w:outlineLvl w:val="5"/>
    </w:pPr>
    <w:rPr>
      <w:rFonts w:asciiTheme="majorHAnsi" w:eastAsiaTheme="majorEastAsia" w:hAnsiTheme="majorHAnsi" w:cstheme="majorBidi"/>
      <w:iCs/>
      <w:color w:val="000000" w:themeColor="text1"/>
      <w:sz w:val="20"/>
    </w:rPr>
  </w:style>
  <w:style w:type="paragraph" w:styleId="Rubrik7">
    <w:name w:val="heading 7"/>
    <w:basedOn w:val="Normal"/>
    <w:next w:val="Normal"/>
    <w:link w:val="Rubrik7Char"/>
    <w:unhideWhenUsed/>
    <w:qFormat/>
    <w:rsid w:val="00CA15C4"/>
    <w:pPr>
      <w:keepNext/>
      <w:keepLines/>
      <w:numPr>
        <w:ilvl w:val="6"/>
        <w:numId w:val="4"/>
      </w:numPr>
      <w:spacing w:before="240" w:after="60"/>
      <w:outlineLvl w:val="6"/>
    </w:pPr>
    <w:rPr>
      <w:rFonts w:asciiTheme="majorHAnsi" w:eastAsiaTheme="majorEastAsia" w:hAnsiTheme="majorHAnsi" w:cstheme="majorBidi"/>
      <w:i/>
      <w:iCs/>
      <w:color w:val="000000" w:themeColor="text1"/>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A15C4"/>
    <w:pPr>
      <w:tabs>
        <w:tab w:val="center" w:pos="4536"/>
        <w:tab w:val="right" w:pos="9072"/>
      </w:tabs>
      <w:spacing w:after="0"/>
      <w:jc w:val="right"/>
    </w:pPr>
    <w:rPr>
      <w:rFonts w:asciiTheme="majorHAnsi" w:hAnsiTheme="majorHAnsi"/>
      <w:sz w:val="20"/>
    </w:rPr>
  </w:style>
  <w:style w:type="paragraph" w:styleId="Sidfot">
    <w:name w:val="footer"/>
    <w:basedOn w:val="Sidhuvud"/>
    <w:link w:val="SidfotChar"/>
    <w:uiPriority w:val="99"/>
    <w:rsid w:val="00CA15C4"/>
    <w:pPr>
      <w:jc w:val="left"/>
    </w:pPr>
  </w:style>
  <w:style w:type="paragraph" w:customStyle="1" w:styleId="Dokumentnamn">
    <w:name w:val="Dokumentnamn"/>
    <w:basedOn w:val="Normal"/>
    <w:next w:val="Normal"/>
    <w:uiPriority w:val="6"/>
    <w:rsid w:val="00CA15C4"/>
    <w:pPr>
      <w:spacing w:before="240" w:after="0"/>
      <w:jc w:val="right"/>
    </w:pPr>
    <w:rPr>
      <w:rFonts w:ascii="Arial" w:hAnsi="Arial"/>
      <w:b/>
      <w:color w:val="5D5D5D"/>
      <w:sz w:val="28"/>
      <w:szCs w:val="20"/>
    </w:rPr>
  </w:style>
  <w:style w:type="paragraph" w:styleId="Brdtext">
    <w:name w:val="Body Text"/>
    <w:basedOn w:val="Normal"/>
    <w:link w:val="BrdtextChar"/>
    <w:qFormat/>
    <w:rsid w:val="00CA15C4"/>
    <w:pPr>
      <w:spacing w:after="120"/>
    </w:pPr>
    <w:rPr>
      <w:rFonts w:ascii="Palatino Linotype" w:hAnsi="Palatino Linotype"/>
      <w:sz w:val="20"/>
    </w:rPr>
  </w:style>
  <w:style w:type="paragraph" w:styleId="Punktlista">
    <w:name w:val="List Bullet"/>
    <w:basedOn w:val="Brdtext"/>
    <w:uiPriority w:val="1"/>
    <w:qFormat/>
    <w:rsid w:val="00CA15C4"/>
    <w:pPr>
      <w:numPr>
        <w:numId w:val="5"/>
      </w:numPr>
      <w:spacing w:after="0"/>
    </w:pPr>
    <w:rPr>
      <w:sz w:val="22"/>
    </w:rPr>
  </w:style>
  <w:style w:type="paragraph" w:styleId="Numreradlista">
    <w:name w:val="List Number"/>
    <w:basedOn w:val="Brdtext"/>
    <w:uiPriority w:val="1"/>
    <w:qFormat/>
    <w:rsid w:val="00CA15C4"/>
    <w:pPr>
      <w:numPr>
        <w:numId w:val="3"/>
      </w:numPr>
    </w:pPr>
    <w:rPr>
      <w:sz w:val="22"/>
    </w:rPr>
  </w:style>
  <w:style w:type="table" w:customStyle="1" w:styleId="Tabellformat">
    <w:name w:val="Tabellformat"/>
    <w:basedOn w:val="Normaltabell"/>
    <w:rsid w:val="00CA15C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recksats">
    <w:name w:val="Strecksats"/>
    <w:basedOn w:val="Normal"/>
    <w:link w:val="StrecksatsChar"/>
    <w:semiHidden/>
    <w:rsid w:val="00B57A3B"/>
    <w:pPr>
      <w:numPr>
        <w:numId w:val="2"/>
      </w:numPr>
      <w:spacing w:before="120" w:after="60"/>
    </w:pPr>
  </w:style>
  <w:style w:type="paragraph" w:customStyle="1" w:styleId="Tabellrubrik">
    <w:name w:val="Tabellrubrik"/>
    <w:semiHidden/>
    <w:rsid w:val="00CA15C4"/>
    <w:rPr>
      <w:rFonts w:ascii="Arial" w:hAnsi="Arial"/>
      <w:b/>
      <w:szCs w:val="24"/>
    </w:rPr>
  </w:style>
  <w:style w:type="paragraph" w:customStyle="1" w:styleId="Tabelltext">
    <w:name w:val="Tabelltext"/>
    <w:basedOn w:val="Tabellrubrik"/>
    <w:semiHidden/>
    <w:rsid w:val="00CA15C4"/>
    <w:rPr>
      <w:b w:val="0"/>
    </w:rPr>
  </w:style>
  <w:style w:type="paragraph" w:styleId="Innehll1">
    <w:name w:val="toc 1"/>
    <w:basedOn w:val="Normal"/>
    <w:next w:val="Normal"/>
    <w:autoRedefine/>
    <w:semiHidden/>
    <w:rsid w:val="00CA15C4"/>
  </w:style>
  <w:style w:type="paragraph" w:styleId="Innehll2">
    <w:name w:val="toc 2"/>
    <w:basedOn w:val="Normal"/>
    <w:next w:val="Normal"/>
    <w:autoRedefine/>
    <w:semiHidden/>
    <w:rsid w:val="00CA15C4"/>
  </w:style>
  <w:style w:type="paragraph" w:styleId="Innehll3">
    <w:name w:val="toc 3"/>
    <w:basedOn w:val="Normal"/>
    <w:next w:val="Normal"/>
    <w:autoRedefine/>
    <w:semiHidden/>
    <w:rsid w:val="00CA15C4"/>
    <w:pPr>
      <w:tabs>
        <w:tab w:val="right" w:leader="dot" w:pos="7757"/>
      </w:tabs>
    </w:pPr>
  </w:style>
  <w:style w:type="character" w:styleId="Hyperlnk">
    <w:name w:val="Hyperlink"/>
    <w:basedOn w:val="Standardstycketeckensnitt"/>
    <w:semiHidden/>
    <w:rsid w:val="00CA15C4"/>
    <w:rPr>
      <w:color w:val="0000FF"/>
      <w:u w:val="single"/>
    </w:rPr>
  </w:style>
  <w:style w:type="paragraph" w:styleId="Ballongtext">
    <w:name w:val="Balloon Text"/>
    <w:basedOn w:val="Normal"/>
    <w:link w:val="BallongtextChar"/>
    <w:semiHidden/>
    <w:rsid w:val="00CA15C4"/>
    <w:rPr>
      <w:rFonts w:ascii="Tahoma" w:hAnsi="Tahoma" w:cs="Tahoma"/>
      <w:sz w:val="16"/>
      <w:szCs w:val="16"/>
    </w:rPr>
  </w:style>
  <w:style w:type="paragraph" w:customStyle="1" w:styleId="Adress">
    <w:name w:val="Adress"/>
    <w:basedOn w:val="Normal"/>
    <w:semiHidden/>
    <w:rsid w:val="00CA15C4"/>
    <w:pPr>
      <w:spacing w:line="280" w:lineRule="exact"/>
    </w:pPr>
    <w:rPr>
      <w:rFonts w:ascii="Arial" w:hAnsi="Arial"/>
      <w:sz w:val="16"/>
    </w:rPr>
  </w:style>
  <w:style w:type="character" w:customStyle="1" w:styleId="SidfotChar">
    <w:name w:val="Sidfot Char"/>
    <w:link w:val="Sidfot"/>
    <w:uiPriority w:val="99"/>
    <w:rsid w:val="00CA15C4"/>
    <w:rPr>
      <w:rFonts w:asciiTheme="majorHAnsi" w:hAnsiTheme="majorHAnsi"/>
      <w:szCs w:val="24"/>
    </w:rPr>
  </w:style>
  <w:style w:type="paragraph" w:customStyle="1" w:styleId="Ingress">
    <w:name w:val="Ingress"/>
    <w:next w:val="Normal"/>
    <w:semiHidden/>
    <w:rsid w:val="00B57A3B"/>
    <w:pPr>
      <w:spacing w:line="320" w:lineRule="exact"/>
    </w:pPr>
    <w:rPr>
      <w:rFonts w:ascii="Arial" w:hAnsi="Arial"/>
      <w:sz w:val="24"/>
      <w:szCs w:val="24"/>
    </w:rPr>
  </w:style>
  <w:style w:type="table" w:styleId="Tabellrutnt">
    <w:name w:val="Table Grid"/>
    <w:basedOn w:val="Normaltabell"/>
    <w:uiPriority w:val="59"/>
    <w:rsid w:val="00B57A3B"/>
    <w:rPr>
      <w:rFonts w:asciiTheme="minorHAnsi" w:eastAsiaTheme="minorHAnsi" w:hAnsiTheme="minorHAnsi" w:cstheme="minorBidi"/>
      <w:sz w:val="22"/>
      <w:szCs w:val="22"/>
      <w:lang w:val="nb-N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itabell">
    <w:name w:val="Text i tabell"/>
    <w:basedOn w:val="Normal"/>
    <w:autoRedefine/>
    <w:semiHidden/>
    <w:rsid w:val="00B57A3B"/>
    <w:pPr>
      <w:ind w:left="-108"/>
    </w:pPr>
    <w:rPr>
      <w:rFonts w:ascii="Arial" w:hAnsi="Arial"/>
      <w:sz w:val="18"/>
    </w:rPr>
  </w:style>
  <w:style w:type="paragraph" w:customStyle="1" w:styleId="Adressat">
    <w:name w:val="Adressat"/>
    <w:basedOn w:val="Normal"/>
    <w:uiPriority w:val="7"/>
    <w:semiHidden/>
    <w:rsid w:val="00CA15C4"/>
    <w:rPr>
      <w:rFonts w:ascii="Arial" w:hAnsi="Arial"/>
      <w:sz w:val="20"/>
    </w:rPr>
  </w:style>
  <w:style w:type="paragraph" w:styleId="Avslutandetext">
    <w:name w:val="Closing"/>
    <w:basedOn w:val="Normal"/>
    <w:link w:val="AvslutandetextChar"/>
    <w:semiHidden/>
    <w:rsid w:val="00CA15C4"/>
    <w:rPr>
      <w:rFonts w:ascii="Arial" w:hAnsi="Arial"/>
      <w:sz w:val="20"/>
    </w:rPr>
  </w:style>
  <w:style w:type="character" w:customStyle="1" w:styleId="AvslutandetextChar">
    <w:name w:val="Avslutande text Char"/>
    <w:basedOn w:val="Standardstycketeckensnitt"/>
    <w:link w:val="Avslutandetext"/>
    <w:semiHidden/>
    <w:rsid w:val="00CA15C4"/>
    <w:rPr>
      <w:rFonts w:ascii="Arial" w:hAnsi="Arial"/>
      <w:szCs w:val="24"/>
    </w:rPr>
  </w:style>
  <w:style w:type="character" w:customStyle="1" w:styleId="BallongtextChar">
    <w:name w:val="Ballongtext Char"/>
    <w:basedOn w:val="Standardstycketeckensnitt"/>
    <w:link w:val="Ballongtext"/>
    <w:semiHidden/>
    <w:rsid w:val="00CA15C4"/>
    <w:rPr>
      <w:rFonts w:ascii="Tahoma" w:hAnsi="Tahoma" w:cs="Tahoma"/>
      <w:sz w:val="16"/>
      <w:szCs w:val="16"/>
    </w:rPr>
  </w:style>
  <w:style w:type="character" w:customStyle="1" w:styleId="BrdtextChar">
    <w:name w:val="Brödtext Char"/>
    <w:basedOn w:val="Standardstycketeckensnitt"/>
    <w:link w:val="Brdtext"/>
    <w:rsid w:val="00CA15C4"/>
    <w:rPr>
      <w:rFonts w:ascii="Palatino Linotype" w:hAnsi="Palatino Linotype"/>
      <w:szCs w:val="24"/>
    </w:rPr>
  </w:style>
  <w:style w:type="paragraph" w:customStyle="1" w:styleId="Hlsningsfras">
    <w:name w:val="Hälsningsfras"/>
    <w:basedOn w:val="Brdtext"/>
    <w:next w:val="Brdtext"/>
    <w:semiHidden/>
    <w:rsid w:val="00CA15C4"/>
    <w:pPr>
      <w:spacing w:before="360" w:after="600"/>
    </w:pPr>
    <w:rPr>
      <w:rFonts w:ascii="Arial" w:hAnsi="Arial"/>
      <w:b/>
    </w:rPr>
  </w:style>
  <w:style w:type="paragraph" w:styleId="Kommentarer">
    <w:name w:val="annotation text"/>
    <w:basedOn w:val="Normal"/>
    <w:link w:val="KommentarerChar"/>
    <w:rsid w:val="00CA15C4"/>
    <w:rPr>
      <w:sz w:val="20"/>
      <w:szCs w:val="20"/>
    </w:rPr>
  </w:style>
  <w:style w:type="character" w:customStyle="1" w:styleId="KommentarerChar">
    <w:name w:val="Kommentarer Char"/>
    <w:basedOn w:val="Standardstycketeckensnitt"/>
    <w:link w:val="Kommentarer"/>
    <w:rsid w:val="00CA15C4"/>
    <w:rPr>
      <w:rFonts w:asciiTheme="minorHAnsi" w:hAnsiTheme="minorHAnsi"/>
    </w:rPr>
  </w:style>
  <w:style w:type="character" w:styleId="Kommentarsreferens">
    <w:name w:val="annotation reference"/>
    <w:basedOn w:val="Standardstycketeckensnitt"/>
    <w:rsid w:val="00CA15C4"/>
    <w:rPr>
      <w:sz w:val="16"/>
      <w:szCs w:val="16"/>
    </w:rPr>
  </w:style>
  <w:style w:type="paragraph" w:styleId="Kommentarsmne">
    <w:name w:val="annotation subject"/>
    <w:basedOn w:val="Kommentarer"/>
    <w:next w:val="Kommentarer"/>
    <w:link w:val="KommentarsmneChar"/>
    <w:semiHidden/>
    <w:rsid w:val="00CA15C4"/>
    <w:rPr>
      <w:b/>
      <w:bCs/>
    </w:rPr>
  </w:style>
  <w:style w:type="character" w:customStyle="1" w:styleId="KommentarsmneChar">
    <w:name w:val="Kommentarsämne Char"/>
    <w:basedOn w:val="KommentarerChar"/>
    <w:link w:val="Kommentarsmne"/>
    <w:semiHidden/>
    <w:rsid w:val="00CA15C4"/>
    <w:rPr>
      <w:rFonts w:asciiTheme="minorHAnsi" w:hAnsiTheme="minorHAnsi"/>
      <w:b/>
      <w:bCs/>
    </w:rPr>
  </w:style>
  <w:style w:type="paragraph" w:customStyle="1" w:styleId="Ledtext">
    <w:name w:val="Ledtext"/>
    <w:basedOn w:val="Normal"/>
    <w:semiHidden/>
    <w:rsid w:val="00B57A3B"/>
    <w:rPr>
      <w:rFonts w:ascii="ITCFranklinGothic LT Book" w:hAnsi="ITCFranklinGothic LT Book"/>
      <w:sz w:val="16"/>
    </w:rPr>
  </w:style>
  <w:style w:type="paragraph" w:styleId="Liststycke">
    <w:name w:val="List Paragraph"/>
    <w:basedOn w:val="Normal"/>
    <w:uiPriority w:val="34"/>
    <w:semiHidden/>
    <w:rsid w:val="00B57A3B"/>
    <w:pPr>
      <w:numPr>
        <w:numId w:val="1"/>
      </w:numPr>
      <w:contextualSpacing/>
    </w:pPr>
  </w:style>
  <w:style w:type="character" w:customStyle="1" w:styleId="Rubrik1Char">
    <w:name w:val="Rubrik 1 Char"/>
    <w:link w:val="Rubrik1"/>
    <w:rsid w:val="00CA15C4"/>
    <w:rPr>
      <w:rFonts w:asciiTheme="majorHAnsi" w:hAnsiTheme="majorHAnsi" w:cs="Arial"/>
      <w:b/>
      <w:bCs/>
      <w:sz w:val="32"/>
      <w:szCs w:val="32"/>
    </w:rPr>
  </w:style>
  <w:style w:type="paragraph" w:customStyle="1" w:styleId="OnumRubrik1">
    <w:name w:val="Onum Rubrik 1"/>
    <w:basedOn w:val="Rubrik1"/>
    <w:next w:val="Normal"/>
    <w:qFormat/>
    <w:rsid w:val="00CA15C4"/>
    <w:pPr>
      <w:numPr>
        <w:numId w:val="0"/>
      </w:numPr>
    </w:pPr>
    <w:rPr>
      <w:sz w:val="36"/>
      <w:szCs w:val="36"/>
    </w:rPr>
  </w:style>
  <w:style w:type="character" w:customStyle="1" w:styleId="Rubrik2Char">
    <w:name w:val="Rubrik 2 Char"/>
    <w:link w:val="Rubrik2"/>
    <w:rsid w:val="00CA15C4"/>
    <w:rPr>
      <w:rFonts w:asciiTheme="majorHAnsi" w:hAnsiTheme="majorHAnsi" w:cs="Arial"/>
      <w:b/>
      <w:bCs/>
      <w:iCs/>
      <w:sz w:val="28"/>
      <w:szCs w:val="24"/>
    </w:rPr>
  </w:style>
  <w:style w:type="paragraph" w:customStyle="1" w:styleId="OnumRubrik2">
    <w:name w:val="Onum Rubrik 2"/>
    <w:basedOn w:val="Rubrik2"/>
    <w:next w:val="Normal"/>
    <w:qFormat/>
    <w:rsid w:val="00CA15C4"/>
    <w:pPr>
      <w:numPr>
        <w:ilvl w:val="0"/>
        <w:numId w:val="0"/>
      </w:numPr>
    </w:pPr>
  </w:style>
  <w:style w:type="character" w:customStyle="1" w:styleId="Rubrik3Char">
    <w:name w:val="Rubrik 3 Char"/>
    <w:link w:val="Rubrik3"/>
    <w:rsid w:val="00CA15C4"/>
    <w:rPr>
      <w:rFonts w:asciiTheme="majorHAnsi" w:hAnsiTheme="majorHAnsi"/>
      <w:b/>
      <w:bCs/>
      <w:sz w:val="22"/>
      <w:szCs w:val="26"/>
    </w:rPr>
  </w:style>
  <w:style w:type="paragraph" w:customStyle="1" w:styleId="OnumRubrik3">
    <w:name w:val="Onum Rubrik 3"/>
    <w:basedOn w:val="Rubrik3"/>
    <w:next w:val="Normal"/>
    <w:qFormat/>
    <w:rsid w:val="00CA15C4"/>
    <w:pPr>
      <w:numPr>
        <w:ilvl w:val="0"/>
        <w:numId w:val="0"/>
      </w:numPr>
    </w:pPr>
  </w:style>
  <w:style w:type="character" w:customStyle="1" w:styleId="Rubrik4Char">
    <w:name w:val="Rubrik 4 Char"/>
    <w:basedOn w:val="Standardstycketeckensnitt"/>
    <w:link w:val="Rubrik4"/>
    <w:uiPriority w:val="9"/>
    <w:rsid w:val="00CA15C4"/>
    <w:rPr>
      <w:rFonts w:asciiTheme="majorHAnsi" w:hAnsiTheme="majorHAnsi"/>
      <w:b/>
      <w:bCs/>
      <w:i/>
      <w:sz w:val="22"/>
      <w:szCs w:val="28"/>
    </w:rPr>
  </w:style>
  <w:style w:type="paragraph" w:customStyle="1" w:styleId="OnumRubrik4">
    <w:name w:val="Onum Rubrik 4"/>
    <w:basedOn w:val="Rubrik4"/>
    <w:unhideWhenUsed/>
    <w:qFormat/>
    <w:rsid w:val="00CA15C4"/>
    <w:pPr>
      <w:numPr>
        <w:ilvl w:val="0"/>
        <w:numId w:val="0"/>
      </w:numPr>
    </w:pPr>
  </w:style>
  <w:style w:type="character" w:customStyle="1" w:styleId="Rubrik5Char">
    <w:name w:val="Rubrik 5 Char"/>
    <w:basedOn w:val="Standardstycketeckensnitt"/>
    <w:link w:val="Rubrik5"/>
    <w:rsid w:val="00CA15C4"/>
    <w:rPr>
      <w:rFonts w:ascii="Arial" w:hAnsi="Arial"/>
      <w:bCs/>
      <w:i/>
      <w:iCs/>
      <w:sz w:val="22"/>
      <w:szCs w:val="26"/>
    </w:rPr>
  </w:style>
  <w:style w:type="paragraph" w:customStyle="1" w:styleId="OnumRubrik5">
    <w:name w:val="Onum Rubrik 5"/>
    <w:basedOn w:val="Rubrik5"/>
    <w:unhideWhenUsed/>
    <w:qFormat/>
    <w:rsid w:val="00CA15C4"/>
    <w:pPr>
      <w:numPr>
        <w:ilvl w:val="0"/>
        <w:numId w:val="0"/>
      </w:numPr>
      <w:spacing w:after="120"/>
    </w:pPr>
    <w:rPr>
      <w:rFonts w:asciiTheme="majorHAnsi" w:hAnsiTheme="majorHAnsi"/>
    </w:rPr>
  </w:style>
  <w:style w:type="character" w:customStyle="1" w:styleId="Rubrik6Char">
    <w:name w:val="Rubrik 6 Char"/>
    <w:basedOn w:val="Standardstycketeckensnitt"/>
    <w:link w:val="Rubrik6"/>
    <w:rsid w:val="00CA15C4"/>
    <w:rPr>
      <w:rFonts w:asciiTheme="majorHAnsi" w:eastAsiaTheme="majorEastAsia" w:hAnsiTheme="majorHAnsi" w:cstheme="majorBidi"/>
      <w:iCs/>
      <w:color w:val="000000" w:themeColor="text1"/>
      <w:szCs w:val="24"/>
    </w:rPr>
  </w:style>
  <w:style w:type="paragraph" w:customStyle="1" w:styleId="OnumRubrik6">
    <w:name w:val="Onum Rubrik 6"/>
    <w:basedOn w:val="Rubrik6"/>
    <w:unhideWhenUsed/>
    <w:qFormat/>
    <w:rsid w:val="00CA15C4"/>
    <w:pPr>
      <w:numPr>
        <w:ilvl w:val="0"/>
        <w:numId w:val="0"/>
      </w:numPr>
    </w:pPr>
  </w:style>
  <w:style w:type="character" w:customStyle="1" w:styleId="Rubrik7Char">
    <w:name w:val="Rubrik 7 Char"/>
    <w:basedOn w:val="Standardstycketeckensnitt"/>
    <w:link w:val="Rubrik7"/>
    <w:rsid w:val="00CA15C4"/>
    <w:rPr>
      <w:rFonts w:asciiTheme="majorHAnsi" w:eastAsiaTheme="majorEastAsia" w:hAnsiTheme="majorHAnsi" w:cstheme="majorBidi"/>
      <w:i/>
      <w:iCs/>
      <w:color w:val="000000" w:themeColor="text1"/>
      <w:szCs w:val="24"/>
    </w:rPr>
  </w:style>
  <w:style w:type="paragraph" w:customStyle="1" w:styleId="OnumRubrik7">
    <w:name w:val="Onum Rubrik 7"/>
    <w:basedOn w:val="Rubrik7"/>
    <w:unhideWhenUsed/>
    <w:qFormat/>
    <w:rsid w:val="00CA15C4"/>
    <w:pPr>
      <w:numPr>
        <w:ilvl w:val="0"/>
        <w:numId w:val="0"/>
      </w:numPr>
    </w:pPr>
  </w:style>
  <w:style w:type="character" w:styleId="Platshllartext">
    <w:name w:val="Placeholder Text"/>
    <w:basedOn w:val="Standardstycketeckensnitt"/>
    <w:uiPriority w:val="99"/>
    <w:semiHidden/>
    <w:rsid w:val="00CA15C4"/>
    <w:rPr>
      <w:color w:val="808080"/>
    </w:rPr>
  </w:style>
  <w:style w:type="paragraph" w:styleId="Punktlista2">
    <w:name w:val="List Bullet 2"/>
    <w:basedOn w:val="Normal"/>
    <w:semiHidden/>
    <w:rsid w:val="00CA15C4"/>
    <w:pPr>
      <w:numPr>
        <w:ilvl w:val="1"/>
        <w:numId w:val="5"/>
      </w:numPr>
      <w:contextualSpacing/>
    </w:pPr>
  </w:style>
  <w:style w:type="paragraph" w:styleId="Punktlista3">
    <w:name w:val="List Bullet 3"/>
    <w:basedOn w:val="Normal"/>
    <w:uiPriority w:val="99"/>
    <w:semiHidden/>
    <w:rsid w:val="00CA15C4"/>
    <w:pPr>
      <w:numPr>
        <w:ilvl w:val="2"/>
        <w:numId w:val="5"/>
      </w:numPr>
      <w:spacing w:after="60"/>
      <w:contextualSpacing/>
    </w:pPr>
  </w:style>
  <w:style w:type="paragraph" w:styleId="Rubrik">
    <w:name w:val="Title"/>
    <w:basedOn w:val="Normal"/>
    <w:next w:val="Normal"/>
    <w:link w:val="RubrikChar"/>
    <w:uiPriority w:val="1"/>
    <w:unhideWhenUsed/>
    <w:rsid w:val="00CA15C4"/>
    <w:pPr>
      <w:pBdr>
        <w:bottom w:val="single" w:sz="8" w:space="4" w:color="00B0F0"/>
      </w:pBdr>
      <w:spacing w:after="300"/>
      <w:contextualSpacing/>
      <w:jc w:val="center"/>
    </w:pPr>
    <w:rPr>
      <w:rFonts w:asciiTheme="majorHAnsi" w:hAnsiTheme="majorHAnsi"/>
      <w:color w:val="17365D"/>
      <w:spacing w:val="5"/>
      <w:kern w:val="28"/>
      <w:sz w:val="52"/>
      <w:szCs w:val="52"/>
    </w:rPr>
  </w:style>
  <w:style w:type="character" w:customStyle="1" w:styleId="RubrikChar">
    <w:name w:val="Rubrik Char"/>
    <w:link w:val="Rubrik"/>
    <w:uiPriority w:val="1"/>
    <w:rsid w:val="00CA15C4"/>
    <w:rPr>
      <w:rFonts w:asciiTheme="majorHAnsi" w:hAnsiTheme="majorHAnsi"/>
      <w:color w:val="17365D"/>
      <w:spacing w:val="5"/>
      <w:kern w:val="28"/>
      <w:sz w:val="52"/>
      <w:szCs w:val="52"/>
    </w:rPr>
  </w:style>
  <w:style w:type="paragraph" w:customStyle="1" w:styleId="Sektionsrubrik">
    <w:name w:val="Sektionsrubrik"/>
    <w:basedOn w:val="Normal"/>
    <w:rsid w:val="00CA15C4"/>
    <w:pPr>
      <w:keepNext/>
      <w:pBdr>
        <w:bottom w:val="single" w:sz="4" w:space="1" w:color="00B0F0"/>
      </w:pBdr>
      <w:spacing w:before="240" w:after="120" w:line="280" w:lineRule="exact"/>
    </w:pPr>
    <w:rPr>
      <w:rFonts w:asciiTheme="majorHAnsi" w:hAnsiTheme="majorHAnsi"/>
      <w:b/>
      <w:sz w:val="28"/>
      <w:szCs w:val="28"/>
    </w:rPr>
  </w:style>
  <w:style w:type="character" w:customStyle="1" w:styleId="SidhuvudChar">
    <w:name w:val="Sidhuvud Char"/>
    <w:link w:val="Sidhuvud"/>
    <w:uiPriority w:val="99"/>
    <w:rsid w:val="00CA15C4"/>
    <w:rPr>
      <w:rFonts w:asciiTheme="majorHAnsi" w:hAnsiTheme="majorHAnsi"/>
      <w:szCs w:val="24"/>
    </w:rPr>
  </w:style>
  <w:style w:type="character" w:styleId="Sidnummer">
    <w:name w:val="page number"/>
    <w:semiHidden/>
    <w:rsid w:val="00CA15C4"/>
    <w:rPr>
      <w:rFonts w:ascii="Arial" w:hAnsi="Arial"/>
      <w:sz w:val="14"/>
    </w:rPr>
  </w:style>
  <w:style w:type="character" w:customStyle="1" w:styleId="StrecksatsChar">
    <w:name w:val="Strecksats Char"/>
    <w:link w:val="Strecksats"/>
    <w:semiHidden/>
    <w:rsid w:val="00CA15C4"/>
    <w:rPr>
      <w:rFonts w:asciiTheme="minorHAnsi" w:hAnsiTheme="minorHAnsi"/>
      <w:sz w:val="22"/>
      <w:szCs w:val="24"/>
    </w:rPr>
  </w:style>
  <w:style w:type="paragraph" w:customStyle="1" w:styleId="tonplattapublikation">
    <w:name w:val="tonplattapublikation"/>
    <w:basedOn w:val="Normal"/>
    <w:semiHidden/>
    <w:rsid w:val="00B57A3B"/>
    <w:pPr>
      <w:pBdr>
        <w:top w:val="single" w:sz="6" w:space="2" w:color="E0E5C7"/>
        <w:left w:val="single" w:sz="6" w:space="2" w:color="E0E5C7"/>
        <w:bottom w:val="single" w:sz="6" w:space="2" w:color="E0E5C7"/>
        <w:right w:val="single" w:sz="6" w:space="2" w:color="E0E5C7"/>
      </w:pBdr>
      <w:shd w:val="clear" w:color="auto" w:fill="EFF2DF"/>
      <w:spacing w:before="100" w:beforeAutospacing="1" w:after="100" w:afterAutospacing="1"/>
    </w:pPr>
    <w:rPr>
      <w:rFonts w:ascii="Arial Unicode MS" w:eastAsia="Arial Unicode MS" w:hAnsi="Arial Unicode MS" w:cs="Arial Unicode MS"/>
    </w:rPr>
  </w:style>
  <w:style w:type="paragraph" w:styleId="Underrubrik">
    <w:name w:val="Subtitle"/>
    <w:basedOn w:val="Normal"/>
    <w:next w:val="Normal"/>
    <w:link w:val="UnderrubrikChar"/>
    <w:uiPriority w:val="1"/>
    <w:unhideWhenUsed/>
    <w:rsid w:val="00CA15C4"/>
    <w:pPr>
      <w:numPr>
        <w:ilvl w:val="1"/>
      </w:numPr>
      <w:spacing w:after="120"/>
      <w:jc w:val="center"/>
    </w:pPr>
    <w:rPr>
      <w:rFonts w:asciiTheme="majorHAnsi" w:hAnsiTheme="majorHAnsi"/>
      <w:iCs/>
      <w:sz w:val="36"/>
    </w:rPr>
  </w:style>
  <w:style w:type="character" w:customStyle="1" w:styleId="UnderrubrikChar">
    <w:name w:val="Underrubrik Char"/>
    <w:link w:val="Underrubrik"/>
    <w:uiPriority w:val="1"/>
    <w:rsid w:val="00CA15C4"/>
    <w:rPr>
      <w:rFonts w:asciiTheme="majorHAnsi" w:hAnsiTheme="majorHAnsi"/>
      <w:iCs/>
      <w:sz w:val="36"/>
      <w:szCs w:val="24"/>
    </w:rPr>
  </w:style>
  <w:style w:type="paragraph" w:styleId="Fotnotstext">
    <w:name w:val="footnote text"/>
    <w:basedOn w:val="Normal"/>
    <w:link w:val="FotnotstextChar"/>
    <w:semiHidden/>
    <w:rsid w:val="008A3078"/>
    <w:pPr>
      <w:spacing w:after="0"/>
    </w:pPr>
    <w:rPr>
      <w:sz w:val="20"/>
      <w:szCs w:val="20"/>
    </w:rPr>
  </w:style>
  <w:style w:type="character" w:customStyle="1" w:styleId="FotnotstextChar">
    <w:name w:val="Fotnotstext Char"/>
    <w:basedOn w:val="Standardstycketeckensnitt"/>
    <w:link w:val="Fotnotstext"/>
    <w:semiHidden/>
    <w:rsid w:val="008A3078"/>
    <w:rPr>
      <w:rFonts w:asciiTheme="minorHAnsi" w:hAnsiTheme="minorHAnsi"/>
    </w:rPr>
  </w:style>
  <w:style w:type="character" w:styleId="Fotnotsreferens">
    <w:name w:val="footnote reference"/>
    <w:basedOn w:val="Standardstycketeckensnitt"/>
    <w:semiHidden/>
    <w:rsid w:val="008A30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header" w:uiPriority="99"/>
    <w:lsdException w:name="footer" w:uiPriority="5"/>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3" w:uiPriority="99"/>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Signature" w:semiHidden="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Table Grid" w:uiPriority="5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8A3078"/>
    <w:pPr>
      <w:spacing w:after="200"/>
    </w:pPr>
    <w:rPr>
      <w:rFonts w:asciiTheme="minorHAnsi" w:hAnsiTheme="minorHAnsi"/>
      <w:sz w:val="22"/>
      <w:szCs w:val="24"/>
    </w:rPr>
  </w:style>
  <w:style w:type="paragraph" w:styleId="Rubrik1">
    <w:name w:val="heading 1"/>
    <w:basedOn w:val="Normal"/>
    <w:next w:val="Normal"/>
    <w:link w:val="Rubrik1Char"/>
    <w:qFormat/>
    <w:rsid w:val="00CA15C4"/>
    <w:pPr>
      <w:keepNext/>
      <w:numPr>
        <w:numId w:val="4"/>
      </w:numPr>
      <w:spacing w:before="240" w:after="120"/>
      <w:outlineLvl w:val="0"/>
    </w:pPr>
    <w:rPr>
      <w:rFonts w:asciiTheme="majorHAnsi" w:hAnsiTheme="majorHAnsi" w:cs="Arial"/>
      <w:b/>
      <w:bCs/>
      <w:sz w:val="32"/>
      <w:szCs w:val="32"/>
    </w:rPr>
  </w:style>
  <w:style w:type="paragraph" w:styleId="Rubrik2">
    <w:name w:val="heading 2"/>
    <w:basedOn w:val="Normal"/>
    <w:next w:val="Normal"/>
    <w:link w:val="Rubrik2Char"/>
    <w:qFormat/>
    <w:rsid w:val="00CA15C4"/>
    <w:pPr>
      <w:keepNext/>
      <w:numPr>
        <w:ilvl w:val="1"/>
        <w:numId w:val="4"/>
      </w:numPr>
      <w:spacing w:before="240" w:after="120"/>
      <w:outlineLvl w:val="1"/>
    </w:pPr>
    <w:rPr>
      <w:rFonts w:asciiTheme="majorHAnsi" w:hAnsiTheme="majorHAnsi" w:cs="Arial"/>
      <w:b/>
      <w:bCs/>
      <w:iCs/>
      <w:sz w:val="28"/>
    </w:rPr>
  </w:style>
  <w:style w:type="paragraph" w:styleId="Rubrik3">
    <w:name w:val="heading 3"/>
    <w:basedOn w:val="Normal"/>
    <w:next w:val="Normal"/>
    <w:link w:val="Rubrik3Char"/>
    <w:qFormat/>
    <w:rsid w:val="00CA15C4"/>
    <w:pPr>
      <w:numPr>
        <w:ilvl w:val="2"/>
        <w:numId w:val="4"/>
      </w:numPr>
      <w:spacing w:before="240" w:after="120" w:line="240" w:lineRule="exact"/>
      <w:outlineLvl w:val="2"/>
    </w:pPr>
    <w:rPr>
      <w:rFonts w:asciiTheme="majorHAnsi" w:hAnsiTheme="majorHAnsi"/>
      <w:b/>
      <w:bCs/>
      <w:szCs w:val="26"/>
    </w:rPr>
  </w:style>
  <w:style w:type="paragraph" w:styleId="Rubrik4">
    <w:name w:val="heading 4"/>
    <w:basedOn w:val="Normal"/>
    <w:next w:val="Normal"/>
    <w:link w:val="Rubrik4Char"/>
    <w:uiPriority w:val="9"/>
    <w:unhideWhenUsed/>
    <w:qFormat/>
    <w:rsid w:val="00CA15C4"/>
    <w:pPr>
      <w:keepNext/>
      <w:numPr>
        <w:ilvl w:val="3"/>
        <w:numId w:val="4"/>
      </w:numPr>
      <w:spacing w:before="240" w:after="120"/>
      <w:outlineLvl w:val="3"/>
    </w:pPr>
    <w:rPr>
      <w:rFonts w:asciiTheme="majorHAnsi" w:hAnsiTheme="majorHAnsi"/>
      <w:b/>
      <w:bCs/>
      <w:i/>
      <w:szCs w:val="28"/>
    </w:rPr>
  </w:style>
  <w:style w:type="paragraph" w:styleId="Rubrik5">
    <w:name w:val="heading 5"/>
    <w:basedOn w:val="Normal"/>
    <w:next w:val="Normal"/>
    <w:link w:val="Rubrik5Char"/>
    <w:unhideWhenUsed/>
    <w:qFormat/>
    <w:rsid w:val="00CA15C4"/>
    <w:pPr>
      <w:numPr>
        <w:ilvl w:val="4"/>
        <w:numId w:val="4"/>
      </w:numPr>
      <w:spacing w:before="240" w:after="60"/>
      <w:outlineLvl w:val="4"/>
    </w:pPr>
    <w:rPr>
      <w:rFonts w:ascii="Arial" w:hAnsi="Arial"/>
      <w:bCs/>
      <w:i/>
      <w:iCs/>
      <w:szCs w:val="26"/>
    </w:rPr>
  </w:style>
  <w:style w:type="paragraph" w:styleId="Rubrik6">
    <w:name w:val="heading 6"/>
    <w:basedOn w:val="Normal"/>
    <w:next w:val="Normal"/>
    <w:link w:val="Rubrik6Char"/>
    <w:unhideWhenUsed/>
    <w:qFormat/>
    <w:rsid w:val="00CA15C4"/>
    <w:pPr>
      <w:keepNext/>
      <w:keepLines/>
      <w:numPr>
        <w:ilvl w:val="5"/>
        <w:numId w:val="4"/>
      </w:numPr>
      <w:spacing w:before="240" w:after="60"/>
      <w:outlineLvl w:val="5"/>
    </w:pPr>
    <w:rPr>
      <w:rFonts w:asciiTheme="majorHAnsi" w:eastAsiaTheme="majorEastAsia" w:hAnsiTheme="majorHAnsi" w:cstheme="majorBidi"/>
      <w:iCs/>
      <w:color w:val="000000" w:themeColor="text1"/>
      <w:sz w:val="20"/>
    </w:rPr>
  </w:style>
  <w:style w:type="paragraph" w:styleId="Rubrik7">
    <w:name w:val="heading 7"/>
    <w:basedOn w:val="Normal"/>
    <w:next w:val="Normal"/>
    <w:link w:val="Rubrik7Char"/>
    <w:unhideWhenUsed/>
    <w:qFormat/>
    <w:rsid w:val="00CA15C4"/>
    <w:pPr>
      <w:keepNext/>
      <w:keepLines/>
      <w:numPr>
        <w:ilvl w:val="6"/>
        <w:numId w:val="4"/>
      </w:numPr>
      <w:spacing w:before="240" w:after="60"/>
      <w:outlineLvl w:val="6"/>
    </w:pPr>
    <w:rPr>
      <w:rFonts w:asciiTheme="majorHAnsi" w:eastAsiaTheme="majorEastAsia" w:hAnsiTheme="majorHAnsi" w:cstheme="majorBidi"/>
      <w:i/>
      <w:iCs/>
      <w:color w:val="000000" w:themeColor="text1"/>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A15C4"/>
    <w:pPr>
      <w:tabs>
        <w:tab w:val="center" w:pos="4536"/>
        <w:tab w:val="right" w:pos="9072"/>
      </w:tabs>
      <w:spacing w:after="0"/>
      <w:jc w:val="right"/>
    </w:pPr>
    <w:rPr>
      <w:rFonts w:asciiTheme="majorHAnsi" w:hAnsiTheme="majorHAnsi"/>
      <w:sz w:val="20"/>
    </w:rPr>
  </w:style>
  <w:style w:type="paragraph" w:styleId="Sidfot">
    <w:name w:val="footer"/>
    <w:basedOn w:val="Sidhuvud"/>
    <w:link w:val="SidfotChar"/>
    <w:uiPriority w:val="99"/>
    <w:rsid w:val="00CA15C4"/>
    <w:pPr>
      <w:jc w:val="left"/>
    </w:pPr>
  </w:style>
  <w:style w:type="paragraph" w:customStyle="1" w:styleId="Dokumentnamn">
    <w:name w:val="Dokumentnamn"/>
    <w:basedOn w:val="Normal"/>
    <w:next w:val="Normal"/>
    <w:uiPriority w:val="6"/>
    <w:rsid w:val="00CA15C4"/>
    <w:pPr>
      <w:spacing w:before="240" w:after="0"/>
      <w:jc w:val="right"/>
    </w:pPr>
    <w:rPr>
      <w:rFonts w:ascii="Arial" w:hAnsi="Arial"/>
      <w:b/>
      <w:color w:val="5D5D5D"/>
      <w:sz w:val="28"/>
      <w:szCs w:val="20"/>
    </w:rPr>
  </w:style>
  <w:style w:type="paragraph" w:styleId="Brdtext">
    <w:name w:val="Body Text"/>
    <w:basedOn w:val="Normal"/>
    <w:link w:val="BrdtextChar"/>
    <w:qFormat/>
    <w:rsid w:val="00CA15C4"/>
    <w:pPr>
      <w:spacing w:after="120"/>
    </w:pPr>
    <w:rPr>
      <w:rFonts w:ascii="Palatino Linotype" w:hAnsi="Palatino Linotype"/>
      <w:sz w:val="20"/>
    </w:rPr>
  </w:style>
  <w:style w:type="paragraph" w:styleId="Punktlista">
    <w:name w:val="List Bullet"/>
    <w:basedOn w:val="Brdtext"/>
    <w:uiPriority w:val="1"/>
    <w:qFormat/>
    <w:rsid w:val="00CA15C4"/>
    <w:pPr>
      <w:numPr>
        <w:numId w:val="5"/>
      </w:numPr>
      <w:spacing w:after="0"/>
    </w:pPr>
    <w:rPr>
      <w:sz w:val="22"/>
    </w:rPr>
  </w:style>
  <w:style w:type="paragraph" w:styleId="Numreradlista">
    <w:name w:val="List Number"/>
    <w:basedOn w:val="Brdtext"/>
    <w:uiPriority w:val="1"/>
    <w:qFormat/>
    <w:rsid w:val="00CA15C4"/>
    <w:pPr>
      <w:numPr>
        <w:numId w:val="3"/>
      </w:numPr>
    </w:pPr>
    <w:rPr>
      <w:sz w:val="22"/>
    </w:rPr>
  </w:style>
  <w:style w:type="table" w:customStyle="1" w:styleId="Tabellformat">
    <w:name w:val="Tabellformat"/>
    <w:basedOn w:val="Normaltabell"/>
    <w:rsid w:val="00CA15C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recksats">
    <w:name w:val="Strecksats"/>
    <w:basedOn w:val="Normal"/>
    <w:link w:val="StrecksatsChar"/>
    <w:semiHidden/>
    <w:rsid w:val="00B57A3B"/>
    <w:pPr>
      <w:numPr>
        <w:numId w:val="2"/>
      </w:numPr>
      <w:spacing w:before="120" w:after="60"/>
    </w:pPr>
  </w:style>
  <w:style w:type="paragraph" w:customStyle="1" w:styleId="Tabellrubrik">
    <w:name w:val="Tabellrubrik"/>
    <w:semiHidden/>
    <w:rsid w:val="00CA15C4"/>
    <w:rPr>
      <w:rFonts w:ascii="Arial" w:hAnsi="Arial"/>
      <w:b/>
      <w:szCs w:val="24"/>
    </w:rPr>
  </w:style>
  <w:style w:type="paragraph" w:customStyle="1" w:styleId="Tabelltext">
    <w:name w:val="Tabelltext"/>
    <w:basedOn w:val="Tabellrubrik"/>
    <w:semiHidden/>
    <w:rsid w:val="00CA15C4"/>
    <w:rPr>
      <w:b w:val="0"/>
    </w:rPr>
  </w:style>
  <w:style w:type="paragraph" w:styleId="Innehll1">
    <w:name w:val="toc 1"/>
    <w:basedOn w:val="Normal"/>
    <w:next w:val="Normal"/>
    <w:autoRedefine/>
    <w:semiHidden/>
    <w:rsid w:val="00CA15C4"/>
  </w:style>
  <w:style w:type="paragraph" w:styleId="Innehll2">
    <w:name w:val="toc 2"/>
    <w:basedOn w:val="Normal"/>
    <w:next w:val="Normal"/>
    <w:autoRedefine/>
    <w:semiHidden/>
    <w:rsid w:val="00CA15C4"/>
  </w:style>
  <w:style w:type="paragraph" w:styleId="Innehll3">
    <w:name w:val="toc 3"/>
    <w:basedOn w:val="Normal"/>
    <w:next w:val="Normal"/>
    <w:autoRedefine/>
    <w:semiHidden/>
    <w:rsid w:val="00CA15C4"/>
    <w:pPr>
      <w:tabs>
        <w:tab w:val="right" w:leader="dot" w:pos="7757"/>
      </w:tabs>
    </w:pPr>
  </w:style>
  <w:style w:type="character" w:styleId="Hyperlnk">
    <w:name w:val="Hyperlink"/>
    <w:basedOn w:val="Standardstycketeckensnitt"/>
    <w:semiHidden/>
    <w:rsid w:val="00CA15C4"/>
    <w:rPr>
      <w:color w:val="0000FF"/>
      <w:u w:val="single"/>
    </w:rPr>
  </w:style>
  <w:style w:type="paragraph" w:styleId="Ballongtext">
    <w:name w:val="Balloon Text"/>
    <w:basedOn w:val="Normal"/>
    <w:link w:val="BallongtextChar"/>
    <w:semiHidden/>
    <w:rsid w:val="00CA15C4"/>
    <w:rPr>
      <w:rFonts w:ascii="Tahoma" w:hAnsi="Tahoma" w:cs="Tahoma"/>
      <w:sz w:val="16"/>
      <w:szCs w:val="16"/>
    </w:rPr>
  </w:style>
  <w:style w:type="paragraph" w:customStyle="1" w:styleId="Adress">
    <w:name w:val="Adress"/>
    <w:basedOn w:val="Normal"/>
    <w:semiHidden/>
    <w:rsid w:val="00CA15C4"/>
    <w:pPr>
      <w:spacing w:line="280" w:lineRule="exact"/>
    </w:pPr>
    <w:rPr>
      <w:rFonts w:ascii="Arial" w:hAnsi="Arial"/>
      <w:sz w:val="16"/>
    </w:rPr>
  </w:style>
  <w:style w:type="character" w:customStyle="1" w:styleId="SidfotChar">
    <w:name w:val="Sidfot Char"/>
    <w:link w:val="Sidfot"/>
    <w:uiPriority w:val="99"/>
    <w:rsid w:val="00CA15C4"/>
    <w:rPr>
      <w:rFonts w:asciiTheme="majorHAnsi" w:hAnsiTheme="majorHAnsi"/>
      <w:szCs w:val="24"/>
    </w:rPr>
  </w:style>
  <w:style w:type="paragraph" w:customStyle="1" w:styleId="Ingress">
    <w:name w:val="Ingress"/>
    <w:next w:val="Normal"/>
    <w:semiHidden/>
    <w:rsid w:val="00B57A3B"/>
    <w:pPr>
      <w:spacing w:line="320" w:lineRule="exact"/>
    </w:pPr>
    <w:rPr>
      <w:rFonts w:ascii="Arial" w:hAnsi="Arial"/>
      <w:sz w:val="24"/>
      <w:szCs w:val="24"/>
    </w:rPr>
  </w:style>
  <w:style w:type="table" w:styleId="Tabellrutnt">
    <w:name w:val="Table Grid"/>
    <w:basedOn w:val="Normaltabell"/>
    <w:uiPriority w:val="59"/>
    <w:rsid w:val="00B57A3B"/>
    <w:rPr>
      <w:rFonts w:asciiTheme="minorHAnsi" w:eastAsiaTheme="minorHAnsi" w:hAnsiTheme="minorHAnsi" w:cstheme="minorBidi"/>
      <w:sz w:val="22"/>
      <w:szCs w:val="22"/>
      <w:lang w:val="nb-N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itabell">
    <w:name w:val="Text i tabell"/>
    <w:basedOn w:val="Normal"/>
    <w:autoRedefine/>
    <w:semiHidden/>
    <w:rsid w:val="00B57A3B"/>
    <w:pPr>
      <w:ind w:left="-108"/>
    </w:pPr>
    <w:rPr>
      <w:rFonts w:ascii="Arial" w:hAnsi="Arial"/>
      <w:sz w:val="18"/>
    </w:rPr>
  </w:style>
  <w:style w:type="paragraph" w:customStyle="1" w:styleId="Adressat">
    <w:name w:val="Adressat"/>
    <w:basedOn w:val="Normal"/>
    <w:uiPriority w:val="7"/>
    <w:semiHidden/>
    <w:rsid w:val="00CA15C4"/>
    <w:rPr>
      <w:rFonts w:ascii="Arial" w:hAnsi="Arial"/>
      <w:sz w:val="20"/>
    </w:rPr>
  </w:style>
  <w:style w:type="paragraph" w:styleId="Avslutandetext">
    <w:name w:val="Closing"/>
    <w:basedOn w:val="Normal"/>
    <w:link w:val="AvslutandetextChar"/>
    <w:semiHidden/>
    <w:rsid w:val="00CA15C4"/>
    <w:rPr>
      <w:rFonts w:ascii="Arial" w:hAnsi="Arial"/>
      <w:sz w:val="20"/>
    </w:rPr>
  </w:style>
  <w:style w:type="character" w:customStyle="1" w:styleId="AvslutandetextChar">
    <w:name w:val="Avslutande text Char"/>
    <w:basedOn w:val="Standardstycketeckensnitt"/>
    <w:link w:val="Avslutandetext"/>
    <w:semiHidden/>
    <w:rsid w:val="00CA15C4"/>
    <w:rPr>
      <w:rFonts w:ascii="Arial" w:hAnsi="Arial"/>
      <w:szCs w:val="24"/>
    </w:rPr>
  </w:style>
  <w:style w:type="character" w:customStyle="1" w:styleId="BallongtextChar">
    <w:name w:val="Ballongtext Char"/>
    <w:basedOn w:val="Standardstycketeckensnitt"/>
    <w:link w:val="Ballongtext"/>
    <w:semiHidden/>
    <w:rsid w:val="00CA15C4"/>
    <w:rPr>
      <w:rFonts w:ascii="Tahoma" w:hAnsi="Tahoma" w:cs="Tahoma"/>
      <w:sz w:val="16"/>
      <w:szCs w:val="16"/>
    </w:rPr>
  </w:style>
  <w:style w:type="character" w:customStyle="1" w:styleId="BrdtextChar">
    <w:name w:val="Brödtext Char"/>
    <w:basedOn w:val="Standardstycketeckensnitt"/>
    <w:link w:val="Brdtext"/>
    <w:rsid w:val="00CA15C4"/>
    <w:rPr>
      <w:rFonts w:ascii="Palatino Linotype" w:hAnsi="Palatino Linotype"/>
      <w:szCs w:val="24"/>
    </w:rPr>
  </w:style>
  <w:style w:type="paragraph" w:customStyle="1" w:styleId="Hlsningsfras">
    <w:name w:val="Hälsningsfras"/>
    <w:basedOn w:val="Brdtext"/>
    <w:next w:val="Brdtext"/>
    <w:semiHidden/>
    <w:rsid w:val="00CA15C4"/>
    <w:pPr>
      <w:spacing w:before="360" w:after="600"/>
    </w:pPr>
    <w:rPr>
      <w:rFonts w:ascii="Arial" w:hAnsi="Arial"/>
      <w:b/>
    </w:rPr>
  </w:style>
  <w:style w:type="paragraph" w:styleId="Kommentarer">
    <w:name w:val="annotation text"/>
    <w:basedOn w:val="Normal"/>
    <w:link w:val="KommentarerChar"/>
    <w:rsid w:val="00CA15C4"/>
    <w:rPr>
      <w:sz w:val="20"/>
      <w:szCs w:val="20"/>
    </w:rPr>
  </w:style>
  <w:style w:type="character" w:customStyle="1" w:styleId="KommentarerChar">
    <w:name w:val="Kommentarer Char"/>
    <w:basedOn w:val="Standardstycketeckensnitt"/>
    <w:link w:val="Kommentarer"/>
    <w:rsid w:val="00CA15C4"/>
    <w:rPr>
      <w:rFonts w:asciiTheme="minorHAnsi" w:hAnsiTheme="minorHAnsi"/>
    </w:rPr>
  </w:style>
  <w:style w:type="character" w:styleId="Kommentarsreferens">
    <w:name w:val="annotation reference"/>
    <w:basedOn w:val="Standardstycketeckensnitt"/>
    <w:rsid w:val="00CA15C4"/>
    <w:rPr>
      <w:sz w:val="16"/>
      <w:szCs w:val="16"/>
    </w:rPr>
  </w:style>
  <w:style w:type="paragraph" w:styleId="Kommentarsmne">
    <w:name w:val="annotation subject"/>
    <w:basedOn w:val="Kommentarer"/>
    <w:next w:val="Kommentarer"/>
    <w:link w:val="KommentarsmneChar"/>
    <w:semiHidden/>
    <w:rsid w:val="00CA15C4"/>
    <w:rPr>
      <w:b/>
      <w:bCs/>
    </w:rPr>
  </w:style>
  <w:style w:type="character" w:customStyle="1" w:styleId="KommentarsmneChar">
    <w:name w:val="Kommentarsämne Char"/>
    <w:basedOn w:val="KommentarerChar"/>
    <w:link w:val="Kommentarsmne"/>
    <w:semiHidden/>
    <w:rsid w:val="00CA15C4"/>
    <w:rPr>
      <w:rFonts w:asciiTheme="minorHAnsi" w:hAnsiTheme="minorHAnsi"/>
      <w:b/>
      <w:bCs/>
    </w:rPr>
  </w:style>
  <w:style w:type="paragraph" w:customStyle="1" w:styleId="Ledtext">
    <w:name w:val="Ledtext"/>
    <w:basedOn w:val="Normal"/>
    <w:semiHidden/>
    <w:rsid w:val="00B57A3B"/>
    <w:rPr>
      <w:rFonts w:ascii="ITCFranklinGothic LT Book" w:hAnsi="ITCFranklinGothic LT Book"/>
      <w:sz w:val="16"/>
    </w:rPr>
  </w:style>
  <w:style w:type="paragraph" w:styleId="Liststycke">
    <w:name w:val="List Paragraph"/>
    <w:basedOn w:val="Normal"/>
    <w:uiPriority w:val="34"/>
    <w:semiHidden/>
    <w:rsid w:val="00B57A3B"/>
    <w:pPr>
      <w:numPr>
        <w:numId w:val="1"/>
      </w:numPr>
      <w:contextualSpacing/>
    </w:pPr>
  </w:style>
  <w:style w:type="character" w:customStyle="1" w:styleId="Rubrik1Char">
    <w:name w:val="Rubrik 1 Char"/>
    <w:link w:val="Rubrik1"/>
    <w:rsid w:val="00CA15C4"/>
    <w:rPr>
      <w:rFonts w:asciiTheme="majorHAnsi" w:hAnsiTheme="majorHAnsi" w:cs="Arial"/>
      <w:b/>
      <w:bCs/>
      <w:sz w:val="32"/>
      <w:szCs w:val="32"/>
    </w:rPr>
  </w:style>
  <w:style w:type="paragraph" w:customStyle="1" w:styleId="OnumRubrik1">
    <w:name w:val="Onum Rubrik 1"/>
    <w:basedOn w:val="Rubrik1"/>
    <w:next w:val="Normal"/>
    <w:qFormat/>
    <w:rsid w:val="00CA15C4"/>
    <w:pPr>
      <w:numPr>
        <w:numId w:val="0"/>
      </w:numPr>
    </w:pPr>
    <w:rPr>
      <w:sz w:val="36"/>
      <w:szCs w:val="36"/>
    </w:rPr>
  </w:style>
  <w:style w:type="character" w:customStyle="1" w:styleId="Rubrik2Char">
    <w:name w:val="Rubrik 2 Char"/>
    <w:link w:val="Rubrik2"/>
    <w:rsid w:val="00CA15C4"/>
    <w:rPr>
      <w:rFonts w:asciiTheme="majorHAnsi" w:hAnsiTheme="majorHAnsi" w:cs="Arial"/>
      <w:b/>
      <w:bCs/>
      <w:iCs/>
      <w:sz w:val="28"/>
      <w:szCs w:val="24"/>
    </w:rPr>
  </w:style>
  <w:style w:type="paragraph" w:customStyle="1" w:styleId="OnumRubrik2">
    <w:name w:val="Onum Rubrik 2"/>
    <w:basedOn w:val="Rubrik2"/>
    <w:next w:val="Normal"/>
    <w:qFormat/>
    <w:rsid w:val="00CA15C4"/>
    <w:pPr>
      <w:numPr>
        <w:ilvl w:val="0"/>
        <w:numId w:val="0"/>
      </w:numPr>
    </w:pPr>
  </w:style>
  <w:style w:type="character" w:customStyle="1" w:styleId="Rubrik3Char">
    <w:name w:val="Rubrik 3 Char"/>
    <w:link w:val="Rubrik3"/>
    <w:rsid w:val="00CA15C4"/>
    <w:rPr>
      <w:rFonts w:asciiTheme="majorHAnsi" w:hAnsiTheme="majorHAnsi"/>
      <w:b/>
      <w:bCs/>
      <w:sz w:val="22"/>
      <w:szCs w:val="26"/>
    </w:rPr>
  </w:style>
  <w:style w:type="paragraph" w:customStyle="1" w:styleId="OnumRubrik3">
    <w:name w:val="Onum Rubrik 3"/>
    <w:basedOn w:val="Rubrik3"/>
    <w:next w:val="Normal"/>
    <w:qFormat/>
    <w:rsid w:val="00CA15C4"/>
    <w:pPr>
      <w:numPr>
        <w:ilvl w:val="0"/>
        <w:numId w:val="0"/>
      </w:numPr>
    </w:pPr>
  </w:style>
  <w:style w:type="character" w:customStyle="1" w:styleId="Rubrik4Char">
    <w:name w:val="Rubrik 4 Char"/>
    <w:basedOn w:val="Standardstycketeckensnitt"/>
    <w:link w:val="Rubrik4"/>
    <w:uiPriority w:val="9"/>
    <w:rsid w:val="00CA15C4"/>
    <w:rPr>
      <w:rFonts w:asciiTheme="majorHAnsi" w:hAnsiTheme="majorHAnsi"/>
      <w:b/>
      <w:bCs/>
      <w:i/>
      <w:sz w:val="22"/>
      <w:szCs w:val="28"/>
    </w:rPr>
  </w:style>
  <w:style w:type="paragraph" w:customStyle="1" w:styleId="OnumRubrik4">
    <w:name w:val="Onum Rubrik 4"/>
    <w:basedOn w:val="Rubrik4"/>
    <w:unhideWhenUsed/>
    <w:qFormat/>
    <w:rsid w:val="00CA15C4"/>
    <w:pPr>
      <w:numPr>
        <w:ilvl w:val="0"/>
        <w:numId w:val="0"/>
      </w:numPr>
    </w:pPr>
  </w:style>
  <w:style w:type="character" w:customStyle="1" w:styleId="Rubrik5Char">
    <w:name w:val="Rubrik 5 Char"/>
    <w:basedOn w:val="Standardstycketeckensnitt"/>
    <w:link w:val="Rubrik5"/>
    <w:rsid w:val="00CA15C4"/>
    <w:rPr>
      <w:rFonts w:ascii="Arial" w:hAnsi="Arial"/>
      <w:bCs/>
      <w:i/>
      <w:iCs/>
      <w:sz w:val="22"/>
      <w:szCs w:val="26"/>
    </w:rPr>
  </w:style>
  <w:style w:type="paragraph" w:customStyle="1" w:styleId="OnumRubrik5">
    <w:name w:val="Onum Rubrik 5"/>
    <w:basedOn w:val="Rubrik5"/>
    <w:unhideWhenUsed/>
    <w:qFormat/>
    <w:rsid w:val="00CA15C4"/>
    <w:pPr>
      <w:numPr>
        <w:ilvl w:val="0"/>
        <w:numId w:val="0"/>
      </w:numPr>
      <w:spacing w:after="120"/>
    </w:pPr>
    <w:rPr>
      <w:rFonts w:asciiTheme="majorHAnsi" w:hAnsiTheme="majorHAnsi"/>
    </w:rPr>
  </w:style>
  <w:style w:type="character" w:customStyle="1" w:styleId="Rubrik6Char">
    <w:name w:val="Rubrik 6 Char"/>
    <w:basedOn w:val="Standardstycketeckensnitt"/>
    <w:link w:val="Rubrik6"/>
    <w:rsid w:val="00CA15C4"/>
    <w:rPr>
      <w:rFonts w:asciiTheme="majorHAnsi" w:eastAsiaTheme="majorEastAsia" w:hAnsiTheme="majorHAnsi" w:cstheme="majorBidi"/>
      <w:iCs/>
      <w:color w:val="000000" w:themeColor="text1"/>
      <w:szCs w:val="24"/>
    </w:rPr>
  </w:style>
  <w:style w:type="paragraph" w:customStyle="1" w:styleId="OnumRubrik6">
    <w:name w:val="Onum Rubrik 6"/>
    <w:basedOn w:val="Rubrik6"/>
    <w:unhideWhenUsed/>
    <w:qFormat/>
    <w:rsid w:val="00CA15C4"/>
    <w:pPr>
      <w:numPr>
        <w:ilvl w:val="0"/>
        <w:numId w:val="0"/>
      </w:numPr>
    </w:pPr>
  </w:style>
  <w:style w:type="character" w:customStyle="1" w:styleId="Rubrik7Char">
    <w:name w:val="Rubrik 7 Char"/>
    <w:basedOn w:val="Standardstycketeckensnitt"/>
    <w:link w:val="Rubrik7"/>
    <w:rsid w:val="00CA15C4"/>
    <w:rPr>
      <w:rFonts w:asciiTheme="majorHAnsi" w:eastAsiaTheme="majorEastAsia" w:hAnsiTheme="majorHAnsi" w:cstheme="majorBidi"/>
      <w:i/>
      <w:iCs/>
      <w:color w:val="000000" w:themeColor="text1"/>
      <w:szCs w:val="24"/>
    </w:rPr>
  </w:style>
  <w:style w:type="paragraph" w:customStyle="1" w:styleId="OnumRubrik7">
    <w:name w:val="Onum Rubrik 7"/>
    <w:basedOn w:val="Rubrik7"/>
    <w:unhideWhenUsed/>
    <w:qFormat/>
    <w:rsid w:val="00CA15C4"/>
    <w:pPr>
      <w:numPr>
        <w:ilvl w:val="0"/>
        <w:numId w:val="0"/>
      </w:numPr>
    </w:pPr>
  </w:style>
  <w:style w:type="character" w:styleId="Platshllartext">
    <w:name w:val="Placeholder Text"/>
    <w:basedOn w:val="Standardstycketeckensnitt"/>
    <w:uiPriority w:val="99"/>
    <w:semiHidden/>
    <w:rsid w:val="00CA15C4"/>
    <w:rPr>
      <w:color w:val="808080"/>
    </w:rPr>
  </w:style>
  <w:style w:type="paragraph" w:styleId="Punktlista2">
    <w:name w:val="List Bullet 2"/>
    <w:basedOn w:val="Normal"/>
    <w:semiHidden/>
    <w:rsid w:val="00CA15C4"/>
    <w:pPr>
      <w:numPr>
        <w:ilvl w:val="1"/>
        <w:numId w:val="5"/>
      </w:numPr>
      <w:contextualSpacing/>
    </w:pPr>
  </w:style>
  <w:style w:type="paragraph" w:styleId="Punktlista3">
    <w:name w:val="List Bullet 3"/>
    <w:basedOn w:val="Normal"/>
    <w:uiPriority w:val="99"/>
    <w:semiHidden/>
    <w:rsid w:val="00CA15C4"/>
    <w:pPr>
      <w:numPr>
        <w:ilvl w:val="2"/>
        <w:numId w:val="5"/>
      </w:numPr>
      <w:spacing w:after="60"/>
      <w:contextualSpacing/>
    </w:pPr>
  </w:style>
  <w:style w:type="paragraph" w:styleId="Rubrik">
    <w:name w:val="Title"/>
    <w:basedOn w:val="Normal"/>
    <w:next w:val="Normal"/>
    <w:link w:val="RubrikChar"/>
    <w:uiPriority w:val="1"/>
    <w:unhideWhenUsed/>
    <w:rsid w:val="00CA15C4"/>
    <w:pPr>
      <w:pBdr>
        <w:bottom w:val="single" w:sz="8" w:space="4" w:color="00B0F0"/>
      </w:pBdr>
      <w:spacing w:after="300"/>
      <w:contextualSpacing/>
      <w:jc w:val="center"/>
    </w:pPr>
    <w:rPr>
      <w:rFonts w:asciiTheme="majorHAnsi" w:hAnsiTheme="majorHAnsi"/>
      <w:color w:val="17365D"/>
      <w:spacing w:val="5"/>
      <w:kern w:val="28"/>
      <w:sz w:val="52"/>
      <w:szCs w:val="52"/>
    </w:rPr>
  </w:style>
  <w:style w:type="character" w:customStyle="1" w:styleId="RubrikChar">
    <w:name w:val="Rubrik Char"/>
    <w:link w:val="Rubrik"/>
    <w:uiPriority w:val="1"/>
    <w:rsid w:val="00CA15C4"/>
    <w:rPr>
      <w:rFonts w:asciiTheme="majorHAnsi" w:hAnsiTheme="majorHAnsi"/>
      <w:color w:val="17365D"/>
      <w:spacing w:val="5"/>
      <w:kern w:val="28"/>
      <w:sz w:val="52"/>
      <w:szCs w:val="52"/>
    </w:rPr>
  </w:style>
  <w:style w:type="paragraph" w:customStyle="1" w:styleId="Sektionsrubrik">
    <w:name w:val="Sektionsrubrik"/>
    <w:basedOn w:val="Normal"/>
    <w:rsid w:val="00CA15C4"/>
    <w:pPr>
      <w:keepNext/>
      <w:pBdr>
        <w:bottom w:val="single" w:sz="4" w:space="1" w:color="00B0F0"/>
      </w:pBdr>
      <w:spacing w:before="240" w:after="120" w:line="280" w:lineRule="exact"/>
    </w:pPr>
    <w:rPr>
      <w:rFonts w:asciiTheme="majorHAnsi" w:hAnsiTheme="majorHAnsi"/>
      <w:b/>
      <w:sz w:val="28"/>
      <w:szCs w:val="28"/>
    </w:rPr>
  </w:style>
  <w:style w:type="character" w:customStyle="1" w:styleId="SidhuvudChar">
    <w:name w:val="Sidhuvud Char"/>
    <w:link w:val="Sidhuvud"/>
    <w:uiPriority w:val="99"/>
    <w:rsid w:val="00CA15C4"/>
    <w:rPr>
      <w:rFonts w:asciiTheme="majorHAnsi" w:hAnsiTheme="majorHAnsi"/>
      <w:szCs w:val="24"/>
    </w:rPr>
  </w:style>
  <w:style w:type="character" w:styleId="Sidnummer">
    <w:name w:val="page number"/>
    <w:semiHidden/>
    <w:rsid w:val="00CA15C4"/>
    <w:rPr>
      <w:rFonts w:ascii="Arial" w:hAnsi="Arial"/>
      <w:sz w:val="14"/>
    </w:rPr>
  </w:style>
  <w:style w:type="character" w:customStyle="1" w:styleId="StrecksatsChar">
    <w:name w:val="Strecksats Char"/>
    <w:link w:val="Strecksats"/>
    <w:semiHidden/>
    <w:rsid w:val="00CA15C4"/>
    <w:rPr>
      <w:rFonts w:asciiTheme="minorHAnsi" w:hAnsiTheme="minorHAnsi"/>
      <w:sz w:val="22"/>
      <w:szCs w:val="24"/>
    </w:rPr>
  </w:style>
  <w:style w:type="paragraph" w:customStyle="1" w:styleId="tonplattapublikation">
    <w:name w:val="tonplattapublikation"/>
    <w:basedOn w:val="Normal"/>
    <w:semiHidden/>
    <w:rsid w:val="00B57A3B"/>
    <w:pPr>
      <w:pBdr>
        <w:top w:val="single" w:sz="6" w:space="2" w:color="E0E5C7"/>
        <w:left w:val="single" w:sz="6" w:space="2" w:color="E0E5C7"/>
        <w:bottom w:val="single" w:sz="6" w:space="2" w:color="E0E5C7"/>
        <w:right w:val="single" w:sz="6" w:space="2" w:color="E0E5C7"/>
      </w:pBdr>
      <w:shd w:val="clear" w:color="auto" w:fill="EFF2DF"/>
      <w:spacing w:before="100" w:beforeAutospacing="1" w:after="100" w:afterAutospacing="1"/>
    </w:pPr>
    <w:rPr>
      <w:rFonts w:ascii="Arial Unicode MS" w:eastAsia="Arial Unicode MS" w:hAnsi="Arial Unicode MS" w:cs="Arial Unicode MS"/>
    </w:rPr>
  </w:style>
  <w:style w:type="paragraph" w:styleId="Underrubrik">
    <w:name w:val="Subtitle"/>
    <w:basedOn w:val="Normal"/>
    <w:next w:val="Normal"/>
    <w:link w:val="UnderrubrikChar"/>
    <w:uiPriority w:val="1"/>
    <w:unhideWhenUsed/>
    <w:rsid w:val="00CA15C4"/>
    <w:pPr>
      <w:numPr>
        <w:ilvl w:val="1"/>
      </w:numPr>
      <w:spacing w:after="120"/>
      <w:jc w:val="center"/>
    </w:pPr>
    <w:rPr>
      <w:rFonts w:asciiTheme="majorHAnsi" w:hAnsiTheme="majorHAnsi"/>
      <w:iCs/>
      <w:sz w:val="36"/>
    </w:rPr>
  </w:style>
  <w:style w:type="character" w:customStyle="1" w:styleId="UnderrubrikChar">
    <w:name w:val="Underrubrik Char"/>
    <w:link w:val="Underrubrik"/>
    <w:uiPriority w:val="1"/>
    <w:rsid w:val="00CA15C4"/>
    <w:rPr>
      <w:rFonts w:asciiTheme="majorHAnsi" w:hAnsiTheme="majorHAnsi"/>
      <w:iCs/>
      <w:sz w:val="36"/>
      <w:szCs w:val="24"/>
    </w:rPr>
  </w:style>
  <w:style w:type="paragraph" w:styleId="Fotnotstext">
    <w:name w:val="footnote text"/>
    <w:basedOn w:val="Normal"/>
    <w:link w:val="FotnotstextChar"/>
    <w:semiHidden/>
    <w:rsid w:val="008A3078"/>
    <w:pPr>
      <w:spacing w:after="0"/>
    </w:pPr>
    <w:rPr>
      <w:sz w:val="20"/>
      <w:szCs w:val="20"/>
    </w:rPr>
  </w:style>
  <w:style w:type="character" w:customStyle="1" w:styleId="FotnotstextChar">
    <w:name w:val="Fotnotstext Char"/>
    <w:basedOn w:val="Standardstycketeckensnitt"/>
    <w:link w:val="Fotnotstext"/>
    <w:semiHidden/>
    <w:rsid w:val="008A3078"/>
    <w:rPr>
      <w:rFonts w:asciiTheme="minorHAnsi" w:hAnsiTheme="minorHAnsi"/>
    </w:rPr>
  </w:style>
  <w:style w:type="character" w:styleId="Fotnotsreferens">
    <w:name w:val="footnote reference"/>
    <w:basedOn w:val="Standardstycketeckensnitt"/>
    <w:semiHidden/>
    <w:rsid w:val="008A30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2547">
      <w:bodyDiv w:val="1"/>
      <w:marLeft w:val="0"/>
      <w:marRight w:val="0"/>
      <w:marTop w:val="0"/>
      <w:marBottom w:val="0"/>
      <w:divBdr>
        <w:top w:val="none" w:sz="0" w:space="0" w:color="auto"/>
        <w:left w:val="none" w:sz="0" w:space="0" w:color="auto"/>
        <w:bottom w:val="none" w:sz="0" w:space="0" w:color="auto"/>
        <w:right w:val="none" w:sz="0" w:space="0" w:color="auto"/>
      </w:divBdr>
    </w:div>
    <w:div w:id="15188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Appdata\Office\Word\Mallar\Rapport,%20PM%20etc%20.dotm" TargetMode="External"/></Relationships>
</file>

<file path=word/theme/theme1.xml><?xml version="1.0" encoding="utf-8"?>
<a:theme xmlns:a="http://schemas.openxmlformats.org/drawingml/2006/main" name="Skolinspektionen 2010">
  <a:themeElements>
    <a:clrScheme name="Skolinspektionen">
      <a:dk1>
        <a:sysClr val="windowText" lastClr="000000"/>
      </a:dk1>
      <a:lt1>
        <a:sysClr val="window" lastClr="FFFFFF"/>
      </a:lt1>
      <a:dk2>
        <a:srgbClr val="1F497D"/>
      </a:dk2>
      <a:lt2>
        <a:srgbClr val="EEECE1"/>
      </a:lt2>
      <a:accent1>
        <a:srgbClr val="00B0F0"/>
      </a:accent1>
      <a:accent2>
        <a:srgbClr val="DADADA"/>
      </a:accent2>
      <a:accent3>
        <a:srgbClr val="FFD500"/>
      </a:accent3>
      <a:accent4>
        <a:srgbClr val="D8EBF9"/>
      </a:accent4>
      <a:accent5>
        <a:srgbClr val="898A8D"/>
      </a:accent5>
      <a:accent6>
        <a:srgbClr val="9DD0F3"/>
      </a:accent6>
      <a:hlink>
        <a:srgbClr val="0000FF"/>
      </a:hlink>
      <a:folHlink>
        <a:srgbClr val="800080"/>
      </a:folHlink>
    </a:clrScheme>
    <a:fontScheme name="Skolinsp 2010">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6FD1D0D22C4C45B1DED5196B1DA2A8" ma:contentTypeVersion="0" ma:contentTypeDescription="Skapa ett nytt dokument." ma:contentTypeScope="" ma:versionID="116400fa0212a614876d745e30d2e1dc">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4974-7B2B-492E-9DE1-389266A2D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6D166A-C81A-4FE5-97BC-C26141C885C3}">
  <ds:schemaRefs>
    <ds:schemaRef ds:uri="http://schemas.microsoft.com/sharepoint/v3/contenttype/forms"/>
  </ds:schemaRefs>
</ds:datastoreItem>
</file>

<file path=customXml/itemProps3.xml><?xml version="1.0" encoding="utf-8"?>
<ds:datastoreItem xmlns:ds="http://schemas.openxmlformats.org/officeDocument/2006/customXml" ds:itemID="{082FD1EE-D531-47E1-86A6-6E2F32248EC0}">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FF6C17E5-8D54-4048-BAD6-B08DD3E4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PM etc </Template>
  <TotalTime>24</TotalTime>
  <Pages>15</Pages>
  <Words>3699</Words>
  <Characters>19606</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Ärendemening</vt:lpstr>
    </vt:vector>
  </TitlesOfParts>
  <Company>Skolinspektionen</Company>
  <LinksUpToDate>false</LinksUpToDate>
  <CharactersWithSpaces>23259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Ärendemening</dc:title>
  <dc:creator>Mikael Ejerblom</dc:creator>
  <cp:lastModifiedBy>Stina Haraldsson</cp:lastModifiedBy>
  <cp:revision>5</cp:revision>
  <cp:lastPrinted>2014-05-26T12:02:00Z</cp:lastPrinted>
  <dcterms:created xsi:type="dcterms:W3CDTF">2014-05-22T07:36:00Z</dcterms:created>
  <dcterms:modified xsi:type="dcterms:W3CDTF">2014-05-26T12:06:00Z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0x010100CE6FD1D0D22C4C45B1DED5196B1DA2A8</vt:lpwstr>
  </property>
</Properties>
</file>