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3A4A" w14:textId="210E06B2" w:rsidR="00C3427B" w:rsidRDefault="00AD30EA" w:rsidP="00AD30EA">
      <w:pPr>
        <w:pStyle w:val="Rubrik1"/>
      </w:pPr>
      <w:r w:rsidRPr="00AD30EA">
        <w:t xml:space="preserve">Skolenkäten till undervisande lärare i grundskola och gymnasieskola </w:t>
      </w:r>
    </w:p>
    <w:p w14:paraId="680F758F" w14:textId="1FE14B2F" w:rsidR="00404774" w:rsidRDefault="00AD30EA" w:rsidP="00C3427B">
      <w:r w:rsidRPr="00AD30EA">
        <w:t>Här visas enkätfrågorna organiserat efter frågeområde. Enkäten genomförs via webben där frågorna ställs i en annan ordning.</w:t>
      </w:r>
    </w:p>
    <w:tbl>
      <w:tblPr>
        <w:tblW w:w="7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7224"/>
      </w:tblGrid>
      <w:tr w:rsidR="00AD30EA" w:rsidRPr="00FA015A" w14:paraId="0E361A21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65278B27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4" w:type="dxa"/>
            <w:noWrap/>
            <w:vAlign w:val="center"/>
            <w:hideMark/>
          </w:tcPr>
          <w:p w14:paraId="39124D8E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Information </w:t>
            </w:r>
          </w:p>
        </w:tc>
      </w:tr>
      <w:tr w:rsidR="00AD30EA" w:rsidRPr="00FA015A" w14:paraId="3886A6EB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4C9519C9" w14:textId="77777777" w:rsidR="00AD30EA" w:rsidRPr="002F3976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2F3976">
              <w:rPr>
                <w:rFonts w:cs="Calibri"/>
                <w:sz w:val="16"/>
                <w:szCs w:val="16"/>
              </w:rPr>
              <w:t>1.1</w:t>
            </w:r>
          </w:p>
        </w:tc>
        <w:tc>
          <w:tcPr>
            <w:tcW w:w="7224" w:type="dxa"/>
            <w:noWrap/>
            <w:hideMark/>
          </w:tcPr>
          <w:p w14:paraId="0F0B1DE6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Tycker du att dina elever får veta hur det går för dem i dina ämnen?</w:t>
            </w:r>
          </w:p>
        </w:tc>
      </w:tr>
      <w:tr w:rsidR="00AD30EA" w:rsidRPr="00FA015A" w14:paraId="2EE22C46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20BE5F36" w14:textId="77777777" w:rsidR="00AD30EA" w:rsidRPr="002F3976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2F3976">
              <w:rPr>
                <w:rFonts w:cs="Calibri"/>
                <w:sz w:val="16"/>
                <w:szCs w:val="16"/>
              </w:rPr>
              <w:t>1.2</w:t>
            </w:r>
          </w:p>
        </w:tc>
        <w:tc>
          <w:tcPr>
            <w:tcW w:w="7224" w:type="dxa"/>
            <w:noWrap/>
          </w:tcPr>
          <w:p w14:paraId="42576C4A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Tycker du att du lyckas förklara för eleverna vad de behöver kunna i de ämnen du undervisar i?</w:t>
            </w:r>
          </w:p>
        </w:tc>
      </w:tr>
      <w:tr w:rsidR="00AD30EA" w:rsidRPr="00FA015A" w14:paraId="6839C1FF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35C947A8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24" w:type="dxa"/>
            <w:noWrap/>
            <w:vAlign w:val="center"/>
          </w:tcPr>
          <w:p w14:paraId="05CEC3CA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D30EA" w:rsidRPr="00FA015A" w14:paraId="49E03563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0AD43486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24" w:type="dxa"/>
            <w:noWrap/>
            <w:vAlign w:val="center"/>
          </w:tcPr>
          <w:p w14:paraId="09EFA6D7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Samverkan</w:t>
            </w:r>
          </w:p>
        </w:tc>
      </w:tr>
      <w:tr w:rsidR="00AD30EA" w:rsidRPr="00FA015A" w14:paraId="297F27AE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396CE20B" w14:textId="77777777" w:rsidR="00AD30E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0C3671">
              <w:rPr>
                <w:rFonts w:cs="Calibri"/>
                <w:sz w:val="16"/>
                <w:szCs w:val="16"/>
              </w:rPr>
              <w:t>2.1</w:t>
            </w:r>
          </w:p>
          <w:p w14:paraId="212899FD" w14:textId="77777777" w:rsidR="00AD30EA" w:rsidRPr="000C3671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224" w:type="dxa"/>
            <w:noWrap/>
          </w:tcPr>
          <w:p w14:paraId="2DA83828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I vilken utsträckning samverkar du med kollegor när du planerar undervisningen?</w:t>
            </w:r>
          </w:p>
        </w:tc>
      </w:tr>
      <w:tr w:rsidR="00AD30EA" w:rsidRPr="00FA015A" w14:paraId="501F6E74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0E220D30" w14:textId="77777777" w:rsidR="00AD30E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0C3671">
              <w:rPr>
                <w:rFonts w:cs="Calibri"/>
                <w:sz w:val="16"/>
                <w:szCs w:val="16"/>
              </w:rPr>
              <w:t>2.2</w:t>
            </w:r>
          </w:p>
          <w:p w14:paraId="4B60AF25" w14:textId="77777777" w:rsidR="00AD30EA" w:rsidRPr="000C3671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224" w:type="dxa"/>
            <w:noWrap/>
          </w:tcPr>
          <w:p w14:paraId="572C0DEF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I vilken utsträckning delar du och dina kollegor med er av kunskap och lär av varandra? (Kollegialt lärande)?</w:t>
            </w:r>
          </w:p>
        </w:tc>
      </w:tr>
      <w:tr w:rsidR="00AD30EA" w:rsidRPr="00FA015A" w14:paraId="1FC737A0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60DD2FCE" w14:textId="77777777" w:rsidR="00AD30E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 w:rsidRPr="000C3671">
              <w:rPr>
                <w:rFonts w:cs="Calibri"/>
                <w:sz w:val="16"/>
                <w:szCs w:val="16"/>
              </w:rPr>
              <w:t>2.3</w:t>
            </w:r>
          </w:p>
          <w:p w14:paraId="207FDF9C" w14:textId="77777777" w:rsidR="00AD30EA" w:rsidRPr="000C3671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224" w:type="dxa"/>
            <w:noWrap/>
          </w:tcPr>
          <w:p w14:paraId="64B21B1E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I vilken utsträckning finns organisatoriska förutsättningar i skolan som främjar samverkan mellan lärarna?</w:t>
            </w:r>
          </w:p>
        </w:tc>
      </w:tr>
      <w:tr w:rsidR="00AD30EA" w:rsidRPr="00FA015A" w14:paraId="64161547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38ADB3EA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24" w:type="dxa"/>
            <w:noWrap/>
            <w:vAlign w:val="center"/>
          </w:tcPr>
          <w:p w14:paraId="7ADBFA16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D30EA" w:rsidRPr="00FA015A" w14:paraId="44EF9A73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3E3B253A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24" w:type="dxa"/>
            <w:noWrap/>
            <w:vAlign w:val="center"/>
            <w:hideMark/>
          </w:tcPr>
          <w:p w14:paraId="7E0FF324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Stimulans</w:t>
            </w:r>
          </w:p>
        </w:tc>
      </w:tr>
      <w:tr w:rsidR="00AD30EA" w:rsidRPr="00FA015A" w14:paraId="2A1FB2A4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3704F6AF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224" w:type="dxa"/>
            <w:noWrap/>
            <w:hideMark/>
          </w:tcPr>
          <w:p w14:paraId="5478674C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Hur ofta lyckas du väcka elevernas intresse för skolarbetet?</w:t>
            </w:r>
          </w:p>
        </w:tc>
      </w:tr>
      <w:tr w:rsidR="00AD30EA" w:rsidRPr="00FA015A" w14:paraId="5FB8F96C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D1503DD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24" w:type="dxa"/>
            <w:noWrap/>
            <w:hideMark/>
          </w:tcPr>
          <w:p w14:paraId="4A41F74C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Tycker du att du lyckas variera undervisningen så att eleverna får arbeta på olika sätt?</w:t>
            </w:r>
          </w:p>
        </w:tc>
      </w:tr>
      <w:tr w:rsidR="00AD30EA" w:rsidRPr="00FA015A" w14:paraId="0C8D007C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564583C4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FA015A">
              <w:rPr>
                <w:rFonts w:cs="Calibri"/>
                <w:sz w:val="16"/>
                <w:szCs w:val="16"/>
              </w:rPr>
              <w:t>.3</w:t>
            </w:r>
          </w:p>
        </w:tc>
        <w:tc>
          <w:tcPr>
            <w:tcW w:w="7224" w:type="dxa"/>
            <w:noWrap/>
            <w:hideMark/>
          </w:tcPr>
          <w:p w14:paraId="43DCE6BF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Tycker du att ni lärare lyckas få eleverna att tro på sig själva i skolarbetet?</w:t>
            </w:r>
          </w:p>
        </w:tc>
      </w:tr>
      <w:tr w:rsidR="00AD30EA" w:rsidRPr="00FA015A" w14:paraId="468D7D7C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8585962" w14:textId="77777777" w:rsidR="00AD30EA" w:rsidRPr="00FA015A" w:rsidRDefault="00AD30EA" w:rsidP="008A2462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2F3976">
              <w:rPr>
                <w:rFonts w:cs="Calibri"/>
                <w:sz w:val="16"/>
                <w:szCs w:val="16"/>
              </w:rPr>
              <w:t>.4</w:t>
            </w:r>
          </w:p>
        </w:tc>
        <w:tc>
          <w:tcPr>
            <w:tcW w:w="7224" w:type="dxa"/>
            <w:noWrap/>
            <w:hideMark/>
          </w:tcPr>
          <w:p w14:paraId="1069D142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Tycker du att du lyckas ge tillräckliga utmaningar till de elever som kommit långt i sin kunskapsutveckling?</w:t>
            </w:r>
          </w:p>
        </w:tc>
      </w:tr>
      <w:tr w:rsidR="00AD30EA" w:rsidRPr="00FA015A" w14:paraId="2F4E4F03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3D13D3D7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24" w:type="dxa"/>
            <w:noWrap/>
            <w:vAlign w:val="center"/>
          </w:tcPr>
          <w:p w14:paraId="3CB2B81F" w14:textId="77777777" w:rsidR="00AD30E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D30EA" w:rsidRPr="00FA015A" w14:paraId="14FD6936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6A39E015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24" w:type="dxa"/>
            <w:noWrap/>
            <w:vAlign w:val="center"/>
            <w:hideMark/>
          </w:tcPr>
          <w:p w14:paraId="49567619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Stöd</w:t>
            </w:r>
          </w:p>
        </w:tc>
      </w:tr>
      <w:tr w:rsidR="00AD30EA" w:rsidRPr="00FA015A" w14:paraId="7CFF991A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58BA0512" w14:textId="77777777" w:rsidR="00AD30EA" w:rsidRPr="002F3976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2F3976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224" w:type="dxa"/>
            <w:noWrap/>
            <w:hideMark/>
          </w:tcPr>
          <w:p w14:paraId="7361762D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Hur ofta upplever du att alla elever får den hjälp de behöver på dina lektioner?</w:t>
            </w:r>
          </w:p>
        </w:tc>
      </w:tr>
      <w:tr w:rsidR="00AD30EA" w:rsidRPr="00FA015A" w14:paraId="744352DC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74A164EA" w14:textId="77777777" w:rsidR="00AD30EA" w:rsidRPr="002F3976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2F3976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24" w:type="dxa"/>
            <w:noWrap/>
          </w:tcPr>
          <w:p w14:paraId="6EA9698E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Tycker du att alla dina elever får det stöd från skolan som behövs för att klara skolarbetet?</w:t>
            </w:r>
          </w:p>
        </w:tc>
      </w:tr>
      <w:tr w:rsidR="00AD30EA" w:rsidRPr="00FA015A" w14:paraId="641F0F26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55CEBFE0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24" w:type="dxa"/>
            <w:noWrap/>
            <w:vAlign w:val="center"/>
          </w:tcPr>
          <w:p w14:paraId="77A3DB40" w14:textId="77777777" w:rsidR="00AD30E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D30EA" w:rsidRPr="00FA015A" w14:paraId="40BA2CCE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6950A09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24" w:type="dxa"/>
            <w:noWrap/>
            <w:vAlign w:val="center"/>
            <w:hideMark/>
          </w:tcPr>
          <w:p w14:paraId="6EAEBDF4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Kritiskt tänkande </w:t>
            </w:r>
          </w:p>
        </w:tc>
      </w:tr>
      <w:tr w:rsidR="00AD30EA" w:rsidRPr="00FA015A" w14:paraId="1471036E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4155BBB8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224" w:type="dxa"/>
            <w:noWrap/>
            <w:hideMark/>
          </w:tcPr>
          <w:p w14:paraId="110F565E" w14:textId="77777777" w:rsidR="00AD30EA" w:rsidRPr="00FA015A" w:rsidRDefault="00AD30EA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0C3671">
              <w:rPr>
                <w:rFonts w:cs="Calibri"/>
                <w:sz w:val="20"/>
                <w:szCs w:val="20"/>
              </w:rPr>
              <w:t>Hur mycket får dina elever öva på att diskutera frågor där man kan ha olika uppfattning?</w:t>
            </w:r>
          </w:p>
        </w:tc>
      </w:tr>
      <w:tr w:rsidR="00AD30EA" w:rsidRPr="00FA015A" w14:paraId="1A85D65F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4E9D5E0A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24" w:type="dxa"/>
            <w:noWrap/>
            <w:hideMark/>
          </w:tcPr>
          <w:p w14:paraId="062D7FA0" w14:textId="77777777" w:rsidR="00AD30EA" w:rsidRPr="00FA015A" w:rsidRDefault="00AD30EA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0C3671">
              <w:rPr>
                <w:rFonts w:cs="Calibri"/>
                <w:sz w:val="20"/>
                <w:szCs w:val="20"/>
              </w:rPr>
              <w:t>Hur mycket pratar du med dina elever om att allt man hör och läser inte behöver vara sant (källkritik)?</w:t>
            </w:r>
          </w:p>
        </w:tc>
      </w:tr>
      <w:tr w:rsidR="00AD30EA" w:rsidRPr="00FA015A" w14:paraId="6D2259D6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B7DCBA9" w14:textId="77777777" w:rsidR="00AD30EA" w:rsidRPr="00FA015A" w:rsidRDefault="00AD30EA" w:rsidP="008A2462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224" w:type="dxa"/>
            <w:noWrap/>
            <w:vAlign w:val="center"/>
            <w:hideMark/>
          </w:tcPr>
          <w:p w14:paraId="43FAE15E" w14:textId="77777777" w:rsidR="00AD30EA" w:rsidRDefault="00AD30EA" w:rsidP="008A2462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0AA4BE39" w14:textId="77777777" w:rsidR="00AD30EA" w:rsidRPr="00FA015A" w:rsidRDefault="00AD30EA" w:rsidP="008A246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AD30EA" w:rsidRPr="00FA015A" w14:paraId="5D03B2FD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59DD4B5F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7224" w:type="dxa"/>
            <w:noWrap/>
            <w:vAlign w:val="center"/>
            <w:hideMark/>
          </w:tcPr>
          <w:p w14:paraId="19A15341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Bemötande - elever </w:t>
            </w:r>
          </w:p>
        </w:tc>
      </w:tr>
      <w:tr w:rsidR="00AD30EA" w:rsidRPr="00FA015A" w14:paraId="050AA4D9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71F66D99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224" w:type="dxa"/>
            <w:tcBorders>
              <w:right w:val="nil"/>
            </w:tcBorders>
            <w:noWrap/>
            <w:hideMark/>
          </w:tcPr>
          <w:p w14:paraId="15D770AF" w14:textId="77777777" w:rsidR="00AD30EA" w:rsidRPr="000C3671" w:rsidRDefault="00AD30EA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Hur tycker du att eleverna bemöter er vuxna i skolan?</w:t>
            </w:r>
          </w:p>
        </w:tc>
      </w:tr>
      <w:tr w:rsidR="00AD30EA" w:rsidRPr="00FA015A" w14:paraId="1ECC09F2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0462BFF3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6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24" w:type="dxa"/>
            <w:tcBorders>
              <w:top w:val="nil"/>
              <w:right w:val="nil"/>
            </w:tcBorders>
            <w:noWrap/>
            <w:hideMark/>
          </w:tcPr>
          <w:p w14:paraId="5B6A79B5" w14:textId="77777777" w:rsidR="00AD30EA" w:rsidRPr="000C3671" w:rsidRDefault="00AD30EA" w:rsidP="008A2462">
            <w:pPr>
              <w:spacing w:after="0"/>
              <w:rPr>
                <w:rFonts w:cs="Calibri"/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Hur tycker du att eleverna bemöter varandra i skolan?</w:t>
            </w:r>
          </w:p>
        </w:tc>
      </w:tr>
      <w:tr w:rsidR="00AD30EA" w:rsidRPr="00FA015A" w14:paraId="3DA5FE94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4A63FB1" w14:textId="77777777" w:rsidR="00AD30EA" w:rsidRPr="00FA015A" w:rsidRDefault="00AD30EA" w:rsidP="008A246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7224" w:type="dxa"/>
            <w:noWrap/>
            <w:vAlign w:val="center"/>
            <w:hideMark/>
          </w:tcPr>
          <w:p w14:paraId="48E6144F" w14:textId="77777777" w:rsidR="00AD30EA" w:rsidRPr="00FA015A" w:rsidRDefault="00AD30EA" w:rsidP="008A246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AD30EA" w:rsidRPr="00FA015A" w14:paraId="7126CD77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424527A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24" w:type="dxa"/>
            <w:noWrap/>
            <w:vAlign w:val="center"/>
            <w:hideMark/>
          </w:tcPr>
          <w:p w14:paraId="207CDC94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Jämställdhet</w:t>
            </w:r>
          </w:p>
        </w:tc>
      </w:tr>
      <w:tr w:rsidR="00AD30EA" w:rsidRPr="00FA015A" w14:paraId="78497E5D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78A534CE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224" w:type="dxa"/>
            <w:tcBorders>
              <w:right w:val="nil"/>
            </w:tcBorders>
            <w:noWrap/>
            <w:hideMark/>
          </w:tcPr>
          <w:p w14:paraId="74E7B64C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Tycker du att ni lärare ger alla elever samma möjligheter oavsett om de är flickor, pojkar eller har annan könsidentitet?</w:t>
            </w:r>
          </w:p>
        </w:tc>
      </w:tr>
      <w:tr w:rsidR="00AD30EA" w:rsidRPr="00FA015A" w14:paraId="320A2519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3681A042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7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24" w:type="dxa"/>
            <w:tcBorders>
              <w:top w:val="nil"/>
              <w:right w:val="nil"/>
            </w:tcBorders>
            <w:noWrap/>
            <w:hideMark/>
          </w:tcPr>
          <w:p w14:paraId="25EDE22A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 xml:space="preserve">I vilken utsträckning </w:t>
            </w:r>
            <w:proofErr w:type="gramStart"/>
            <w:r w:rsidRPr="000C3671">
              <w:rPr>
                <w:sz w:val="20"/>
                <w:szCs w:val="20"/>
              </w:rPr>
              <w:t>arbetar skolan</w:t>
            </w:r>
            <w:proofErr w:type="gramEnd"/>
            <w:r w:rsidRPr="000C3671">
              <w:rPr>
                <w:sz w:val="20"/>
                <w:szCs w:val="20"/>
              </w:rPr>
              <w:t xml:space="preserve"> för att främja jämställdhet i undervisningen? </w:t>
            </w:r>
          </w:p>
        </w:tc>
      </w:tr>
      <w:tr w:rsidR="00AD30EA" w:rsidRPr="00FA015A" w14:paraId="06D648BB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4A3E00A1" w14:textId="77777777" w:rsidR="00AD30E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24" w:type="dxa"/>
            <w:noWrap/>
            <w:vAlign w:val="center"/>
          </w:tcPr>
          <w:p w14:paraId="47AB0471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D30EA" w:rsidRPr="00FA015A" w14:paraId="40F40C17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65B0F411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24" w:type="dxa"/>
            <w:noWrap/>
            <w:vAlign w:val="center"/>
            <w:hideMark/>
          </w:tcPr>
          <w:p w14:paraId="50900A9D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Elevinflytande </w:t>
            </w:r>
          </w:p>
        </w:tc>
      </w:tr>
      <w:tr w:rsidR="00AD30EA" w:rsidRPr="00FA015A" w14:paraId="317AD2EB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6D80AD23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224" w:type="dxa"/>
            <w:noWrap/>
            <w:hideMark/>
          </w:tcPr>
          <w:p w14:paraId="7C7F0F4C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Hur mycket upplever du att de vuxna lyssnar på förslag från eleverna till exempel från klassråd eller elevråd?</w:t>
            </w:r>
          </w:p>
        </w:tc>
      </w:tr>
      <w:tr w:rsidR="00AD30EA" w:rsidRPr="00FA015A" w14:paraId="559C0D02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4FFA4209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8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24" w:type="dxa"/>
            <w:noWrap/>
            <w:hideMark/>
          </w:tcPr>
          <w:p w14:paraId="4EC423BE" w14:textId="77777777" w:rsidR="00AD30EA" w:rsidRPr="000C3671" w:rsidRDefault="00AD30EA" w:rsidP="008A2462">
            <w:pPr>
              <w:spacing w:after="0"/>
              <w:rPr>
                <w:sz w:val="20"/>
                <w:szCs w:val="20"/>
              </w:rPr>
            </w:pPr>
            <w:r w:rsidRPr="000C3671">
              <w:rPr>
                <w:sz w:val="20"/>
                <w:szCs w:val="20"/>
              </w:rPr>
              <w:t>Hur mycket får dina elever, utifrån ålder och mognad, vara med och påverka hur ni ska arbeta på lektionerna?</w:t>
            </w:r>
          </w:p>
        </w:tc>
      </w:tr>
      <w:tr w:rsidR="00AD30EA" w:rsidRPr="00FA015A" w14:paraId="719A3D6E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5EABEF86" w14:textId="77777777" w:rsidR="00AD30EA" w:rsidRPr="00FA015A" w:rsidRDefault="00AD30EA" w:rsidP="008A2462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224" w:type="dxa"/>
            <w:noWrap/>
            <w:vAlign w:val="center"/>
            <w:hideMark/>
          </w:tcPr>
          <w:p w14:paraId="0510D3CE" w14:textId="77777777" w:rsidR="00AD30EA" w:rsidRPr="00FA015A" w:rsidRDefault="00AD30EA" w:rsidP="008A2462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AD30EA" w:rsidRPr="00FA015A" w14:paraId="3D4EF530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45339C9F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24" w:type="dxa"/>
            <w:noWrap/>
            <w:vAlign w:val="center"/>
            <w:hideMark/>
          </w:tcPr>
          <w:p w14:paraId="680C5CBF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Studiero</w:t>
            </w:r>
            <w:proofErr w:type="spellEnd"/>
          </w:p>
        </w:tc>
      </w:tr>
      <w:tr w:rsidR="00AD30EA" w:rsidRPr="00FA015A" w14:paraId="1119C0ED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1920F833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224" w:type="dxa"/>
            <w:noWrap/>
            <w:hideMark/>
          </w:tcPr>
          <w:p w14:paraId="20DE7420" w14:textId="77777777" w:rsidR="00AD30EA" w:rsidRPr="00983881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 xml:space="preserve">Hur ofta upplever du att det är </w:t>
            </w:r>
            <w:proofErr w:type="spellStart"/>
            <w:r w:rsidRPr="00DB7654">
              <w:rPr>
                <w:sz w:val="20"/>
                <w:szCs w:val="20"/>
              </w:rPr>
              <w:t>studiero</w:t>
            </w:r>
            <w:proofErr w:type="spellEnd"/>
            <w:r w:rsidRPr="00DB7654">
              <w:rPr>
                <w:sz w:val="20"/>
                <w:szCs w:val="20"/>
              </w:rPr>
              <w:t xml:space="preserve"> på dina lektioner?</w:t>
            </w:r>
          </w:p>
        </w:tc>
      </w:tr>
      <w:tr w:rsidR="00AD30EA" w:rsidRPr="00FA015A" w14:paraId="7A2C6BCE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240AFAA6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24" w:type="dxa"/>
            <w:noWrap/>
            <w:hideMark/>
          </w:tcPr>
          <w:p w14:paraId="543E6EC5" w14:textId="77777777" w:rsidR="00AD30EA" w:rsidRPr="00983881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>Hur ofta går en stor del av lektionstiden till att upprätthålla ordningen?</w:t>
            </w:r>
          </w:p>
        </w:tc>
      </w:tr>
      <w:tr w:rsidR="00AD30EA" w:rsidRPr="00FA015A" w14:paraId="7AA0B320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1530C1CA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24" w:type="dxa"/>
            <w:noWrap/>
            <w:vAlign w:val="center"/>
          </w:tcPr>
          <w:p w14:paraId="0A8710EB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D30EA" w:rsidRPr="00FA015A" w14:paraId="267404D4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0204D5D4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24" w:type="dxa"/>
            <w:noWrap/>
            <w:vAlign w:val="center"/>
            <w:hideMark/>
          </w:tcPr>
          <w:p w14:paraId="0E8BDB98" w14:textId="77777777" w:rsidR="00AD30EA" w:rsidRPr="00FA015A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Trygghet</w:t>
            </w:r>
          </w:p>
        </w:tc>
      </w:tr>
      <w:tr w:rsidR="00AD30EA" w:rsidRPr="00FA015A" w14:paraId="7BCB1B54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4BEA02BF" w14:textId="77777777" w:rsidR="00AD30EA" w:rsidRPr="00FA015A" w:rsidRDefault="00AD30EA" w:rsidP="008A2462">
            <w:pPr>
              <w:spacing w:before="40"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  <w:r w:rsidRPr="00FA015A">
              <w:rPr>
                <w:rFonts w:cs="Calibri"/>
                <w:sz w:val="16"/>
                <w:szCs w:val="16"/>
              </w:rPr>
              <w:t>.1</w:t>
            </w:r>
          </w:p>
        </w:tc>
        <w:tc>
          <w:tcPr>
            <w:tcW w:w="7224" w:type="dxa"/>
            <w:noWrap/>
            <w:hideMark/>
          </w:tcPr>
          <w:p w14:paraId="6B782908" w14:textId="77777777" w:rsidR="00AD30EA" w:rsidRPr="00DB7654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>Upplever du att eleverna känner sig trygga i skolan?</w:t>
            </w:r>
          </w:p>
        </w:tc>
      </w:tr>
      <w:tr w:rsidR="00AD30EA" w:rsidRPr="00FA015A" w14:paraId="056FC086" w14:textId="77777777" w:rsidTr="00AD30EA">
        <w:trPr>
          <w:trHeight w:val="300"/>
        </w:trPr>
        <w:tc>
          <w:tcPr>
            <w:tcW w:w="426" w:type="dxa"/>
            <w:noWrap/>
            <w:vAlign w:val="center"/>
            <w:hideMark/>
          </w:tcPr>
          <w:p w14:paraId="39E4566F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</w:t>
            </w:r>
            <w:r w:rsidRPr="00FA015A">
              <w:rPr>
                <w:rFonts w:cs="Calibri"/>
                <w:sz w:val="16"/>
                <w:szCs w:val="16"/>
              </w:rPr>
              <w:t>.2</w:t>
            </w:r>
          </w:p>
        </w:tc>
        <w:tc>
          <w:tcPr>
            <w:tcW w:w="7224" w:type="dxa"/>
            <w:noWrap/>
            <w:hideMark/>
          </w:tcPr>
          <w:p w14:paraId="07D4AFFA" w14:textId="77777777" w:rsidR="00AD30EA" w:rsidRPr="00DB7654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>Upplever du att eleverna kan vara sig själva i skolan?</w:t>
            </w:r>
          </w:p>
        </w:tc>
      </w:tr>
      <w:tr w:rsidR="00AD30EA" w:rsidRPr="00FA015A" w14:paraId="60B4C6CD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2B3978B9" w14:textId="77777777" w:rsidR="00AD30E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224" w:type="dxa"/>
            <w:noWrap/>
          </w:tcPr>
          <w:p w14:paraId="56D912D8" w14:textId="77777777" w:rsidR="00AD30EA" w:rsidRPr="00DB7654" w:rsidRDefault="00AD30EA" w:rsidP="008A2462">
            <w:pPr>
              <w:spacing w:after="0"/>
              <w:rPr>
                <w:sz w:val="20"/>
                <w:szCs w:val="20"/>
              </w:rPr>
            </w:pPr>
          </w:p>
        </w:tc>
      </w:tr>
      <w:tr w:rsidR="00AD30EA" w:rsidRPr="00FA015A" w14:paraId="12828B50" w14:textId="77777777" w:rsidTr="00AD30EA">
        <w:trPr>
          <w:trHeight w:val="300"/>
        </w:trPr>
        <w:tc>
          <w:tcPr>
            <w:tcW w:w="426" w:type="dxa"/>
            <w:noWrap/>
          </w:tcPr>
          <w:p w14:paraId="123B9A9D" w14:textId="77777777" w:rsidR="00AD30EA" w:rsidRPr="002F3339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F33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224" w:type="dxa"/>
            <w:noWrap/>
          </w:tcPr>
          <w:p w14:paraId="13A74158" w14:textId="77777777" w:rsidR="00AD30EA" w:rsidRPr="002F3339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F333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Förhindra kränkningar</w:t>
            </w:r>
          </w:p>
        </w:tc>
      </w:tr>
      <w:tr w:rsidR="00AD30EA" w:rsidRPr="00FA015A" w14:paraId="76E70645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35273456" w14:textId="77777777" w:rsidR="00AD30E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11.1</w:t>
            </w:r>
          </w:p>
          <w:p w14:paraId="3C0F8A87" w14:textId="77777777" w:rsidR="00AD30E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23B3A" w14:textId="77777777" w:rsidR="00AD30EA" w:rsidRDefault="00AD30EA" w:rsidP="008A2462">
            <w:pPr>
              <w:spacing w:after="0"/>
              <w:rPr>
                <w:sz w:val="20"/>
                <w:szCs w:val="20"/>
              </w:rPr>
            </w:pPr>
            <w:r w:rsidRPr="002F3339">
              <w:rPr>
                <w:sz w:val="20"/>
                <w:szCs w:val="20"/>
              </w:rPr>
              <w:t xml:space="preserve"> Upplever du att ni vuxna i skolan gör tillräckligt om en elev blir illa behandlad?</w:t>
            </w:r>
          </w:p>
        </w:tc>
      </w:tr>
      <w:tr w:rsidR="00AD30EA" w:rsidRPr="00FA015A" w14:paraId="232BB67B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17E87BFB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11.2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909D9" w14:textId="77777777" w:rsidR="00AD30EA" w:rsidRPr="002F3339" w:rsidRDefault="00AD30EA" w:rsidP="008A2462">
            <w:pPr>
              <w:spacing w:after="0"/>
              <w:rPr>
                <w:sz w:val="20"/>
                <w:szCs w:val="20"/>
              </w:rPr>
            </w:pPr>
            <w:r w:rsidRPr="002F3339">
              <w:rPr>
                <w:sz w:val="20"/>
                <w:szCs w:val="20"/>
              </w:rPr>
              <w:t>Upplever du att ni vuxna i skolan har koll på vad som händer på rasterna?</w:t>
            </w:r>
          </w:p>
        </w:tc>
      </w:tr>
      <w:tr w:rsidR="00AD30EA" w:rsidRPr="00FA015A" w14:paraId="507C70DA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5F044EB2" w14:textId="77777777" w:rsidR="00AD30E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BDD7A" w14:textId="77777777" w:rsidR="00AD30EA" w:rsidRPr="002F3339" w:rsidRDefault="00AD30EA" w:rsidP="008A2462">
            <w:pPr>
              <w:spacing w:after="0"/>
              <w:rPr>
                <w:sz w:val="20"/>
                <w:szCs w:val="20"/>
              </w:rPr>
            </w:pPr>
          </w:p>
        </w:tc>
      </w:tr>
      <w:tr w:rsidR="00AD30EA" w:rsidRPr="00FA015A" w14:paraId="55C62ACF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51024BBD" w14:textId="77777777" w:rsidR="00AD30EA" w:rsidRPr="00FA015A" w:rsidRDefault="00AD30EA" w:rsidP="008A2462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224" w:type="dxa"/>
            <w:noWrap/>
            <w:vAlign w:val="center"/>
          </w:tcPr>
          <w:p w14:paraId="602064C1" w14:textId="77777777" w:rsidR="00AD30EA" w:rsidRPr="00FA015A" w:rsidRDefault="00AD30EA" w:rsidP="008A2462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Särskilt stöd  </w:t>
            </w:r>
            <w:r w:rsidRPr="00FA015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D30EA" w:rsidRPr="00593D70" w14:paraId="0180DAFE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2E653A37" w14:textId="77777777" w:rsidR="00AD30EA" w:rsidRPr="00FA015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12.1</w:t>
            </w:r>
          </w:p>
        </w:tc>
        <w:tc>
          <w:tcPr>
            <w:tcW w:w="7224" w:type="dxa"/>
            <w:noWrap/>
          </w:tcPr>
          <w:p w14:paraId="7C7722D9" w14:textId="77777777" w:rsidR="00AD30EA" w:rsidRPr="000A609D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>Tycker du att extra anpassningar ges skyndsamt till de elever som riskerar att inte uppfylla de betygskriterier eller kriterier för bedömning av kunskaper som minst ska fyllas?</w:t>
            </w:r>
          </w:p>
        </w:tc>
      </w:tr>
      <w:tr w:rsidR="00AD30EA" w:rsidRPr="00593D70" w14:paraId="0889292F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475DF500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12.2</w:t>
            </w:r>
          </w:p>
        </w:tc>
        <w:tc>
          <w:tcPr>
            <w:tcW w:w="7224" w:type="dxa"/>
            <w:noWrap/>
          </w:tcPr>
          <w:p w14:paraId="7A8CD9B7" w14:textId="77777777" w:rsidR="00AD30EA" w:rsidRPr="000A609D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>Tycker du att skolan utreder behovet av särskilt stöd skyndsamt när extra anpassningar inte är tillräckliga?</w:t>
            </w:r>
          </w:p>
        </w:tc>
      </w:tr>
      <w:tr w:rsidR="00AD30EA" w:rsidRPr="00593D70" w14:paraId="5CEEC9B6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10FDB28A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12.3</w:t>
            </w:r>
          </w:p>
        </w:tc>
        <w:tc>
          <w:tcPr>
            <w:tcW w:w="7224" w:type="dxa"/>
            <w:noWrap/>
          </w:tcPr>
          <w:p w14:paraId="6FB71007" w14:textId="77777777" w:rsidR="00AD30EA" w:rsidRPr="000A609D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>Tycker du att skolan ger stöd i enlighet med de behov som utredningar om särskilt stöd visar?</w:t>
            </w:r>
          </w:p>
        </w:tc>
      </w:tr>
      <w:tr w:rsidR="00AD30EA" w:rsidRPr="00593D70" w14:paraId="514899B8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4FBD3DFB" w14:textId="77777777" w:rsidR="00AD30EA" w:rsidRPr="000A609D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224" w:type="dxa"/>
            <w:noWrap/>
          </w:tcPr>
          <w:p w14:paraId="29FFB17C" w14:textId="77777777" w:rsidR="00AD30EA" w:rsidRPr="000A609D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AD30EA" w:rsidRPr="00593D70" w14:paraId="5F8C6292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693E001B" w14:textId="77777777" w:rsidR="00AD30EA" w:rsidRPr="000A609D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224" w:type="dxa"/>
            <w:noWrap/>
          </w:tcPr>
          <w:p w14:paraId="0A970AF7" w14:textId="77777777" w:rsidR="00AD30EA" w:rsidRPr="000A609D" w:rsidRDefault="00AD30EA" w:rsidP="008A2462">
            <w:pPr>
              <w:spacing w:after="0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Bedömning och betygssättning </w:t>
            </w:r>
          </w:p>
        </w:tc>
      </w:tr>
      <w:tr w:rsidR="00AD30EA" w:rsidRPr="00593D70" w14:paraId="0F769F18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27AE67C3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13.1</w:t>
            </w:r>
          </w:p>
          <w:p w14:paraId="68CF6CD1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224" w:type="dxa"/>
            <w:noWrap/>
          </w:tcPr>
          <w:p w14:paraId="788E8AFA" w14:textId="77777777" w:rsidR="00AD30EA" w:rsidRPr="00AD30EA" w:rsidRDefault="00AD30EA" w:rsidP="008A2462">
            <w:pPr>
              <w:spacing w:after="0"/>
              <w:rPr>
                <w:sz w:val="20"/>
                <w:szCs w:val="20"/>
              </w:rPr>
            </w:pPr>
            <w:r w:rsidRPr="00AD30EA">
              <w:rPr>
                <w:sz w:val="20"/>
                <w:szCs w:val="20"/>
              </w:rPr>
              <w:t xml:space="preserve"> I vilken utsträckning bedrivs det ett arbete i skolan för att säkerställa att bedömningar och omdömen/betyg är likvärdiga? </w:t>
            </w:r>
          </w:p>
        </w:tc>
      </w:tr>
      <w:tr w:rsidR="00AD30EA" w:rsidRPr="00593D70" w14:paraId="446BA658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54C22260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lastRenderedPageBreak/>
              <w:t>13.2</w:t>
            </w:r>
          </w:p>
          <w:p w14:paraId="36ADA1BB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</w:p>
          <w:p w14:paraId="3E224924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224" w:type="dxa"/>
            <w:noWrap/>
          </w:tcPr>
          <w:p w14:paraId="445CCB7C" w14:textId="77777777" w:rsidR="00AD30EA" w:rsidRPr="001C1464" w:rsidRDefault="00AD30EA" w:rsidP="008A2462">
            <w:pPr>
              <w:spacing w:after="0"/>
              <w:rPr>
                <w:sz w:val="20"/>
                <w:szCs w:val="20"/>
              </w:rPr>
            </w:pPr>
            <w:r w:rsidRPr="001C1464">
              <w:rPr>
                <w:sz w:val="20"/>
                <w:szCs w:val="20"/>
              </w:rPr>
              <w:t>I vilken utsträckning samverkar du och dina kollegor kring bedömning och betygssättning?</w:t>
            </w:r>
          </w:p>
          <w:p w14:paraId="36F732FB" w14:textId="77777777" w:rsidR="00AD30EA" w:rsidRDefault="00AD30EA" w:rsidP="008A2462">
            <w:pPr>
              <w:spacing w:after="0"/>
              <w:rPr>
                <w:sz w:val="20"/>
                <w:szCs w:val="20"/>
              </w:rPr>
            </w:pPr>
          </w:p>
        </w:tc>
      </w:tr>
      <w:tr w:rsidR="00AD30EA" w:rsidRPr="00593D70" w14:paraId="2C304F1E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70D94BAB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224" w:type="dxa"/>
            <w:noWrap/>
          </w:tcPr>
          <w:p w14:paraId="5B38C6D2" w14:textId="77777777" w:rsidR="00AD30EA" w:rsidRDefault="00AD30EA" w:rsidP="008A2462">
            <w:pPr>
              <w:spacing w:after="0"/>
              <w:rPr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Pedagogiskt ledarskap  </w:t>
            </w:r>
          </w:p>
        </w:tc>
      </w:tr>
      <w:tr w:rsidR="00AD30EA" w:rsidRPr="00593D70" w14:paraId="77CE326F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5457E9CB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14.1</w:t>
            </w:r>
          </w:p>
          <w:p w14:paraId="4BB0FDEB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224" w:type="dxa"/>
            <w:noWrap/>
          </w:tcPr>
          <w:p w14:paraId="6009ECCC" w14:textId="77777777" w:rsidR="00AD30EA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>I vilken utsträckning tycker du att skolledningen har tillräcklig kännedom om skolans verksamhet för att leda och samordna den?</w:t>
            </w:r>
          </w:p>
        </w:tc>
      </w:tr>
      <w:tr w:rsidR="00AD30EA" w:rsidRPr="00593D70" w14:paraId="1E184CAD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3C71D4D8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14.2</w:t>
            </w:r>
          </w:p>
          <w:p w14:paraId="75FF3A82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224" w:type="dxa"/>
            <w:noWrap/>
          </w:tcPr>
          <w:p w14:paraId="5B747779" w14:textId="77777777" w:rsidR="00AD30EA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 xml:space="preserve">I vilken utsträckning genomförs utvecklingsinsatser och förbättringsarbeten som du tycker behövs i skolan? </w:t>
            </w:r>
          </w:p>
        </w:tc>
      </w:tr>
      <w:tr w:rsidR="00AD30EA" w:rsidRPr="00593D70" w14:paraId="5F1AC6FD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25425C05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14.3</w:t>
            </w:r>
          </w:p>
          <w:p w14:paraId="7DD0F71E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224" w:type="dxa"/>
            <w:noWrap/>
          </w:tcPr>
          <w:p w14:paraId="54A528CB" w14:textId="77777777" w:rsidR="00AD30EA" w:rsidRPr="00DB7654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 xml:space="preserve">I vilken utsträckning är ni lärare delaktiga i skolans uppföljningsarbete (som del i det systematiska kvalitetsarbetet)? </w:t>
            </w:r>
          </w:p>
        </w:tc>
      </w:tr>
      <w:tr w:rsidR="00AD30EA" w:rsidRPr="00593D70" w14:paraId="7AB6DDAF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2150D08C" w14:textId="77777777" w:rsidR="00AD30E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224" w:type="dxa"/>
            <w:noWrap/>
          </w:tcPr>
          <w:p w14:paraId="345D4F45" w14:textId="77777777" w:rsidR="00AD30EA" w:rsidRDefault="00AD30EA" w:rsidP="008A2462">
            <w:pPr>
              <w:spacing w:after="0"/>
              <w:rPr>
                <w:sz w:val="20"/>
                <w:szCs w:val="20"/>
              </w:rPr>
            </w:pPr>
          </w:p>
        </w:tc>
      </w:tr>
      <w:tr w:rsidR="00AD30EA" w:rsidRPr="00593D70" w14:paraId="4449CE2C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546377B0" w14:textId="77777777" w:rsidR="00AD30EA" w:rsidRPr="00DB7654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224" w:type="dxa"/>
            <w:noWrap/>
          </w:tcPr>
          <w:p w14:paraId="06F3712F" w14:textId="77777777" w:rsidR="00AD30EA" w:rsidRPr="00DB7654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B765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Uppföljning </w:t>
            </w:r>
          </w:p>
        </w:tc>
      </w:tr>
      <w:tr w:rsidR="00AD30EA" w:rsidRPr="00DB7654" w14:paraId="274A5474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5E774D5E" w14:textId="77777777" w:rsidR="00AD30EA" w:rsidRPr="0058123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 w:rsidRPr="0058123A">
              <w:rPr>
                <w:rFonts w:cs="Calibri"/>
                <w:sz w:val="16"/>
                <w:szCs w:val="16"/>
              </w:rPr>
              <w:t>15.1</w:t>
            </w:r>
          </w:p>
        </w:tc>
        <w:tc>
          <w:tcPr>
            <w:tcW w:w="7224" w:type="dxa"/>
            <w:noWrap/>
          </w:tcPr>
          <w:p w14:paraId="21DFF1C2" w14:textId="77777777" w:rsidR="00AD30EA" w:rsidRPr="00DB7654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 xml:space="preserve">I vilken utsträckning följs skolans kunskapsresultat upp? </w:t>
            </w:r>
          </w:p>
        </w:tc>
      </w:tr>
      <w:tr w:rsidR="00AD30EA" w:rsidRPr="00DB7654" w14:paraId="3C81BE6C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6996A9B9" w14:textId="77777777" w:rsidR="00AD30EA" w:rsidRPr="0058123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 w:rsidRPr="0058123A">
              <w:rPr>
                <w:rFonts w:cs="Calibri"/>
                <w:sz w:val="16"/>
                <w:szCs w:val="16"/>
              </w:rPr>
              <w:t>15.2</w:t>
            </w:r>
          </w:p>
        </w:tc>
        <w:tc>
          <w:tcPr>
            <w:tcW w:w="7224" w:type="dxa"/>
            <w:noWrap/>
          </w:tcPr>
          <w:p w14:paraId="53FA1844" w14:textId="77777777" w:rsidR="00AD30EA" w:rsidRPr="00DB7654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>I vilken utsträckning följs elevernas upplevelse av trygghet upp?</w:t>
            </w:r>
          </w:p>
        </w:tc>
      </w:tr>
      <w:tr w:rsidR="00AD30EA" w:rsidRPr="00DB7654" w14:paraId="0BDE652B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58730748" w14:textId="77777777" w:rsidR="00AD30EA" w:rsidRPr="0058123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 w:rsidRPr="0058123A">
              <w:rPr>
                <w:rFonts w:cs="Calibri"/>
                <w:sz w:val="16"/>
                <w:szCs w:val="16"/>
              </w:rPr>
              <w:t>15.3</w:t>
            </w:r>
          </w:p>
        </w:tc>
        <w:tc>
          <w:tcPr>
            <w:tcW w:w="7224" w:type="dxa"/>
            <w:noWrap/>
          </w:tcPr>
          <w:p w14:paraId="4FEB2B06" w14:textId="77777777" w:rsidR="00AD30EA" w:rsidRPr="00DB7654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 xml:space="preserve">I vilken utsträckning följs elevernas upplevelse av </w:t>
            </w:r>
            <w:proofErr w:type="spellStart"/>
            <w:r w:rsidRPr="00DB7654">
              <w:rPr>
                <w:sz w:val="20"/>
                <w:szCs w:val="20"/>
              </w:rPr>
              <w:t>studiero</w:t>
            </w:r>
            <w:proofErr w:type="spellEnd"/>
            <w:r w:rsidRPr="00DB7654">
              <w:rPr>
                <w:sz w:val="20"/>
                <w:szCs w:val="20"/>
              </w:rPr>
              <w:t xml:space="preserve"> upp?</w:t>
            </w:r>
          </w:p>
        </w:tc>
      </w:tr>
      <w:tr w:rsidR="00AD30EA" w:rsidRPr="00DB7654" w14:paraId="6751AF66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6DDBC9E2" w14:textId="77777777" w:rsidR="00AD30EA" w:rsidRPr="00DB7654" w:rsidRDefault="00AD30EA" w:rsidP="008A2462">
            <w:pPr>
              <w:spacing w:before="40"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7224" w:type="dxa"/>
            <w:noWrap/>
          </w:tcPr>
          <w:p w14:paraId="23DCC3D6" w14:textId="77777777" w:rsidR="00AD30EA" w:rsidRPr="00DB7654" w:rsidRDefault="00AD30EA" w:rsidP="008A2462">
            <w:pPr>
              <w:spacing w:after="0"/>
              <w:rPr>
                <w:sz w:val="20"/>
                <w:szCs w:val="20"/>
              </w:rPr>
            </w:pPr>
          </w:p>
        </w:tc>
      </w:tr>
      <w:tr w:rsidR="00AD30EA" w:rsidRPr="00DB7654" w14:paraId="4B493C9A" w14:textId="77777777" w:rsidTr="00AD30EA">
        <w:trPr>
          <w:trHeight w:val="220"/>
        </w:trPr>
        <w:tc>
          <w:tcPr>
            <w:tcW w:w="426" w:type="dxa"/>
            <w:noWrap/>
            <w:vAlign w:val="center"/>
          </w:tcPr>
          <w:p w14:paraId="43C2C0E9" w14:textId="77777777" w:rsidR="00AD30EA" w:rsidRPr="00DB7654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224" w:type="dxa"/>
            <w:noWrap/>
          </w:tcPr>
          <w:p w14:paraId="216F70DB" w14:textId="77777777" w:rsidR="00AD30EA" w:rsidRPr="00DB7654" w:rsidRDefault="00AD30EA" w:rsidP="008A2462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B765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Elevhälsa</w:t>
            </w:r>
          </w:p>
        </w:tc>
      </w:tr>
      <w:tr w:rsidR="00AD30EA" w:rsidRPr="00DB7654" w14:paraId="6F90F141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53A6BEE1" w14:textId="77777777" w:rsidR="00AD30EA" w:rsidRPr="0058123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 w:rsidRPr="0058123A">
              <w:rPr>
                <w:rFonts w:cs="Calibri"/>
                <w:sz w:val="16"/>
                <w:szCs w:val="16"/>
              </w:rPr>
              <w:t>16.1</w:t>
            </w:r>
          </w:p>
        </w:tc>
        <w:tc>
          <w:tcPr>
            <w:tcW w:w="7224" w:type="dxa"/>
            <w:noWrap/>
          </w:tcPr>
          <w:p w14:paraId="3EF59CE6" w14:textId="77777777" w:rsidR="00AD30EA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>Hur uppfattar du möjligheterna för eleverna att få stöd från elevhälsan?</w:t>
            </w:r>
          </w:p>
        </w:tc>
      </w:tr>
      <w:tr w:rsidR="00AD30EA" w:rsidRPr="00DB7654" w14:paraId="49ED55B9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26843251" w14:textId="77777777" w:rsidR="00AD30EA" w:rsidRPr="0058123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 w:rsidRPr="0058123A">
              <w:rPr>
                <w:rFonts w:cs="Calibri"/>
                <w:sz w:val="16"/>
                <w:szCs w:val="16"/>
              </w:rPr>
              <w:t>16.2</w:t>
            </w:r>
          </w:p>
        </w:tc>
        <w:tc>
          <w:tcPr>
            <w:tcW w:w="7224" w:type="dxa"/>
            <w:noWrap/>
          </w:tcPr>
          <w:p w14:paraId="388B0FE3" w14:textId="77777777" w:rsidR="00AD30EA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>Hur tycker du att elevhälsans förebyggande och hälsofrämjande arbete fungerar?</w:t>
            </w:r>
          </w:p>
        </w:tc>
      </w:tr>
      <w:tr w:rsidR="00AD30EA" w:rsidRPr="00DB7654" w14:paraId="1D353E17" w14:textId="77777777" w:rsidTr="00AD30EA">
        <w:trPr>
          <w:trHeight w:val="300"/>
        </w:trPr>
        <w:tc>
          <w:tcPr>
            <w:tcW w:w="426" w:type="dxa"/>
            <w:noWrap/>
            <w:vAlign w:val="center"/>
          </w:tcPr>
          <w:p w14:paraId="30FE8761" w14:textId="77777777" w:rsidR="00AD30EA" w:rsidRPr="0058123A" w:rsidRDefault="00AD30EA" w:rsidP="008A2462">
            <w:pPr>
              <w:spacing w:before="40" w:after="0"/>
              <w:rPr>
                <w:rFonts w:cs="Calibri"/>
                <w:sz w:val="16"/>
                <w:szCs w:val="16"/>
              </w:rPr>
            </w:pPr>
            <w:r w:rsidRPr="0058123A">
              <w:rPr>
                <w:rFonts w:cs="Calibri"/>
                <w:sz w:val="16"/>
                <w:szCs w:val="16"/>
              </w:rPr>
              <w:t>16.3</w:t>
            </w:r>
          </w:p>
        </w:tc>
        <w:tc>
          <w:tcPr>
            <w:tcW w:w="7224" w:type="dxa"/>
            <w:noWrap/>
          </w:tcPr>
          <w:p w14:paraId="2F9C60AB" w14:textId="77777777" w:rsidR="00AD30EA" w:rsidRDefault="00AD30EA" w:rsidP="008A2462">
            <w:pPr>
              <w:spacing w:after="0"/>
              <w:rPr>
                <w:sz w:val="20"/>
                <w:szCs w:val="20"/>
              </w:rPr>
            </w:pPr>
            <w:r w:rsidRPr="00DB7654">
              <w:rPr>
                <w:sz w:val="20"/>
                <w:szCs w:val="20"/>
              </w:rPr>
              <w:t>Hur uppfattar du möjligheterna för er lärare att få stöd från elevhälsan om det skulle behövas?</w:t>
            </w:r>
          </w:p>
        </w:tc>
      </w:tr>
    </w:tbl>
    <w:p w14:paraId="341DE94F" w14:textId="77777777" w:rsidR="00404774" w:rsidRDefault="00404774" w:rsidP="00C3427B"/>
    <w:p w14:paraId="7A8C46ED" w14:textId="77777777" w:rsidR="00404774" w:rsidRDefault="00404774" w:rsidP="00C3427B"/>
    <w:p w14:paraId="7289DA05" w14:textId="77777777" w:rsidR="00404774" w:rsidRDefault="00404774" w:rsidP="00C3427B"/>
    <w:p w14:paraId="2D7DEF9F" w14:textId="77777777" w:rsidR="00404774" w:rsidRDefault="00404774" w:rsidP="00C3427B"/>
    <w:p w14:paraId="535E7FB3" w14:textId="77777777" w:rsidR="00404774" w:rsidRDefault="00404774" w:rsidP="00C3427B"/>
    <w:p w14:paraId="6B55E72B" w14:textId="77777777" w:rsidR="00404774" w:rsidRDefault="00404774" w:rsidP="00C3427B"/>
    <w:p w14:paraId="59924119" w14:textId="77777777" w:rsidR="00404774" w:rsidRDefault="00404774" w:rsidP="00C3427B"/>
    <w:p w14:paraId="5AD84C40" w14:textId="77777777" w:rsidR="00404774" w:rsidRDefault="00404774" w:rsidP="00C3427B"/>
    <w:p w14:paraId="36F209DE" w14:textId="77777777" w:rsidR="00404774" w:rsidRDefault="00404774" w:rsidP="00C3427B"/>
    <w:p w14:paraId="02477491" w14:textId="77777777" w:rsidR="00404774" w:rsidRDefault="00404774" w:rsidP="00C3427B"/>
    <w:p w14:paraId="0A4F8052" w14:textId="77777777" w:rsidR="00404774" w:rsidRDefault="00404774" w:rsidP="00C3427B"/>
    <w:p w14:paraId="26FA92A0" w14:textId="77777777" w:rsidR="00404774" w:rsidRDefault="00404774" w:rsidP="00C3427B"/>
    <w:p w14:paraId="75D7BD82" w14:textId="77777777" w:rsidR="00404774" w:rsidRDefault="00404774" w:rsidP="00C3427B"/>
    <w:p w14:paraId="78AF94D8" w14:textId="77777777" w:rsidR="00404774" w:rsidRPr="00C3427B" w:rsidRDefault="00404774" w:rsidP="00C3427B"/>
    <w:sectPr w:rsidR="00404774" w:rsidRPr="00C3427B" w:rsidSect="00404774">
      <w:headerReference w:type="default" r:id="rId13"/>
      <w:headerReference w:type="first" r:id="rId14"/>
      <w:footerReference w:type="first" r:id="rId15"/>
      <w:pgSz w:w="11906" w:h="16838"/>
      <w:pgMar w:top="3518" w:right="2552" w:bottom="2268" w:left="2552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1633" w14:textId="77777777" w:rsidR="00AD30EA" w:rsidRDefault="00AD30EA" w:rsidP="00435FAC">
      <w:r>
        <w:separator/>
      </w:r>
    </w:p>
    <w:p w14:paraId="45C983DC" w14:textId="77777777" w:rsidR="00AD30EA" w:rsidRDefault="00AD30EA" w:rsidP="00435FAC"/>
    <w:p w14:paraId="5ED466E3" w14:textId="77777777" w:rsidR="00AD30EA" w:rsidRDefault="00AD30EA" w:rsidP="00435FAC"/>
  </w:endnote>
  <w:endnote w:type="continuationSeparator" w:id="0">
    <w:p w14:paraId="4F8F6DB6" w14:textId="77777777" w:rsidR="00AD30EA" w:rsidRDefault="00AD30EA" w:rsidP="00435FAC">
      <w:r>
        <w:continuationSeparator/>
      </w:r>
    </w:p>
    <w:p w14:paraId="4C70CA57" w14:textId="77777777" w:rsidR="00AD30EA" w:rsidRDefault="00AD30EA" w:rsidP="00435FAC"/>
    <w:p w14:paraId="1E0F42AD" w14:textId="77777777" w:rsidR="00AD30EA" w:rsidRDefault="00AD30EA" w:rsidP="00435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CS-rubriker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F54F" w14:textId="77777777" w:rsidR="00404774" w:rsidRDefault="00404774">
    <w:pPr>
      <w:pStyle w:val="Sidfot"/>
    </w:pPr>
    <w:r w:rsidRPr="00215398">
      <w:t>Skolinspektionen, Box 23069, 104 35 Sto</w:t>
    </w:r>
    <w:r w:rsidR="00ED1C84">
      <w:t>ckholm. Telefon: 08-586 080 00</w:t>
    </w:r>
    <w:r w:rsidRPr="00215398">
      <w:br/>
      <w:t>www.skolinspektionen.se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90E3" w14:textId="77777777" w:rsidR="00AD30EA" w:rsidRDefault="00AD30EA" w:rsidP="00435FAC">
      <w:r>
        <w:separator/>
      </w:r>
    </w:p>
    <w:p w14:paraId="69C70E76" w14:textId="77777777" w:rsidR="00AD30EA" w:rsidRDefault="00AD30EA" w:rsidP="00435FAC"/>
    <w:p w14:paraId="1482A5F8" w14:textId="77777777" w:rsidR="00AD30EA" w:rsidRDefault="00AD30EA" w:rsidP="00435FAC"/>
  </w:footnote>
  <w:footnote w:type="continuationSeparator" w:id="0">
    <w:p w14:paraId="0C7E0832" w14:textId="77777777" w:rsidR="00AD30EA" w:rsidRDefault="00AD30EA" w:rsidP="00435FAC">
      <w:r>
        <w:continuationSeparator/>
      </w:r>
    </w:p>
    <w:p w14:paraId="5A0D2F38" w14:textId="77777777" w:rsidR="00AD30EA" w:rsidRDefault="00AD30EA" w:rsidP="00435FAC"/>
    <w:p w14:paraId="46D95501" w14:textId="77777777" w:rsidR="00AD30EA" w:rsidRDefault="00AD30EA" w:rsidP="00435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EF6D" w14:textId="77777777" w:rsidR="00404774" w:rsidRDefault="00404774" w:rsidP="00404774">
    <w:pPr>
      <w:pStyle w:val="Brdtextlinjr"/>
      <w:jc w:val="right"/>
    </w:pPr>
  </w:p>
  <w:p w14:paraId="75A90F52" w14:textId="77777777" w:rsidR="00404774" w:rsidRDefault="00404774" w:rsidP="00404774">
    <w:pPr>
      <w:pStyle w:val="Brdtextlinjr"/>
      <w:jc w:val="right"/>
    </w:pPr>
  </w:p>
  <w:tbl>
    <w:tblPr>
      <w:tblW w:w="8080" w:type="dxa"/>
      <w:tblInd w:w="-113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0"/>
      <w:gridCol w:w="4690"/>
    </w:tblGrid>
    <w:tr w:rsidR="00404774" w14:paraId="25FD6A7B" w14:textId="77777777" w:rsidTr="00BB06F3">
      <w:trPr>
        <w:trHeight w:val="600"/>
      </w:trPr>
      <w:tc>
        <w:tcPr>
          <w:tcW w:w="3390" w:type="dxa"/>
        </w:tcPr>
        <w:p w14:paraId="71BDBE1D" w14:textId="77777777" w:rsidR="00404774" w:rsidRDefault="00404774" w:rsidP="00404774">
          <w:pPr>
            <w:pStyle w:val="Sidhuvud"/>
            <w:ind w:left="227"/>
            <w:rPr>
              <w:rFonts w:ascii="Calibri" w:hAnsi="Calibri" w:cs="Calibri"/>
              <w:sz w:val="21"/>
            </w:rPr>
          </w:pPr>
          <w:r w:rsidRPr="00404774">
            <w:rPr>
              <w:rFonts w:ascii="Calibri" w:hAnsi="Calibri" w:cs="Calibri"/>
              <w:sz w:val="21"/>
            </w:rPr>
            <w:t>SKOLINSPEKTIONEN</w:t>
          </w:r>
        </w:p>
      </w:tc>
      <w:tc>
        <w:tcPr>
          <w:tcW w:w="4690" w:type="dxa"/>
        </w:tcPr>
        <w:p w14:paraId="17334C28" w14:textId="77777777" w:rsidR="00404774" w:rsidRPr="00BB06F3" w:rsidRDefault="00BB06F3" w:rsidP="00BB06F3">
          <w:pPr>
            <w:pStyle w:val="Sidhuvud"/>
            <w:jc w:val="right"/>
            <w:rPr>
              <w:rFonts w:ascii="Calibri" w:hAnsi="Calibri" w:cs="Calibri"/>
              <w:sz w:val="21"/>
            </w:rPr>
          </w:pPr>
          <w:r w:rsidRPr="00BB06F3">
            <w:rPr>
              <w:rFonts w:ascii="Calibri" w:hAnsi="Calibri" w:cs="Calibri"/>
              <w:sz w:val="21"/>
            </w:rPr>
            <w:t xml:space="preserve">Sida </w: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begin"/>
          </w:r>
          <w:r w:rsidRPr="00BB06F3">
            <w:rPr>
              <w:rFonts w:ascii="Calibri" w:hAnsi="Calibri" w:cs="Calibri"/>
              <w:b/>
              <w:bCs/>
              <w:sz w:val="21"/>
            </w:rPr>
            <w:instrText>PAGE  \* Arabic  \* MERGEFORMAT</w:instrTex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separate"/>
          </w:r>
          <w:r w:rsidR="00ED1C84">
            <w:rPr>
              <w:rFonts w:ascii="Calibri" w:hAnsi="Calibri" w:cs="Calibri"/>
              <w:b/>
              <w:bCs/>
              <w:noProof/>
              <w:sz w:val="21"/>
            </w:rPr>
            <w:t>2</w: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end"/>
          </w:r>
          <w:r w:rsidRPr="00BB06F3">
            <w:rPr>
              <w:rFonts w:ascii="Calibri" w:hAnsi="Calibri" w:cs="Calibri"/>
              <w:sz w:val="21"/>
            </w:rPr>
            <w:t xml:space="preserve"> (</w: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begin"/>
          </w:r>
          <w:r w:rsidRPr="00BB06F3">
            <w:rPr>
              <w:rFonts w:ascii="Calibri" w:hAnsi="Calibri" w:cs="Calibri"/>
              <w:b/>
              <w:bCs/>
              <w:sz w:val="21"/>
            </w:rPr>
            <w:instrText>NUMPAGES  \* Arabic  \* MERGEFORMAT</w:instrTex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separate"/>
          </w:r>
          <w:r w:rsidR="00ED1C84">
            <w:rPr>
              <w:rFonts w:ascii="Calibri" w:hAnsi="Calibri" w:cs="Calibri"/>
              <w:b/>
              <w:bCs/>
              <w:noProof/>
              <w:sz w:val="21"/>
            </w:rPr>
            <w:t>2</w:t>
          </w:r>
          <w:r w:rsidRPr="00BB06F3">
            <w:rPr>
              <w:rFonts w:ascii="Calibri" w:hAnsi="Calibri" w:cs="Calibri"/>
              <w:b/>
              <w:bCs/>
              <w:sz w:val="21"/>
            </w:rPr>
            <w:fldChar w:fldCharType="end"/>
          </w:r>
          <w:r w:rsidRPr="00BB06F3">
            <w:rPr>
              <w:rFonts w:ascii="Calibri" w:hAnsi="Calibri" w:cs="Calibri"/>
              <w:b/>
              <w:bCs/>
              <w:sz w:val="21"/>
            </w:rPr>
            <w:t>)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74E6" w14:textId="77777777" w:rsidR="00404774" w:rsidRDefault="00404774" w:rsidP="0040477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2C19EDD" wp14:editId="28F83750">
          <wp:simplePos x="0" y="0"/>
          <wp:positionH relativeFrom="page">
            <wp:posOffset>1153795</wp:posOffset>
          </wp:positionH>
          <wp:positionV relativeFrom="page">
            <wp:posOffset>502920</wp:posOffset>
          </wp:positionV>
          <wp:extent cx="1704240" cy="426600"/>
          <wp:effectExtent l="0" t="0" r="0" b="5715"/>
          <wp:wrapNone/>
          <wp:docPr id="1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422" t="4817" r="1940" b="6033"/>
                  <a:stretch/>
                </pic:blipFill>
                <pic:spPr bwMode="auto">
                  <a:xfrm>
                    <a:off x="0" y="0"/>
                    <a:ext cx="1704240" cy="42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FE5EB1" w14:textId="77777777" w:rsidR="00F07DD6" w:rsidRPr="00404774" w:rsidRDefault="001A181E" w:rsidP="00404774">
    <w:pPr>
      <w:pStyle w:val="Sidhuvud"/>
    </w:pPr>
    <w:r w:rsidRPr="00B24FF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6EC649" wp14:editId="15B9D0A3">
              <wp:simplePos x="0" y="0"/>
              <wp:positionH relativeFrom="column">
                <wp:posOffset>3184393</wp:posOffset>
              </wp:positionH>
              <wp:positionV relativeFrom="paragraph">
                <wp:posOffset>87869</wp:posOffset>
              </wp:positionV>
              <wp:extent cx="1878965" cy="1147313"/>
              <wp:effectExtent l="0" t="0" r="6985" b="15240"/>
              <wp:wrapNone/>
              <wp:docPr id="14" name="Textru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965" cy="11473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85C932" w14:textId="315AF840" w:rsidR="00404774" w:rsidRPr="00AD30EA" w:rsidRDefault="00AD30EA" w:rsidP="00404774">
                          <w:pPr>
                            <w:pStyle w:val="Dokumenttyp"/>
                          </w:pPr>
                          <w:r w:rsidRPr="00AD30EA">
                            <w:t>Skol</w:t>
                          </w:r>
                          <w:r>
                            <w:t xml:space="preserve">enkäten </w:t>
                          </w:r>
                        </w:p>
                        <w:p w14:paraId="6B843DAE" w14:textId="5CCB14A2" w:rsidR="00404774" w:rsidRPr="00AD30EA" w:rsidRDefault="00AD30EA" w:rsidP="001A181E">
                          <w:pPr>
                            <w:pStyle w:val="Brdtextlinjr"/>
                          </w:pPr>
                          <w:r>
                            <w:t>Datum: 202</w:t>
                          </w:r>
                          <w:r w:rsidR="00F86FB0">
                            <w:t>5-10-18</w:t>
                          </w:r>
                        </w:p>
                        <w:p w14:paraId="0ECFFB47" w14:textId="77777777" w:rsidR="00404774" w:rsidRDefault="00404774" w:rsidP="001A181E">
                          <w:pPr>
                            <w:pStyle w:val="Brdtextlinjr"/>
                          </w:pPr>
                          <w:r>
                            <w:t xml:space="preserve">Sida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D1C84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t xml:space="preserve"> (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D1C84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EC649" id="_x0000_t202" coordsize="21600,21600" o:spt="202" path="m,l,21600r21600,l21600,xe">
              <v:stroke joinstyle="miter"/>
              <v:path gradientshapeok="t" o:connecttype="rect"/>
            </v:shapetype>
            <v:shape id="Textruta 14" o:spid="_x0000_s1026" type="#_x0000_t202" style="position:absolute;margin-left:250.75pt;margin-top:6.9pt;width:147.95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" filled="f" stroked="f" strokeweight=".5pt">
              <v:textbox inset="0,0,0,0">
                <w:txbxContent>
                  <w:p w14:paraId="1485C932" w14:textId="315AF840" w:rsidR="00404774" w:rsidRPr="00AD30EA" w:rsidRDefault="00AD30EA" w:rsidP="00404774">
                    <w:pPr>
                      <w:pStyle w:val="Dokumenttyp"/>
                    </w:pPr>
                    <w:r w:rsidRPr="00AD30EA">
                      <w:t>Skol</w:t>
                    </w:r>
                    <w:r>
                      <w:t xml:space="preserve">enkäten </w:t>
                    </w:r>
                  </w:p>
                  <w:p w14:paraId="6B843DAE" w14:textId="5CCB14A2" w:rsidR="00404774" w:rsidRPr="00AD30EA" w:rsidRDefault="00AD30EA" w:rsidP="001A181E">
                    <w:pPr>
                      <w:pStyle w:val="Brdtextlinjr"/>
                    </w:pPr>
                    <w:r>
                      <w:t>Datum: 202</w:t>
                    </w:r>
                    <w:r w:rsidR="00F86FB0">
                      <w:t>5-10-18</w:t>
                    </w:r>
                  </w:p>
                  <w:p w14:paraId="0ECFFB47" w14:textId="77777777" w:rsidR="00404774" w:rsidRDefault="00404774" w:rsidP="001A181E">
                    <w:pPr>
                      <w:pStyle w:val="Brdtextlinjr"/>
                    </w:pPr>
                    <w:r>
                      <w:t xml:space="preserve">Sida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D1C84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(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D1C84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3963A37"/>
    <w:multiLevelType w:val="hybridMultilevel"/>
    <w:tmpl w:val="3A74BD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0227A"/>
    <w:multiLevelType w:val="multilevel"/>
    <w:tmpl w:val="430A6CE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004B62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ACB3B54"/>
    <w:multiLevelType w:val="multilevel"/>
    <w:tmpl w:val="FCC4AFD6"/>
    <w:numStyleLink w:val="Formatmall1"/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81566A"/>
    <w:multiLevelType w:val="multilevel"/>
    <w:tmpl w:val="BAF6182C"/>
    <w:styleLink w:val="Aktuelllista1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5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CC3878"/>
    <w:multiLevelType w:val="hybridMultilevel"/>
    <w:tmpl w:val="3EDCF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FC50164"/>
    <w:multiLevelType w:val="multilevel"/>
    <w:tmpl w:val="FCC4AFD6"/>
    <w:styleLink w:val="Formatmall1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num w:numId="1" w16cid:durableId="1547570811">
    <w:abstractNumId w:val="17"/>
  </w:num>
  <w:num w:numId="2" w16cid:durableId="685254720">
    <w:abstractNumId w:val="3"/>
  </w:num>
  <w:num w:numId="3" w16cid:durableId="753210178">
    <w:abstractNumId w:val="2"/>
  </w:num>
  <w:num w:numId="4" w16cid:durableId="343172772">
    <w:abstractNumId w:val="1"/>
  </w:num>
  <w:num w:numId="5" w16cid:durableId="1036009076">
    <w:abstractNumId w:val="0"/>
  </w:num>
  <w:num w:numId="6" w16cid:durableId="168981461">
    <w:abstractNumId w:val="9"/>
  </w:num>
  <w:num w:numId="7" w16cid:durableId="669986527">
    <w:abstractNumId w:val="7"/>
  </w:num>
  <w:num w:numId="8" w16cid:durableId="548028223">
    <w:abstractNumId w:val="6"/>
  </w:num>
  <w:num w:numId="9" w16cid:durableId="1281062839">
    <w:abstractNumId w:val="5"/>
  </w:num>
  <w:num w:numId="10" w16cid:durableId="1075739834">
    <w:abstractNumId w:val="4"/>
  </w:num>
  <w:num w:numId="11" w16cid:durableId="2064674989">
    <w:abstractNumId w:val="12"/>
  </w:num>
  <w:num w:numId="12" w16cid:durableId="508562173">
    <w:abstractNumId w:val="9"/>
  </w:num>
  <w:num w:numId="13" w16cid:durableId="1108888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331528">
    <w:abstractNumId w:val="13"/>
  </w:num>
  <w:num w:numId="15" w16cid:durableId="503714062">
    <w:abstractNumId w:val="10"/>
  </w:num>
  <w:num w:numId="16" w16cid:durableId="373192492">
    <w:abstractNumId w:val="15"/>
  </w:num>
  <w:num w:numId="17" w16cid:durableId="512577894">
    <w:abstractNumId w:val="18"/>
  </w:num>
  <w:num w:numId="18" w16cid:durableId="485047454">
    <w:abstractNumId w:val="11"/>
  </w:num>
  <w:num w:numId="19" w16cid:durableId="6986252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7833557">
    <w:abstractNumId w:val="8"/>
  </w:num>
  <w:num w:numId="21" w16cid:durableId="2077781510">
    <w:abstractNumId w:val="16"/>
  </w:num>
  <w:num w:numId="22" w16cid:durableId="846485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EA"/>
    <w:rsid w:val="000018CB"/>
    <w:rsid w:val="00002898"/>
    <w:rsid w:val="00011318"/>
    <w:rsid w:val="00020214"/>
    <w:rsid w:val="00020EA5"/>
    <w:rsid w:val="00021C27"/>
    <w:rsid w:val="00023CF5"/>
    <w:rsid w:val="00024432"/>
    <w:rsid w:val="000304A9"/>
    <w:rsid w:val="00047959"/>
    <w:rsid w:val="000714CA"/>
    <w:rsid w:val="000746F2"/>
    <w:rsid w:val="00076F69"/>
    <w:rsid w:val="00081E07"/>
    <w:rsid w:val="00082E3E"/>
    <w:rsid w:val="00087520"/>
    <w:rsid w:val="000910EE"/>
    <w:rsid w:val="00094683"/>
    <w:rsid w:val="000B1617"/>
    <w:rsid w:val="000B2946"/>
    <w:rsid w:val="000B5355"/>
    <w:rsid w:val="000C5546"/>
    <w:rsid w:val="000D29F7"/>
    <w:rsid w:val="000D4286"/>
    <w:rsid w:val="000E6BC4"/>
    <w:rsid w:val="000F0786"/>
    <w:rsid w:val="001111A9"/>
    <w:rsid w:val="00111C21"/>
    <w:rsid w:val="0011207E"/>
    <w:rsid w:val="001146DD"/>
    <w:rsid w:val="00122579"/>
    <w:rsid w:val="0012343B"/>
    <w:rsid w:val="00125A68"/>
    <w:rsid w:val="00142663"/>
    <w:rsid w:val="00160C5E"/>
    <w:rsid w:val="00160C6F"/>
    <w:rsid w:val="001817BE"/>
    <w:rsid w:val="001845A2"/>
    <w:rsid w:val="00186452"/>
    <w:rsid w:val="00190752"/>
    <w:rsid w:val="001A17AF"/>
    <w:rsid w:val="001A181E"/>
    <w:rsid w:val="001A259A"/>
    <w:rsid w:val="001B4BB9"/>
    <w:rsid w:val="001C1B48"/>
    <w:rsid w:val="001F7064"/>
    <w:rsid w:val="002141A2"/>
    <w:rsid w:val="00215398"/>
    <w:rsid w:val="00220B93"/>
    <w:rsid w:val="00220C10"/>
    <w:rsid w:val="00223284"/>
    <w:rsid w:val="00223E4A"/>
    <w:rsid w:val="002272BD"/>
    <w:rsid w:val="00230A26"/>
    <w:rsid w:val="0023265E"/>
    <w:rsid w:val="002346A2"/>
    <w:rsid w:val="00236D0E"/>
    <w:rsid w:val="00256FD5"/>
    <w:rsid w:val="002705C8"/>
    <w:rsid w:val="00275C22"/>
    <w:rsid w:val="002848DF"/>
    <w:rsid w:val="00293867"/>
    <w:rsid w:val="00297F0B"/>
    <w:rsid w:val="002A223C"/>
    <w:rsid w:val="002B3F72"/>
    <w:rsid w:val="002B61E2"/>
    <w:rsid w:val="002B627D"/>
    <w:rsid w:val="002C0525"/>
    <w:rsid w:val="002D2EDF"/>
    <w:rsid w:val="002D4A1A"/>
    <w:rsid w:val="002E3150"/>
    <w:rsid w:val="002F7366"/>
    <w:rsid w:val="002F74A9"/>
    <w:rsid w:val="00300EE3"/>
    <w:rsid w:val="003216B8"/>
    <w:rsid w:val="00326687"/>
    <w:rsid w:val="003479DA"/>
    <w:rsid w:val="00352118"/>
    <w:rsid w:val="00353785"/>
    <w:rsid w:val="0035582E"/>
    <w:rsid w:val="00356AFC"/>
    <w:rsid w:val="0036677F"/>
    <w:rsid w:val="00372641"/>
    <w:rsid w:val="00380237"/>
    <w:rsid w:val="003818E9"/>
    <w:rsid w:val="003977E2"/>
    <w:rsid w:val="003A0FEC"/>
    <w:rsid w:val="003B17C4"/>
    <w:rsid w:val="00404774"/>
    <w:rsid w:val="00417C7C"/>
    <w:rsid w:val="00426835"/>
    <w:rsid w:val="00427FA1"/>
    <w:rsid w:val="00435FAC"/>
    <w:rsid w:val="004369E0"/>
    <w:rsid w:val="004413A6"/>
    <w:rsid w:val="00447310"/>
    <w:rsid w:val="004539FA"/>
    <w:rsid w:val="00455A51"/>
    <w:rsid w:val="00461AEC"/>
    <w:rsid w:val="00463F60"/>
    <w:rsid w:val="00466ABB"/>
    <w:rsid w:val="00470395"/>
    <w:rsid w:val="00470EED"/>
    <w:rsid w:val="0047297B"/>
    <w:rsid w:val="004756BA"/>
    <w:rsid w:val="00481060"/>
    <w:rsid w:val="00483F66"/>
    <w:rsid w:val="004A3CAB"/>
    <w:rsid w:val="004A4206"/>
    <w:rsid w:val="004B6DDF"/>
    <w:rsid w:val="004C5B54"/>
    <w:rsid w:val="004C61FE"/>
    <w:rsid w:val="004D3314"/>
    <w:rsid w:val="004D7C76"/>
    <w:rsid w:val="004E0B05"/>
    <w:rsid w:val="004E3C9B"/>
    <w:rsid w:val="004F053D"/>
    <w:rsid w:val="004F386E"/>
    <w:rsid w:val="004F477B"/>
    <w:rsid w:val="00501617"/>
    <w:rsid w:val="00501885"/>
    <w:rsid w:val="005024D2"/>
    <w:rsid w:val="00507D0F"/>
    <w:rsid w:val="00507D47"/>
    <w:rsid w:val="00554097"/>
    <w:rsid w:val="005554B6"/>
    <w:rsid w:val="00563BE0"/>
    <w:rsid w:val="0057500F"/>
    <w:rsid w:val="00581221"/>
    <w:rsid w:val="00581B1D"/>
    <w:rsid w:val="00582395"/>
    <w:rsid w:val="0058326F"/>
    <w:rsid w:val="00586624"/>
    <w:rsid w:val="00593B1B"/>
    <w:rsid w:val="00594213"/>
    <w:rsid w:val="00594D98"/>
    <w:rsid w:val="0059672E"/>
    <w:rsid w:val="005A0FD5"/>
    <w:rsid w:val="005A403A"/>
    <w:rsid w:val="005A677F"/>
    <w:rsid w:val="005A6A18"/>
    <w:rsid w:val="005B0C6D"/>
    <w:rsid w:val="005B31FC"/>
    <w:rsid w:val="005C3A13"/>
    <w:rsid w:val="005D468D"/>
    <w:rsid w:val="005E4011"/>
    <w:rsid w:val="005F29FB"/>
    <w:rsid w:val="005F3014"/>
    <w:rsid w:val="00605697"/>
    <w:rsid w:val="006137D6"/>
    <w:rsid w:val="00622E2D"/>
    <w:rsid w:val="00624741"/>
    <w:rsid w:val="00634F6E"/>
    <w:rsid w:val="006426D6"/>
    <w:rsid w:val="006458C3"/>
    <w:rsid w:val="006562E9"/>
    <w:rsid w:val="006612DC"/>
    <w:rsid w:val="00663802"/>
    <w:rsid w:val="00671AC4"/>
    <w:rsid w:val="00671DAC"/>
    <w:rsid w:val="00673621"/>
    <w:rsid w:val="00681AC5"/>
    <w:rsid w:val="00697E73"/>
    <w:rsid w:val="006A02CA"/>
    <w:rsid w:val="006A60A8"/>
    <w:rsid w:val="006B24D9"/>
    <w:rsid w:val="006B43DF"/>
    <w:rsid w:val="006D03B5"/>
    <w:rsid w:val="006E1A01"/>
    <w:rsid w:val="006E27A2"/>
    <w:rsid w:val="006E43A5"/>
    <w:rsid w:val="006E4470"/>
    <w:rsid w:val="006F612B"/>
    <w:rsid w:val="00701592"/>
    <w:rsid w:val="00712799"/>
    <w:rsid w:val="007208FF"/>
    <w:rsid w:val="0072645A"/>
    <w:rsid w:val="00736666"/>
    <w:rsid w:val="00737106"/>
    <w:rsid w:val="0074143C"/>
    <w:rsid w:val="00745321"/>
    <w:rsid w:val="0074613C"/>
    <w:rsid w:val="00761558"/>
    <w:rsid w:val="00762FF5"/>
    <w:rsid w:val="00770BDA"/>
    <w:rsid w:val="00771DE2"/>
    <w:rsid w:val="007829D2"/>
    <w:rsid w:val="00783074"/>
    <w:rsid w:val="00786E3F"/>
    <w:rsid w:val="00787968"/>
    <w:rsid w:val="0079003E"/>
    <w:rsid w:val="00794EAC"/>
    <w:rsid w:val="007A0B53"/>
    <w:rsid w:val="007B634A"/>
    <w:rsid w:val="007D1EF4"/>
    <w:rsid w:val="007E16FA"/>
    <w:rsid w:val="007E56CD"/>
    <w:rsid w:val="007F5321"/>
    <w:rsid w:val="0080148E"/>
    <w:rsid w:val="00811FDE"/>
    <w:rsid w:val="00814067"/>
    <w:rsid w:val="00834506"/>
    <w:rsid w:val="0084056C"/>
    <w:rsid w:val="008415BF"/>
    <w:rsid w:val="0084333A"/>
    <w:rsid w:val="008505AD"/>
    <w:rsid w:val="00850AF7"/>
    <w:rsid w:val="008526DD"/>
    <w:rsid w:val="008574B7"/>
    <w:rsid w:val="00862809"/>
    <w:rsid w:val="008629E3"/>
    <w:rsid w:val="00866B99"/>
    <w:rsid w:val="00873645"/>
    <w:rsid w:val="00873D43"/>
    <w:rsid w:val="00874C9F"/>
    <w:rsid w:val="00875CBE"/>
    <w:rsid w:val="00883261"/>
    <w:rsid w:val="0088355D"/>
    <w:rsid w:val="00887C48"/>
    <w:rsid w:val="00893048"/>
    <w:rsid w:val="00895ECF"/>
    <w:rsid w:val="008A0BCB"/>
    <w:rsid w:val="008A5582"/>
    <w:rsid w:val="008A67C9"/>
    <w:rsid w:val="008A7A81"/>
    <w:rsid w:val="008B4D09"/>
    <w:rsid w:val="008C3C47"/>
    <w:rsid w:val="008C5285"/>
    <w:rsid w:val="008D199A"/>
    <w:rsid w:val="008F1B21"/>
    <w:rsid w:val="008F3D1B"/>
    <w:rsid w:val="008F5F9A"/>
    <w:rsid w:val="009053B4"/>
    <w:rsid w:val="009255D9"/>
    <w:rsid w:val="009322ED"/>
    <w:rsid w:val="009518C9"/>
    <w:rsid w:val="0097132E"/>
    <w:rsid w:val="00976057"/>
    <w:rsid w:val="00995CCA"/>
    <w:rsid w:val="009B2791"/>
    <w:rsid w:val="009C1630"/>
    <w:rsid w:val="009D54A5"/>
    <w:rsid w:val="009E6EF9"/>
    <w:rsid w:val="009E7F82"/>
    <w:rsid w:val="009F1BA6"/>
    <w:rsid w:val="009F2496"/>
    <w:rsid w:val="009F6F34"/>
    <w:rsid w:val="00A002C5"/>
    <w:rsid w:val="00A06508"/>
    <w:rsid w:val="00A1521F"/>
    <w:rsid w:val="00A17037"/>
    <w:rsid w:val="00A23320"/>
    <w:rsid w:val="00A36C43"/>
    <w:rsid w:val="00A427F3"/>
    <w:rsid w:val="00A47A9C"/>
    <w:rsid w:val="00A513CB"/>
    <w:rsid w:val="00A51CEF"/>
    <w:rsid w:val="00A56140"/>
    <w:rsid w:val="00A5642A"/>
    <w:rsid w:val="00A57A37"/>
    <w:rsid w:val="00A64A06"/>
    <w:rsid w:val="00A7173A"/>
    <w:rsid w:val="00AA2EC5"/>
    <w:rsid w:val="00AB6317"/>
    <w:rsid w:val="00AC2B06"/>
    <w:rsid w:val="00AD2F50"/>
    <w:rsid w:val="00AD30EA"/>
    <w:rsid w:val="00AD354E"/>
    <w:rsid w:val="00AD45F3"/>
    <w:rsid w:val="00AD5832"/>
    <w:rsid w:val="00AF55B2"/>
    <w:rsid w:val="00AF567E"/>
    <w:rsid w:val="00AF5B57"/>
    <w:rsid w:val="00B03A25"/>
    <w:rsid w:val="00B24832"/>
    <w:rsid w:val="00B24FF6"/>
    <w:rsid w:val="00B30455"/>
    <w:rsid w:val="00B4285A"/>
    <w:rsid w:val="00B43811"/>
    <w:rsid w:val="00B716F4"/>
    <w:rsid w:val="00B71B19"/>
    <w:rsid w:val="00B729F3"/>
    <w:rsid w:val="00B84178"/>
    <w:rsid w:val="00B92A1E"/>
    <w:rsid w:val="00B9599E"/>
    <w:rsid w:val="00B97936"/>
    <w:rsid w:val="00BB06F3"/>
    <w:rsid w:val="00BB48AC"/>
    <w:rsid w:val="00BB75F1"/>
    <w:rsid w:val="00BC187D"/>
    <w:rsid w:val="00BC703C"/>
    <w:rsid w:val="00BE099D"/>
    <w:rsid w:val="00BE3C71"/>
    <w:rsid w:val="00BF757B"/>
    <w:rsid w:val="00C02424"/>
    <w:rsid w:val="00C079B5"/>
    <w:rsid w:val="00C17D9C"/>
    <w:rsid w:val="00C241D7"/>
    <w:rsid w:val="00C3427B"/>
    <w:rsid w:val="00C4216C"/>
    <w:rsid w:val="00C43ED4"/>
    <w:rsid w:val="00C55676"/>
    <w:rsid w:val="00C713E7"/>
    <w:rsid w:val="00C75319"/>
    <w:rsid w:val="00C779F0"/>
    <w:rsid w:val="00C82BFD"/>
    <w:rsid w:val="00C87227"/>
    <w:rsid w:val="00C90E14"/>
    <w:rsid w:val="00C929C9"/>
    <w:rsid w:val="00C9477B"/>
    <w:rsid w:val="00C966DF"/>
    <w:rsid w:val="00C97BF5"/>
    <w:rsid w:val="00CA7C27"/>
    <w:rsid w:val="00CB18B2"/>
    <w:rsid w:val="00CB652B"/>
    <w:rsid w:val="00CC1050"/>
    <w:rsid w:val="00CD055C"/>
    <w:rsid w:val="00CD28F1"/>
    <w:rsid w:val="00CD66EA"/>
    <w:rsid w:val="00CE4D53"/>
    <w:rsid w:val="00CE56B2"/>
    <w:rsid w:val="00D06528"/>
    <w:rsid w:val="00D070FF"/>
    <w:rsid w:val="00D07B9F"/>
    <w:rsid w:val="00D2298A"/>
    <w:rsid w:val="00D22F4A"/>
    <w:rsid w:val="00D2377E"/>
    <w:rsid w:val="00D32DA1"/>
    <w:rsid w:val="00D44FAA"/>
    <w:rsid w:val="00D4779E"/>
    <w:rsid w:val="00D534DB"/>
    <w:rsid w:val="00D568D2"/>
    <w:rsid w:val="00D67A1D"/>
    <w:rsid w:val="00D75582"/>
    <w:rsid w:val="00D80FCC"/>
    <w:rsid w:val="00D84338"/>
    <w:rsid w:val="00D87FA0"/>
    <w:rsid w:val="00D9796C"/>
    <w:rsid w:val="00DA0BB1"/>
    <w:rsid w:val="00DA274B"/>
    <w:rsid w:val="00DA72B7"/>
    <w:rsid w:val="00DB7D95"/>
    <w:rsid w:val="00DC7D72"/>
    <w:rsid w:val="00DD03DE"/>
    <w:rsid w:val="00DD75C7"/>
    <w:rsid w:val="00DE40BC"/>
    <w:rsid w:val="00DE41D1"/>
    <w:rsid w:val="00DE656D"/>
    <w:rsid w:val="00DF0444"/>
    <w:rsid w:val="00DF23A5"/>
    <w:rsid w:val="00DF4936"/>
    <w:rsid w:val="00DF52CC"/>
    <w:rsid w:val="00E0065B"/>
    <w:rsid w:val="00E04004"/>
    <w:rsid w:val="00E10640"/>
    <w:rsid w:val="00E113E5"/>
    <w:rsid w:val="00E13D4F"/>
    <w:rsid w:val="00E21B6D"/>
    <w:rsid w:val="00E22B1D"/>
    <w:rsid w:val="00E33025"/>
    <w:rsid w:val="00E43724"/>
    <w:rsid w:val="00E50575"/>
    <w:rsid w:val="00E661B7"/>
    <w:rsid w:val="00E87178"/>
    <w:rsid w:val="00E92DB7"/>
    <w:rsid w:val="00EA2362"/>
    <w:rsid w:val="00EA483C"/>
    <w:rsid w:val="00EB1E30"/>
    <w:rsid w:val="00EB5D4C"/>
    <w:rsid w:val="00ED1C84"/>
    <w:rsid w:val="00ED5188"/>
    <w:rsid w:val="00ED6C6F"/>
    <w:rsid w:val="00EF63E4"/>
    <w:rsid w:val="00EF7B0C"/>
    <w:rsid w:val="00F07DD6"/>
    <w:rsid w:val="00F13283"/>
    <w:rsid w:val="00F13A6E"/>
    <w:rsid w:val="00F15462"/>
    <w:rsid w:val="00F25728"/>
    <w:rsid w:val="00F30DCD"/>
    <w:rsid w:val="00F35235"/>
    <w:rsid w:val="00F432B7"/>
    <w:rsid w:val="00F4778E"/>
    <w:rsid w:val="00F51ABD"/>
    <w:rsid w:val="00F5422E"/>
    <w:rsid w:val="00F54DBF"/>
    <w:rsid w:val="00F62229"/>
    <w:rsid w:val="00F752AF"/>
    <w:rsid w:val="00F76356"/>
    <w:rsid w:val="00F811E1"/>
    <w:rsid w:val="00F83989"/>
    <w:rsid w:val="00F86FB0"/>
    <w:rsid w:val="00F936AF"/>
    <w:rsid w:val="00FB0A59"/>
    <w:rsid w:val="00FB1FF0"/>
    <w:rsid w:val="00FC4DCB"/>
    <w:rsid w:val="00FC6F9F"/>
    <w:rsid w:val="00FD6495"/>
    <w:rsid w:val="00FD6A94"/>
    <w:rsid w:val="00FD7EB7"/>
    <w:rsid w:val="00FF2A8C"/>
    <w:rsid w:val="00FF3B0C"/>
    <w:rsid w:val="00FF406F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BE28F"/>
  <w15:chartTrackingRefBased/>
  <w15:docId w15:val="{F429B987-2621-45AC-837B-562CD092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FD5"/>
    <w:pPr>
      <w:suppressAutoHyphens/>
      <w:autoSpaceDE w:val="0"/>
      <w:autoSpaceDN w:val="0"/>
      <w:adjustRightInd w:val="0"/>
      <w:spacing w:after="120" w:line="240" w:lineRule="auto"/>
      <w:textAlignment w:val="center"/>
    </w:pPr>
    <w:rPr>
      <w:rFonts w:ascii="Cambria" w:hAnsi="Cambria" w:cs="Cambria"/>
      <w:color w:val="000000"/>
      <w:sz w:val="21"/>
      <w:szCs w:val="21"/>
    </w:rPr>
  </w:style>
  <w:style w:type="paragraph" w:styleId="Rubrik1">
    <w:name w:val="heading 1"/>
    <w:basedOn w:val="Rubrik"/>
    <w:next w:val="Normal"/>
    <w:link w:val="Rubrik1Char"/>
    <w:uiPriority w:val="9"/>
    <w:qFormat/>
    <w:rsid w:val="00C3427B"/>
    <w:pPr>
      <w:keepNext/>
      <w:keepLines/>
      <w:spacing w:before="60" w:after="120" w:line="240" w:lineRule="atLeast"/>
      <w:outlineLvl w:val="0"/>
    </w:pPr>
    <w:rPr>
      <w:rFonts w:cs="Times New Roman (CS-rubriker)"/>
      <w:noProof/>
      <w:color w:val="004B62"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3427B"/>
    <w:pPr>
      <w:spacing w:before="40" w:after="60" w:line="240" w:lineRule="atLeast"/>
      <w:outlineLvl w:val="1"/>
    </w:pPr>
    <w:rPr>
      <w:rFonts w:ascii="Calibri" w:hAnsi="Calibri" w:cs="Calibri"/>
      <w:b/>
      <w:bCs/>
      <w:color w:val="004B62"/>
      <w:sz w:val="30"/>
      <w:szCs w:val="30"/>
    </w:rPr>
  </w:style>
  <w:style w:type="paragraph" w:styleId="Rubrik3">
    <w:name w:val="heading 3"/>
    <w:basedOn w:val="Normal"/>
    <w:next w:val="Normal"/>
    <w:link w:val="Rubrik3Char"/>
    <w:uiPriority w:val="9"/>
    <w:qFormat/>
    <w:rsid w:val="00737106"/>
    <w:pPr>
      <w:spacing w:before="320" w:after="60" w:line="280" w:lineRule="atLeast"/>
      <w:outlineLvl w:val="2"/>
    </w:pPr>
    <w:rPr>
      <w:rFonts w:ascii="Calibri" w:hAnsi="Calibri" w:cs="Calibri"/>
      <w:b/>
      <w:bCs/>
      <w:sz w:val="24"/>
      <w:szCs w:val="32"/>
    </w:rPr>
  </w:style>
  <w:style w:type="paragraph" w:styleId="Rubrik4">
    <w:name w:val="heading 4"/>
    <w:basedOn w:val="Rubrik3"/>
    <w:next w:val="Normal"/>
    <w:link w:val="Rubrik4Char"/>
    <w:uiPriority w:val="9"/>
    <w:qFormat/>
    <w:rsid w:val="00737106"/>
    <w:pPr>
      <w:outlineLvl w:val="3"/>
    </w:pPr>
    <w:rPr>
      <w:rFonts w:asciiTheme="minorHAnsi" w:hAnsiTheme="minorHAnsi"/>
      <w:bCs w:val="0"/>
      <w:iCs/>
      <w:sz w:val="22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37106"/>
    <w:pPr>
      <w:spacing w:before="240" w:after="60" w:line="270" w:lineRule="atLeast"/>
      <w:outlineLvl w:val="4"/>
    </w:pPr>
    <w:rPr>
      <w:rFonts w:ascii="Calibri" w:hAnsi="Calibri" w:cs="Calibri"/>
      <w:sz w:val="23"/>
      <w:szCs w:val="23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 w:val="0"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27B"/>
    <w:rPr>
      <w:rFonts w:asciiTheme="majorHAnsi" w:eastAsiaTheme="majorEastAsia" w:hAnsiTheme="majorHAnsi" w:cs="Times New Roman (CS-rubriker)"/>
      <w:b/>
      <w:bCs/>
      <w:noProof/>
      <w:color w:val="004B62"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3427B"/>
    <w:rPr>
      <w:rFonts w:ascii="Calibri" w:hAnsi="Calibri" w:cs="Calibri"/>
      <w:b/>
      <w:bCs/>
      <w:color w:val="004B62"/>
      <w:sz w:val="30"/>
      <w:szCs w:val="30"/>
    </w:rPr>
  </w:style>
  <w:style w:type="character" w:customStyle="1" w:styleId="Rubrik3Char">
    <w:name w:val="Rubrik 3 Char"/>
    <w:basedOn w:val="Standardstycketeckensnitt"/>
    <w:link w:val="Rubrik3"/>
    <w:uiPriority w:val="9"/>
    <w:rsid w:val="00737106"/>
    <w:rPr>
      <w:rFonts w:ascii="Calibri" w:hAnsi="Calibri" w:cs="Calibri"/>
      <w:b/>
      <w:bCs/>
      <w:color w:val="000000"/>
      <w:sz w:val="24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737106"/>
    <w:rPr>
      <w:rFonts w:cs="Calibri"/>
      <w:b/>
      <w:iCs/>
      <w:color w:val="000000"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7106"/>
    <w:rPr>
      <w:rFonts w:ascii="Calibri" w:hAnsi="Calibri" w:cs="Calibri"/>
      <w:color w:val="000000"/>
      <w:sz w:val="23"/>
      <w:szCs w:val="23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CD28F1"/>
    <w:rPr>
      <w:rFonts w:asciiTheme="majorHAnsi" w:hAnsiTheme="majorHAnsi"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4D3314"/>
    <w:pPr>
      <w:spacing w:after="0"/>
      <w:contextualSpacing/>
    </w:pPr>
    <w:rPr>
      <w:rFonts w:asciiTheme="majorHAnsi" w:eastAsiaTheme="majorEastAsia" w:hAnsiTheme="majorHAnsi" w:cstheme="majorBidi"/>
      <w:b/>
      <w:bCs/>
      <w:sz w:val="64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4D3314"/>
    <w:rPr>
      <w:rFonts w:asciiTheme="majorHAnsi" w:eastAsiaTheme="majorEastAsia" w:hAnsiTheme="majorHAnsi" w:cstheme="majorBidi"/>
      <w:b/>
      <w:bCs/>
      <w:sz w:val="64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rsid w:val="00DA72B7"/>
    <w:pPr>
      <w:numPr>
        <w:ilvl w:val="1"/>
      </w:numPr>
      <w:spacing w:after="240"/>
    </w:pPr>
    <w:rPr>
      <w:rFonts w:asciiTheme="majorHAnsi" w:hAnsiTheme="majorHAnsi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72B7"/>
    <w:rPr>
      <w:rFonts w:asciiTheme="majorHAnsi" w:hAnsiTheme="majorHAnsi"/>
      <w:sz w:val="28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qFormat/>
    <w:rsid w:val="00C97BF5"/>
    <w:pPr>
      <w:outlineLvl w:val="9"/>
    </w:pPr>
  </w:style>
  <w:style w:type="paragraph" w:styleId="Innehll1">
    <w:name w:val="toc 1"/>
    <w:basedOn w:val="Normal"/>
    <w:next w:val="Normal"/>
    <w:uiPriority w:val="39"/>
    <w:rsid w:val="00586624"/>
    <w:pPr>
      <w:tabs>
        <w:tab w:val="right" w:leader="dot" w:pos="7190"/>
        <w:tab w:val="right" w:pos="7938"/>
      </w:tabs>
      <w:spacing w:before="240" w:after="100"/>
      <w:ind w:left="794" w:hanging="794"/>
    </w:pPr>
    <w:rPr>
      <w:rFonts w:asciiTheme="majorHAnsi" w:hAnsiTheme="majorHAnsi"/>
      <w:b/>
      <w:noProof/>
      <w:sz w:val="22"/>
    </w:rPr>
  </w:style>
  <w:style w:type="paragraph" w:styleId="Innehll2">
    <w:name w:val="toc 2"/>
    <w:basedOn w:val="Normal"/>
    <w:next w:val="Normal"/>
    <w:uiPriority w:val="39"/>
    <w:rsid w:val="007208FF"/>
    <w:pPr>
      <w:tabs>
        <w:tab w:val="right" w:leader="dot" w:pos="7190"/>
      </w:tabs>
      <w:spacing w:after="100"/>
      <w:ind w:left="794" w:hanging="794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7208FF"/>
    <w:pPr>
      <w:tabs>
        <w:tab w:val="right" w:leader="dot" w:pos="7190"/>
      </w:tabs>
      <w:spacing w:after="100"/>
      <w:ind w:left="794" w:hanging="794"/>
    </w:pPr>
    <w:rPr>
      <w:rFonts w:asciiTheme="majorHAnsi" w:hAnsiTheme="majorHAnsi"/>
      <w:sz w:val="18"/>
    </w:rPr>
  </w:style>
  <w:style w:type="paragraph" w:styleId="Innehll4">
    <w:name w:val="toc 4"/>
    <w:basedOn w:val="Normal"/>
    <w:next w:val="Normal"/>
    <w:uiPriority w:val="39"/>
    <w:rsid w:val="00160C5E"/>
    <w:pPr>
      <w:spacing w:after="100"/>
      <w:ind w:left="794" w:hanging="794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uiPriority w:val="39"/>
    <w:unhideWhenUsed/>
    <w:rsid w:val="00160C5E"/>
    <w:pPr>
      <w:spacing w:after="100"/>
      <w:ind w:left="1219" w:hanging="425"/>
    </w:pPr>
    <w:rPr>
      <w:rFonts w:asciiTheme="majorHAnsi" w:hAnsiTheme="majorHAnsi"/>
      <w:sz w:val="18"/>
    </w:rPr>
  </w:style>
  <w:style w:type="paragraph" w:styleId="Innehll6">
    <w:name w:val="toc 6"/>
    <w:basedOn w:val="Normal"/>
    <w:next w:val="Normal"/>
    <w:uiPriority w:val="39"/>
    <w:unhideWhenUsed/>
    <w:rsid w:val="00160C5E"/>
    <w:pPr>
      <w:spacing w:after="100"/>
      <w:ind w:left="1100"/>
    </w:pPr>
    <w:rPr>
      <w:rFonts w:asciiTheme="majorHAnsi" w:hAnsiTheme="majorHAnsi"/>
      <w:sz w:val="18"/>
    </w:rPr>
  </w:style>
  <w:style w:type="paragraph" w:styleId="Innehll7">
    <w:name w:val="toc 7"/>
    <w:basedOn w:val="Normal"/>
    <w:next w:val="Normal"/>
    <w:uiPriority w:val="39"/>
    <w:unhideWhenUsed/>
    <w:rsid w:val="00160C5E"/>
    <w:pPr>
      <w:spacing w:after="100"/>
      <w:ind w:left="1320"/>
    </w:pPr>
    <w:rPr>
      <w:rFonts w:asciiTheme="majorHAnsi" w:hAnsiTheme="majorHAnsi"/>
      <w:sz w:val="18"/>
    </w:rPr>
  </w:style>
  <w:style w:type="paragraph" w:styleId="Innehll8">
    <w:name w:val="toc 8"/>
    <w:basedOn w:val="Normal"/>
    <w:next w:val="Normal"/>
    <w:uiPriority w:val="39"/>
    <w:unhideWhenUsed/>
    <w:rsid w:val="00160C5E"/>
    <w:pPr>
      <w:spacing w:after="100"/>
      <w:ind w:left="1540"/>
    </w:pPr>
    <w:rPr>
      <w:rFonts w:asciiTheme="majorHAnsi" w:hAnsiTheme="majorHAnsi"/>
      <w:sz w:val="18"/>
    </w:rPr>
  </w:style>
  <w:style w:type="paragraph" w:styleId="Innehll9">
    <w:name w:val="toc 9"/>
    <w:basedOn w:val="Normal"/>
    <w:next w:val="Normal"/>
    <w:uiPriority w:val="39"/>
    <w:unhideWhenUsed/>
    <w:rsid w:val="00160C5E"/>
    <w:pPr>
      <w:spacing w:after="100"/>
      <w:ind w:left="1760"/>
    </w:pPr>
    <w:rPr>
      <w:rFonts w:asciiTheme="majorHAnsi" w:hAnsiTheme="majorHAnsi"/>
      <w:sz w:val="18"/>
    </w:rPr>
  </w:style>
  <w:style w:type="paragraph" w:styleId="Sidhuvud">
    <w:name w:val="header"/>
    <w:basedOn w:val="Normal"/>
    <w:link w:val="SidhuvudChar"/>
    <w:uiPriority w:val="99"/>
    <w:rsid w:val="004D3314"/>
    <w:pPr>
      <w:tabs>
        <w:tab w:val="center" w:pos="4536"/>
        <w:tab w:val="right" w:pos="9072"/>
      </w:tabs>
      <w:spacing w:after="0" w:line="288" w:lineRule="auto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4D3314"/>
    <w:rPr>
      <w:sz w:val="18"/>
    </w:rPr>
  </w:style>
  <w:style w:type="paragraph" w:styleId="Sidfot">
    <w:name w:val="footer"/>
    <w:basedOn w:val="Bildtext"/>
    <w:link w:val="SidfotChar"/>
    <w:uiPriority w:val="99"/>
    <w:rsid w:val="00215398"/>
    <w:pPr>
      <w:spacing w:before="120"/>
    </w:pPr>
  </w:style>
  <w:style w:type="character" w:customStyle="1" w:styleId="SidfotChar">
    <w:name w:val="Sidfot Char"/>
    <w:basedOn w:val="Standardstycketeckensnitt"/>
    <w:link w:val="Sidfot"/>
    <w:uiPriority w:val="99"/>
    <w:rsid w:val="00215398"/>
    <w:rPr>
      <w:rFonts w:asciiTheme="majorHAnsi" w:hAnsiTheme="majorHAnsi" w:cs="Cambria"/>
      <w:bCs/>
      <w:color w:val="000000"/>
      <w:sz w:val="18"/>
      <w:szCs w:val="18"/>
    </w:rPr>
  </w:style>
  <w:style w:type="paragraph" w:styleId="Punktlista">
    <w:name w:val="List Bullet"/>
    <w:basedOn w:val="Normal"/>
    <w:uiPriority w:val="99"/>
    <w:qFormat/>
    <w:rsid w:val="00507D47"/>
    <w:pPr>
      <w:numPr>
        <w:numId w:val="6"/>
      </w:numPr>
      <w:spacing w:after="60"/>
      <w:ind w:left="227" w:hanging="227"/>
    </w:pPr>
  </w:style>
  <w:style w:type="paragraph" w:styleId="Numreradlista">
    <w:name w:val="List Number"/>
    <w:basedOn w:val="Normal"/>
    <w:uiPriority w:val="99"/>
    <w:rsid w:val="00E21B6D"/>
    <w:pPr>
      <w:numPr>
        <w:numId w:val="1"/>
      </w:numPr>
      <w:spacing w:after="60"/>
      <w:ind w:left="357" w:hanging="357"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AF55B2"/>
    <w:pPr>
      <w:numPr>
        <w:numId w:val="14"/>
      </w:numPr>
      <w:ind w:left="737" w:hanging="737"/>
    </w:pPr>
  </w:style>
  <w:style w:type="paragraph" w:customStyle="1" w:styleId="Numreradrubrik2">
    <w:name w:val="Numrerad rubrik 2"/>
    <w:basedOn w:val="Rubrik2"/>
    <w:next w:val="Normal"/>
    <w:uiPriority w:val="19"/>
    <w:rsid w:val="00AF55B2"/>
    <w:pPr>
      <w:numPr>
        <w:ilvl w:val="1"/>
        <w:numId w:val="14"/>
      </w:numPr>
      <w:spacing w:before="220"/>
    </w:pPr>
  </w:style>
  <w:style w:type="paragraph" w:customStyle="1" w:styleId="Numreradrubrik3">
    <w:name w:val="Numrerad rubrik 3"/>
    <w:basedOn w:val="Rubrik3"/>
    <w:next w:val="Normal"/>
    <w:uiPriority w:val="19"/>
    <w:rsid w:val="005E4011"/>
    <w:pPr>
      <w:numPr>
        <w:ilvl w:val="2"/>
        <w:numId w:val="14"/>
      </w:numPr>
      <w:spacing w:before="220"/>
      <w:ind w:left="737" w:hanging="737"/>
    </w:pPr>
  </w:style>
  <w:style w:type="paragraph" w:customStyle="1" w:styleId="Numreradrubrik4">
    <w:name w:val="Numrerad rubrik 4"/>
    <w:basedOn w:val="Rubrik4"/>
    <w:next w:val="Normal"/>
    <w:uiPriority w:val="19"/>
    <w:rsid w:val="00426835"/>
    <w:pPr>
      <w:numPr>
        <w:ilvl w:val="3"/>
        <w:numId w:val="14"/>
      </w:numPr>
      <w:spacing w:after="110"/>
      <w:ind w:left="1134" w:hanging="1134"/>
    </w:pPr>
  </w:style>
  <w:style w:type="character" w:styleId="Sidnummer">
    <w:name w:val="page number"/>
    <w:basedOn w:val="Standardstycketeckensnitt"/>
    <w:uiPriority w:val="99"/>
    <w:rsid w:val="002D4A1A"/>
    <w:rPr>
      <w:rFonts w:asciiTheme="majorHAnsi" w:hAnsiTheme="majorHAnsi"/>
      <w:sz w:val="19"/>
    </w:rPr>
  </w:style>
  <w:style w:type="paragraph" w:customStyle="1" w:styleId="Bildtext">
    <w:name w:val="Bildtext"/>
    <w:basedOn w:val="Beskrivning"/>
    <w:next w:val="Normal"/>
    <w:uiPriority w:val="99"/>
    <w:qFormat/>
    <w:rsid w:val="00DA0BB1"/>
    <w:pPr>
      <w:spacing w:beforeLines="50" w:before="50" w:after="480"/>
    </w:pPr>
  </w:style>
  <w:style w:type="paragraph" w:customStyle="1" w:styleId="NormalCenturyGothic">
    <w:name w:val="Normal Century Gothic"/>
    <w:basedOn w:val="Beskrivning"/>
    <w:uiPriority w:val="36"/>
    <w:semiHidden/>
    <w:rsid w:val="00F432B7"/>
    <w:rPr>
      <w:sz w:val="20"/>
    </w:rPr>
  </w:style>
  <w:style w:type="paragraph" w:customStyle="1" w:styleId="IngetavstndCenturyGothic">
    <w:name w:val="Inget avstånd Century Gothic"/>
    <w:basedOn w:val="Ingetavstnd"/>
    <w:uiPriority w:val="37"/>
    <w:semiHidden/>
    <w:rsid w:val="002141A2"/>
    <w:rPr>
      <w:rFonts w:asciiTheme="majorHAnsi" w:hAnsiTheme="majorHAnsi"/>
    </w:rPr>
  </w:style>
  <w:style w:type="numbering" w:customStyle="1" w:styleId="Formatmall1">
    <w:name w:val="Formatmall1"/>
    <w:uiPriority w:val="99"/>
    <w:rsid w:val="004C5B54"/>
    <w:pPr>
      <w:numPr>
        <w:numId w:val="17"/>
      </w:numPr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087520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18C9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18C9"/>
    <w:rPr>
      <w:rFonts w:ascii="Times New Roman" w:hAnsi="Times New Roman" w:cs="Times New Roman"/>
      <w:sz w:val="18"/>
      <w:szCs w:val="18"/>
    </w:rPr>
  </w:style>
  <w:style w:type="paragraph" w:customStyle="1" w:styleId="Brdtextlinjr">
    <w:name w:val="Brödtext linjär"/>
    <w:basedOn w:val="Normal"/>
    <w:uiPriority w:val="99"/>
    <w:rsid w:val="008A0BCB"/>
    <w:pPr>
      <w:tabs>
        <w:tab w:val="right" w:leader="dot" w:pos="7340"/>
      </w:tabs>
      <w:spacing w:after="0" w:line="270" w:lineRule="atLeast"/>
    </w:pPr>
    <w:rPr>
      <w:rFonts w:ascii="Calibri" w:hAnsi="Calibri" w:cs="Calibri"/>
    </w:rPr>
  </w:style>
  <w:style w:type="paragraph" w:customStyle="1" w:styleId="Dokumenttyp">
    <w:name w:val="Dokumenttyp"/>
    <w:basedOn w:val="Normal"/>
    <w:uiPriority w:val="99"/>
    <w:rsid w:val="00873645"/>
    <w:pPr>
      <w:spacing w:after="80" w:line="380" w:lineRule="atLeast"/>
    </w:pPr>
    <w:rPr>
      <w:rFonts w:ascii="Calibri" w:hAnsi="Calibri" w:cs="Calibri"/>
      <w:b/>
      <w:bCs/>
      <w:sz w:val="24"/>
      <w:szCs w:val="34"/>
    </w:rPr>
  </w:style>
  <w:style w:type="numbering" w:customStyle="1" w:styleId="Aktuelllista1">
    <w:name w:val="Aktuell lista1"/>
    <w:uiPriority w:val="99"/>
    <w:rsid w:val="0059672E"/>
    <w:pPr>
      <w:numPr>
        <w:numId w:val="22"/>
      </w:numPr>
    </w:pPr>
  </w:style>
  <w:style w:type="paragraph" w:customStyle="1" w:styleId="PunklistaCambria">
    <w:name w:val="Punklista Cambria"/>
    <w:basedOn w:val="Normal"/>
    <w:uiPriority w:val="99"/>
    <w:rsid w:val="00435FAC"/>
    <w:pPr>
      <w:spacing w:line="280" w:lineRule="atLeast"/>
      <w:ind w:left="227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BUH~1\AppData\Local\Temp\MicrosoftEdgeDownloads\26cfa5df-6b60-4845-a8b7-2bd23da9a654\pm-mall-skolinspektion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kandionkliniken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6B82CA535C34986DBE1CDB8A50FC1" ma:contentTypeVersion="0" ma:contentTypeDescription="Create a new document." ma:contentTypeScope="" ma:versionID="a7991a74117c6b7ce339bd5ef52dc7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Rehngruppen11>
  <Dokumentinfo>
    <Rubrik/>
    <Underrubrik>
		</Underrubrik>
    <Ämne>
		</Ämne>
    <Disclaimer>
		</Disclaimer>
    <Version>
		</Version>
    <Dokumenttyp>
		</Dokumenttyp>
    <Informationsklassificering>
		</Informationsklassificering>
    <Datum>
		</Datum>
  </Dokumentinfo>
  <KontaktuppgifterForetag>
    <Foretag>
		</Foretag>
    <Orgnr>
		</Orgnr>
    <TelefonForetag>
		</TelefonForetag>
    <EmailForetag>
		</EmailForetag>
    <Hemsida>
		</Hemsida>
    <Besoksadress>
		</Besoksadress>
    <PostAdress>
		</PostAdress>
    <Gata>
		</Gata>
    <Postnummer>
		</Postnummer>
    <Ort>
		</Ort>
    <Personinfo>
      <Namn>
			</Namn>
      <Fornamn>
			</Fornamn>
      <Efternamn>
			</Efternamn>
      <Titel>
			</Titel>
      <TelefonPersonlig>
			</TelefonPersonlig>
      <EmailPersonlig>
			</EmailPersonlig>
    </Personinfo>
  </KontaktuppgifterForetag>
  <KontaktuppgifterKund>
    <ForetagKund>
		</ForetagKund>
    <OrgnrKund>
		</OrgnrKund>
    <TelefonKund>
		</TelefonKund>
    <EmailKund>
		</EmailKund>
    <HemsidaKund>
		</HemsidaKund>
    <BesoksadressKund>
		</BesoksadressKund>
    <PostAdressKund>
		</PostAdressKund>
    <GataKund>
		</GataKund>
    <PostnummerKund>
		</PostnummerKund>
    <OrtKund>
		</OrtKund>
    <PersoninfoKund>
      <NamnKund>
			</NamnKund>
      <FornamnKund>
			</FornamnKund>
      <EfternamnKund>
			</EfternamnKund>
      <TitelKund>
			</TitelKund>
      <TelefonPersonligKund>
			</TelefonPersonligKund>
      <EmailPersonligKund>
			</EmailPersonligKund>
    </PersoninfoKund>
  </KontaktuppgifterKund>
  <Rapportinfo>
    <Ar>
		</Ar>
    <Kvartal>
		</Kvartal>
    <Period>
		</Period>
    <Manad>
		</Manad>
    <Nuvarandemanad>
		</Nuvarandemanad>
    <Foregaendemanad>
		</Foregaendemanad>
    <Rapportdatum>
		</Rapportdatum>
  </Rapportinfo>
  <Ekonomiinfo>
    <Belopp>
		</Belopp>
    <Summa>
		</Summa>
  </Ekonomiinfo>
</Rehngruppen11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F57DEF-472F-4E50-8DE5-5230CF551B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A53836-F8C6-4EFB-B186-334AF31D67EF}">
  <ds:schemaRefs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0C7486E-7230-49F5-9228-416388C235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87C303-0200-47A0-87B6-4581A4D1B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A07FA8B1-6298-4183-9A9E-10966580FB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pm-mall-skolinspektionen</Template>
  <TotalTime>8</TotalTime>
  <Pages>3</Pages>
  <Words>676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Ledberg Buhlin</dc:creator>
  <cp:keywords/>
  <dc:description/>
  <cp:lastModifiedBy>Cecilia Ledberg Buhlin</cp:lastModifiedBy>
  <cp:revision>2</cp:revision>
  <cp:lastPrinted>2023-02-07T13:53:00Z</cp:lastPrinted>
  <dcterms:created xsi:type="dcterms:W3CDTF">2024-12-06T10:14:00Z</dcterms:created>
  <dcterms:modified xsi:type="dcterms:W3CDTF">2025-10-08T10:54:00Z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0x010100AA66B82CA535C34986DBE1CDB8A50FC1</vt:lpwstr>
  </property>
</Properties>
</file>