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E4C8" w14:textId="46113B28" w:rsidR="00C3427B" w:rsidRDefault="00C16862" w:rsidP="00C3427B">
      <w:r w:rsidRPr="00C16862">
        <w:rPr>
          <w:rFonts w:asciiTheme="majorHAnsi" w:eastAsiaTheme="majorEastAsia" w:hAnsiTheme="majorHAnsi" w:cs="Times New Roman (CS-rubriker)"/>
          <w:b/>
          <w:bCs/>
          <w:noProof/>
          <w:color w:val="004B62"/>
          <w:sz w:val="48"/>
          <w:szCs w:val="28"/>
        </w:rPr>
        <w:t>Skolenkäten till elever i grundskolans årskurs 5, 8 och gymnasieskolans år 2</w:t>
      </w:r>
    </w:p>
    <w:p w14:paraId="6A949C3A" w14:textId="77777777" w:rsidR="00404774" w:rsidRDefault="00404774" w:rsidP="00C3427B"/>
    <w:p w14:paraId="73895E91" w14:textId="2AAD1636" w:rsidR="00404774" w:rsidRDefault="00C16862" w:rsidP="00C3427B">
      <w:r w:rsidRPr="00C16862">
        <w:t>Nedan visas enkätfrågorna organiserat efter frågeområde. Enkäten genomförs via webben där frågorna ställs i en annan ordning.</w:t>
      </w:r>
    </w:p>
    <w:p w14:paraId="77FDC84C" w14:textId="77777777" w:rsidR="00404774" w:rsidRDefault="00404774" w:rsidP="00C3427B"/>
    <w:tbl>
      <w:tblPr>
        <w:tblW w:w="7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7173"/>
      </w:tblGrid>
      <w:tr w:rsidR="00C16862" w:rsidRPr="00FA015A" w14:paraId="0FE2EDD0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372635E6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73" w:type="dxa"/>
            <w:noWrap/>
            <w:vAlign w:val="center"/>
            <w:hideMark/>
          </w:tcPr>
          <w:p w14:paraId="4FEE9BFC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Information </w:t>
            </w:r>
          </w:p>
        </w:tc>
      </w:tr>
      <w:tr w:rsidR="00C16862" w:rsidRPr="00FA015A" w14:paraId="268C2563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0FCA012F" w14:textId="77777777" w:rsidR="00C16862" w:rsidRPr="002F3976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2F3976">
              <w:rPr>
                <w:rFonts w:cs="Calibri"/>
                <w:sz w:val="16"/>
                <w:szCs w:val="16"/>
              </w:rPr>
              <w:t>1.1</w:t>
            </w:r>
          </w:p>
        </w:tc>
        <w:tc>
          <w:tcPr>
            <w:tcW w:w="7173" w:type="dxa"/>
            <w:noWrap/>
            <w:hideMark/>
          </w:tcPr>
          <w:p w14:paraId="539C1987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20"/>
                <w:szCs w:val="20"/>
              </w:rPr>
              <w:t>Tycker du att du får veta hur det går för dig i skolarbetet?</w:t>
            </w:r>
          </w:p>
        </w:tc>
      </w:tr>
      <w:tr w:rsidR="00C16862" w:rsidRPr="00FA015A" w14:paraId="6F05D0D8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69831C88" w14:textId="77777777" w:rsidR="00C16862" w:rsidRPr="002F3976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2F3976">
              <w:rPr>
                <w:rFonts w:cs="Calibri"/>
                <w:sz w:val="16"/>
                <w:szCs w:val="16"/>
              </w:rPr>
              <w:t>1.2</w:t>
            </w:r>
          </w:p>
        </w:tc>
        <w:tc>
          <w:tcPr>
            <w:tcW w:w="7173" w:type="dxa"/>
            <w:noWrap/>
          </w:tcPr>
          <w:p w14:paraId="65EA77E1" w14:textId="77777777" w:rsidR="00C16862" w:rsidRPr="002F3976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20"/>
                <w:szCs w:val="20"/>
              </w:rPr>
              <w:t>Tycker du att lärarna förklarar vad du behöver kunna i de olika ämnena?</w:t>
            </w:r>
          </w:p>
        </w:tc>
      </w:tr>
      <w:tr w:rsidR="00C16862" w:rsidRPr="00FA015A" w14:paraId="531A95EB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4D29F411" w14:textId="77777777" w:rsidR="00C16862" w:rsidRPr="002F3976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2F3976">
              <w:rPr>
                <w:rFonts w:cs="Calibri"/>
                <w:sz w:val="16"/>
                <w:szCs w:val="16"/>
              </w:rPr>
              <w:t>1.3</w:t>
            </w:r>
          </w:p>
        </w:tc>
        <w:tc>
          <w:tcPr>
            <w:tcW w:w="7173" w:type="dxa"/>
            <w:noWrap/>
          </w:tcPr>
          <w:p w14:paraId="5D8504EB" w14:textId="77777777" w:rsidR="00C16862" w:rsidRPr="002F3976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20"/>
                <w:szCs w:val="20"/>
              </w:rPr>
              <w:t>Tycker du att utvecklingssamtalet är till hjälp för dig?</w:t>
            </w:r>
          </w:p>
        </w:tc>
      </w:tr>
      <w:tr w:rsidR="00C16862" w:rsidRPr="00FA015A" w14:paraId="60BFE2DF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3DF63D73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noWrap/>
            <w:vAlign w:val="center"/>
          </w:tcPr>
          <w:p w14:paraId="2AA03FE4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16862" w:rsidRPr="00FA015A" w14:paraId="49C74CF6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3C6F6512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73" w:type="dxa"/>
            <w:noWrap/>
            <w:vAlign w:val="center"/>
            <w:hideMark/>
          </w:tcPr>
          <w:p w14:paraId="18853823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Stimulans</w:t>
            </w:r>
          </w:p>
        </w:tc>
      </w:tr>
      <w:tr w:rsidR="00C16862" w:rsidRPr="00FA015A" w14:paraId="65728E35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7DE066AF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FA015A">
              <w:rPr>
                <w:rFonts w:cs="Calibri"/>
                <w:sz w:val="16"/>
                <w:szCs w:val="16"/>
              </w:rPr>
              <w:t>2.1</w:t>
            </w:r>
          </w:p>
        </w:tc>
        <w:tc>
          <w:tcPr>
            <w:tcW w:w="7173" w:type="dxa"/>
            <w:noWrap/>
            <w:hideMark/>
          </w:tcPr>
          <w:p w14:paraId="24D0484E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20"/>
                <w:szCs w:val="20"/>
              </w:rPr>
              <w:t>Hur ofta får lärarna dig att bli intresserad av skolarbetet?</w:t>
            </w:r>
          </w:p>
        </w:tc>
      </w:tr>
      <w:tr w:rsidR="00C16862" w:rsidRPr="00FA015A" w14:paraId="349E7D3A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76C67818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FA015A">
              <w:rPr>
                <w:rFonts w:cs="Calibri"/>
                <w:sz w:val="16"/>
                <w:szCs w:val="16"/>
              </w:rPr>
              <w:t>2.2</w:t>
            </w:r>
          </w:p>
        </w:tc>
        <w:tc>
          <w:tcPr>
            <w:tcW w:w="7173" w:type="dxa"/>
            <w:noWrap/>
            <w:hideMark/>
          </w:tcPr>
          <w:p w14:paraId="36FA1FB0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20"/>
                <w:szCs w:val="20"/>
              </w:rPr>
              <w:t>Tycker du att lärarna varierar lektionerna så att ni får arbeta på olika sätt?</w:t>
            </w:r>
          </w:p>
        </w:tc>
      </w:tr>
      <w:tr w:rsidR="00C16862" w:rsidRPr="00FA015A" w14:paraId="6E9004B3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3F36EF30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FA015A">
              <w:rPr>
                <w:rFonts w:cs="Calibri"/>
                <w:sz w:val="16"/>
                <w:szCs w:val="16"/>
              </w:rPr>
              <w:t>2.3</w:t>
            </w:r>
          </w:p>
        </w:tc>
        <w:tc>
          <w:tcPr>
            <w:tcW w:w="7173" w:type="dxa"/>
            <w:noWrap/>
            <w:hideMark/>
          </w:tcPr>
          <w:p w14:paraId="3982EB77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20"/>
                <w:szCs w:val="20"/>
              </w:rPr>
              <w:t>Tycker du att lärarna får dig att tro på dig själv i skolarbetet?</w:t>
            </w:r>
          </w:p>
        </w:tc>
      </w:tr>
      <w:tr w:rsidR="00C16862" w:rsidRPr="00FA015A" w14:paraId="5E91487A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6114A61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16"/>
                <w:szCs w:val="16"/>
              </w:rPr>
              <w:t>2.4</w:t>
            </w:r>
          </w:p>
        </w:tc>
        <w:tc>
          <w:tcPr>
            <w:tcW w:w="7173" w:type="dxa"/>
            <w:noWrap/>
            <w:hideMark/>
          </w:tcPr>
          <w:p w14:paraId="005F2EC1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20"/>
                <w:szCs w:val="20"/>
              </w:rPr>
              <w:t>Tycker du att du får tillräckliga utmaningar i skolarbetet?</w:t>
            </w:r>
          </w:p>
        </w:tc>
      </w:tr>
      <w:tr w:rsidR="00C16862" w:rsidRPr="00FA015A" w14:paraId="1A53F33D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06964A2A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noWrap/>
            <w:vAlign w:val="center"/>
          </w:tcPr>
          <w:p w14:paraId="4EA7E6F4" w14:textId="77777777" w:rsidR="00C16862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16862" w:rsidRPr="00FA015A" w14:paraId="1E743FD0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1A72169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73" w:type="dxa"/>
            <w:noWrap/>
            <w:vAlign w:val="center"/>
            <w:hideMark/>
          </w:tcPr>
          <w:p w14:paraId="23B9801B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Stöd</w:t>
            </w:r>
          </w:p>
        </w:tc>
      </w:tr>
      <w:tr w:rsidR="00C16862" w:rsidRPr="00FA015A" w14:paraId="6C24B171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6CC0C449" w14:textId="77777777" w:rsidR="00C16862" w:rsidRPr="002F3976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2F3976">
              <w:rPr>
                <w:rFonts w:cs="Calibri"/>
                <w:sz w:val="16"/>
                <w:szCs w:val="16"/>
              </w:rPr>
              <w:t>3.1</w:t>
            </w:r>
          </w:p>
        </w:tc>
        <w:tc>
          <w:tcPr>
            <w:tcW w:w="7173" w:type="dxa"/>
            <w:noWrap/>
            <w:hideMark/>
          </w:tcPr>
          <w:p w14:paraId="3A37076D" w14:textId="77777777" w:rsidR="00C16862" w:rsidRPr="002F3976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20"/>
                <w:szCs w:val="20"/>
              </w:rPr>
              <w:t>Hur ofta får du den hjälp du behöver under lektionerna?</w:t>
            </w:r>
          </w:p>
        </w:tc>
      </w:tr>
      <w:tr w:rsidR="00C16862" w:rsidRPr="00FA015A" w14:paraId="031C8733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56B83BE1" w14:textId="77777777" w:rsidR="00C16862" w:rsidRPr="002F3976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2F3976">
              <w:rPr>
                <w:rFonts w:cs="Calibri"/>
                <w:sz w:val="16"/>
                <w:szCs w:val="16"/>
              </w:rPr>
              <w:t>3.2</w:t>
            </w:r>
          </w:p>
        </w:tc>
        <w:tc>
          <w:tcPr>
            <w:tcW w:w="7173" w:type="dxa"/>
            <w:noWrap/>
          </w:tcPr>
          <w:p w14:paraId="74DDFC14" w14:textId="77777777" w:rsidR="00C16862" w:rsidRPr="002F3976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20"/>
                <w:szCs w:val="20"/>
              </w:rPr>
              <w:t>Tycker du att du får den hjälp du behöver från skolan för att klara skolarbetet?</w:t>
            </w:r>
          </w:p>
        </w:tc>
      </w:tr>
      <w:tr w:rsidR="00C16862" w:rsidRPr="00FA015A" w14:paraId="6728C43E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787B73C9" w14:textId="77777777" w:rsidR="00C16862" w:rsidRPr="002F3976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2F3976">
              <w:rPr>
                <w:rFonts w:cs="Calibri"/>
                <w:sz w:val="16"/>
                <w:szCs w:val="16"/>
              </w:rPr>
              <w:t>3.3</w:t>
            </w:r>
          </w:p>
        </w:tc>
        <w:tc>
          <w:tcPr>
            <w:tcW w:w="7173" w:type="dxa"/>
            <w:noWrap/>
          </w:tcPr>
          <w:p w14:paraId="3315D212" w14:textId="77777777" w:rsidR="00C16862" w:rsidRPr="002F3976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20"/>
                <w:szCs w:val="20"/>
              </w:rPr>
              <w:t xml:space="preserve">Hur ofta tycker du att skolarbetet är alldeles för svårt? </w:t>
            </w:r>
            <w:r>
              <w:rPr>
                <w:rFonts w:cs="Calibri"/>
                <w:sz w:val="20"/>
                <w:szCs w:val="20"/>
              </w:rPr>
              <w:t>(-)</w:t>
            </w:r>
          </w:p>
        </w:tc>
      </w:tr>
      <w:tr w:rsidR="00C16862" w:rsidRPr="00FA015A" w14:paraId="6144626C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21FD7836" w14:textId="77777777" w:rsidR="00C16862" w:rsidRPr="002F3976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2F3976">
              <w:rPr>
                <w:rFonts w:cs="Calibri"/>
                <w:sz w:val="16"/>
                <w:szCs w:val="16"/>
              </w:rPr>
              <w:t>3.4</w:t>
            </w:r>
          </w:p>
        </w:tc>
        <w:tc>
          <w:tcPr>
            <w:tcW w:w="7173" w:type="dxa"/>
            <w:noWrap/>
          </w:tcPr>
          <w:p w14:paraId="13F9627F" w14:textId="77777777" w:rsidR="00C16862" w:rsidRPr="002F3976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2F3976">
              <w:rPr>
                <w:rFonts w:cs="Calibri"/>
                <w:sz w:val="20"/>
                <w:szCs w:val="20"/>
              </w:rPr>
              <w:t>Hur ofta förklarar lärarna vad du ska göra på lektionerna så att du förstår?</w:t>
            </w:r>
          </w:p>
        </w:tc>
      </w:tr>
      <w:tr w:rsidR="00C16862" w:rsidRPr="00FA015A" w14:paraId="3FC62257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1780C398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noWrap/>
            <w:vAlign w:val="center"/>
          </w:tcPr>
          <w:p w14:paraId="41DC6972" w14:textId="77777777" w:rsidR="00C16862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16862" w:rsidRPr="00FA015A" w14:paraId="7E7C4EFC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F203AF9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73" w:type="dxa"/>
            <w:noWrap/>
            <w:vAlign w:val="center"/>
            <w:hideMark/>
          </w:tcPr>
          <w:p w14:paraId="0283345C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Kritiskt tänkande </w:t>
            </w:r>
          </w:p>
        </w:tc>
      </w:tr>
      <w:tr w:rsidR="00C16862" w:rsidRPr="00FA015A" w14:paraId="0F1467EF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01EF2824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FA015A">
              <w:rPr>
                <w:rFonts w:cs="Calibri"/>
                <w:sz w:val="16"/>
                <w:szCs w:val="16"/>
              </w:rPr>
              <w:t>4.1</w:t>
            </w:r>
          </w:p>
        </w:tc>
        <w:tc>
          <w:tcPr>
            <w:tcW w:w="7173" w:type="dxa"/>
            <w:noWrap/>
            <w:hideMark/>
          </w:tcPr>
          <w:p w14:paraId="4EE3AA98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983881">
              <w:rPr>
                <w:rFonts w:cs="Calibri"/>
                <w:sz w:val="20"/>
                <w:szCs w:val="20"/>
              </w:rPr>
              <w:t>Hur mycket tycker du att ni elever får öva på att diskutera frågor där man kan tycka olika?</w:t>
            </w:r>
          </w:p>
        </w:tc>
      </w:tr>
      <w:tr w:rsidR="00C16862" w:rsidRPr="00FA015A" w14:paraId="7D253C81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CE3F6B8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FA015A">
              <w:rPr>
                <w:rFonts w:cs="Calibri"/>
                <w:sz w:val="16"/>
                <w:szCs w:val="16"/>
              </w:rPr>
              <w:t>4.2</w:t>
            </w:r>
          </w:p>
        </w:tc>
        <w:tc>
          <w:tcPr>
            <w:tcW w:w="7173" w:type="dxa"/>
            <w:noWrap/>
            <w:hideMark/>
          </w:tcPr>
          <w:p w14:paraId="707CC1D7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983881">
              <w:rPr>
                <w:rFonts w:cs="Calibri"/>
                <w:sz w:val="20"/>
                <w:szCs w:val="20"/>
              </w:rPr>
              <w:t>Hur mycket pratar lärarna om att allt man hör och läser, till exempel på internet, inte behöver vara sant (källkritik)?</w:t>
            </w:r>
          </w:p>
        </w:tc>
      </w:tr>
      <w:tr w:rsidR="00C16862" w:rsidRPr="00FA015A" w14:paraId="3301CAE6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88F142E" w14:textId="77777777" w:rsidR="00C16862" w:rsidRPr="00FA015A" w:rsidRDefault="00C16862" w:rsidP="008A2462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noWrap/>
            <w:vAlign w:val="center"/>
            <w:hideMark/>
          </w:tcPr>
          <w:p w14:paraId="4405F12B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C16862" w:rsidRPr="00FA015A" w14:paraId="629FF134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66D1AFF2" w14:textId="77777777" w:rsidR="00C16862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73" w:type="dxa"/>
            <w:noWrap/>
            <w:vAlign w:val="center"/>
          </w:tcPr>
          <w:p w14:paraId="1557C151" w14:textId="77777777" w:rsidR="00C16862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Bemötande – lärare </w:t>
            </w:r>
          </w:p>
        </w:tc>
      </w:tr>
      <w:tr w:rsidR="00C16862" w:rsidRPr="00FA015A" w14:paraId="1E832FD1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2CF53B3F" w14:textId="77777777" w:rsidR="00C16862" w:rsidRPr="00983881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983881">
              <w:rPr>
                <w:rFonts w:cs="Calibri"/>
                <w:sz w:val="16"/>
                <w:szCs w:val="16"/>
              </w:rPr>
              <w:t>5.1</w:t>
            </w:r>
          </w:p>
        </w:tc>
        <w:tc>
          <w:tcPr>
            <w:tcW w:w="7173" w:type="dxa"/>
            <w:noWrap/>
          </w:tcPr>
          <w:p w14:paraId="56EEB42E" w14:textId="77777777" w:rsidR="00C16862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3881">
              <w:rPr>
                <w:rFonts w:cs="Calibri"/>
                <w:sz w:val="20"/>
                <w:szCs w:val="20"/>
              </w:rPr>
              <w:t>Tycker du att lärarna behandlar alla elever lika oavsett om de är flickor, pojkar eller har annan könsidentitet?</w:t>
            </w:r>
          </w:p>
        </w:tc>
      </w:tr>
      <w:tr w:rsidR="00C16862" w:rsidRPr="00FA015A" w14:paraId="3FB5843E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29CE1601" w14:textId="77777777" w:rsidR="00C16862" w:rsidRPr="00983881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983881">
              <w:rPr>
                <w:rFonts w:cs="Calibri"/>
                <w:sz w:val="16"/>
                <w:szCs w:val="16"/>
              </w:rPr>
              <w:t>5.2</w:t>
            </w:r>
          </w:p>
        </w:tc>
        <w:tc>
          <w:tcPr>
            <w:tcW w:w="7173" w:type="dxa"/>
            <w:noWrap/>
          </w:tcPr>
          <w:p w14:paraId="622EFD3A" w14:textId="77777777" w:rsidR="00C16862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3881">
              <w:rPr>
                <w:rFonts w:cs="Calibri"/>
                <w:sz w:val="20"/>
                <w:szCs w:val="20"/>
              </w:rPr>
              <w:t>Känner du dig orättvist behandlad av någon lärare eller annan vuxen i skolan?</w:t>
            </w:r>
          </w:p>
        </w:tc>
      </w:tr>
      <w:tr w:rsidR="00C16862" w:rsidRPr="00FA015A" w14:paraId="1B4DD35B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319F2720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noWrap/>
            <w:vAlign w:val="center"/>
          </w:tcPr>
          <w:p w14:paraId="41ACBFFB" w14:textId="77777777" w:rsidR="00C16862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16862" w:rsidRPr="00FA015A" w14:paraId="06714BAD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3B2155D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173" w:type="dxa"/>
            <w:noWrap/>
            <w:vAlign w:val="center"/>
            <w:hideMark/>
          </w:tcPr>
          <w:p w14:paraId="31EA5951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Bemötande - elever </w:t>
            </w:r>
          </w:p>
        </w:tc>
      </w:tr>
      <w:tr w:rsidR="00C16862" w:rsidRPr="00FA015A" w14:paraId="5A796515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4370D7C1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173" w:type="dxa"/>
            <w:tcBorders>
              <w:right w:val="nil"/>
            </w:tcBorders>
            <w:noWrap/>
            <w:vAlign w:val="bottom"/>
            <w:hideMark/>
          </w:tcPr>
          <w:p w14:paraId="5B11F1E3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983881">
              <w:rPr>
                <w:rFonts w:cs="Calibri"/>
                <w:sz w:val="20"/>
                <w:szCs w:val="20"/>
              </w:rPr>
              <w:t>Hur tycker du att eleverna bemöter vuxna i skolan?</w:t>
            </w:r>
          </w:p>
        </w:tc>
      </w:tr>
      <w:tr w:rsidR="00C16862" w:rsidRPr="00FA015A" w14:paraId="7DED4371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7E27CBBD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173" w:type="dxa"/>
            <w:tcBorders>
              <w:top w:val="nil"/>
              <w:right w:val="nil"/>
            </w:tcBorders>
            <w:noWrap/>
            <w:vAlign w:val="bottom"/>
            <w:hideMark/>
          </w:tcPr>
          <w:p w14:paraId="57C00E31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983881">
              <w:rPr>
                <w:rFonts w:cs="Calibri"/>
                <w:sz w:val="20"/>
                <w:szCs w:val="20"/>
              </w:rPr>
              <w:t>Hur tycker du att eleverna bemöter varandra i skolan?</w:t>
            </w:r>
          </w:p>
        </w:tc>
      </w:tr>
      <w:tr w:rsidR="00C16862" w:rsidRPr="00FA015A" w14:paraId="2F47F631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241377F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7173" w:type="dxa"/>
            <w:noWrap/>
            <w:vAlign w:val="center"/>
            <w:hideMark/>
          </w:tcPr>
          <w:p w14:paraId="6AFAB6E9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C16862" w:rsidRPr="00FA015A" w14:paraId="27ACC148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76BC7EDA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173" w:type="dxa"/>
            <w:noWrap/>
            <w:vAlign w:val="center"/>
            <w:hideMark/>
          </w:tcPr>
          <w:p w14:paraId="385B7538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Inflytande</w:t>
            </w:r>
          </w:p>
        </w:tc>
      </w:tr>
      <w:tr w:rsidR="00C16862" w:rsidRPr="00FA015A" w14:paraId="35FF7532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97FBC20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173" w:type="dxa"/>
            <w:tcBorders>
              <w:right w:val="nil"/>
            </w:tcBorders>
            <w:noWrap/>
            <w:vAlign w:val="bottom"/>
            <w:hideMark/>
          </w:tcPr>
          <w:p w14:paraId="2460F0B7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983881">
              <w:rPr>
                <w:rFonts w:cs="Calibri"/>
                <w:sz w:val="20"/>
                <w:szCs w:val="20"/>
              </w:rPr>
              <w:t>Hur mycket tycker du att ni elever får vara med och påverka hur ni ska arbeta på lektionerna?</w:t>
            </w:r>
          </w:p>
        </w:tc>
      </w:tr>
      <w:tr w:rsidR="00C16862" w:rsidRPr="00FA015A" w14:paraId="24B7E82A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43FDB67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173" w:type="dxa"/>
            <w:tcBorders>
              <w:top w:val="nil"/>
              <w:right w:val="nil"/>
            </w:tcBorders>
            <w:noWrap/>
            <w:vAlign w:val="bottom"/>
            <w:hideMark/>
          </w:tcPr>
          <w:p w14:paraId="40D0C8E6" w14:textId="61404245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983881">
              <w:rPr>
                <w:rFonts w:cs="Calibri"/>
                <w:sz w:val="20"/>
                <w:szCs w:val="20"/>
              </w:rPr>
              <w:t>Hur mycket tycker du att de vuxna</w:t>
            </w:r>
            <w:r w:rsidR="000065BE">
              <w:rPr>
                <w:rFonts w:cs="Calibri"/>
                <w:sz w:val="20"/>
                <w:szCs w:val="20"/>
              </w:rPr>
              <w:t xml:space="preserve"> i skolan</w:t>
            </w:r>
            <w:r w:rsidRPr="00983881">
              <w:rPr>
                <w:rFonts w:cs="Calibri"/>
                <w:sz w:val="20"/>
                <w:szCs w:val="20"/>
              </w:rPr>
              <w:t xml:space="preserve"> lyssnar på förslag från eleverna till exempel från klassråd eller elevråd? </w:t>
            </w:r>
          </w:p>
        </w:tc>
      </w:tr>
      <w:tr w:rsidR="00C16862" w:rsidRPr="00FA015A" w14:paraId="1C4AF3F0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3E52471C" w14:textId="77777777" w:rsidR="00C16862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noWrap/>
            <w:vAlign w:val="center"/>
          </w:tcPr>
          <w:p w14:paraId="757ECB52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16862" w:rsidRPr="00FA015A" w14:paraId="11CDA35F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027D0E71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173" w:type="dxa"/>
            <w:noWrap/>
            <w:vAlign w:val="center"/>
            <w:hideMark/>
          </w:tcPr>
          <w:p w14:paraId="129FA6C6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Studiero</w:t>
            </w:r>
            <w:proofErr w:type="spellEnd"/>
          </w:p>
        </w:tc>
      </w:tr>
      <w:tr w:rsidR="00C16862" w:rsidRPr="00FA015A" w14:paraId="2FE1DFE5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90128CA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173" w:type="dxa"/>
            <w:noWrap/>
            <w:hideMark/>
          </w:tcPr>
          <w:p w14:paraId="5C86867A" w14:textId="77777777" w:rsidR="00C16862" w:rsidRPr="00983881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983881">
              <w:rPr>
                <w:sz w:val="20"/>
                <w:szCs w:val="20"/>
              </w:rPr>
              <w:t>Hur ofta är det arbetsro på lektionerna?</w:t>
            </w:r>
          </w:p>
        </w:tc>
      </w:tr>
      <w:tr w:rsidR="00C16862" w:rsidRPr="00FA015A" w14:paraId="629B1EFB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07572B69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173" w:type="dxa"/>
            <w:noWrap/>
            <w:hideMark/>
          </w:tcPr>
          <w:p w14:paraId="36291F1B" w14:textId="77777777" w:rsidR="00C16862" w:rsidRPr="00983881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983881">
              <w:rPr>
                <w:sz w:val="20"/>
                <w:szCs w:val="20"/>
              </w:rPr>
              <w:t xml:space="preserve">Hur ofta är det så stökigt på lektionerna att du har svårt att koncentrera dig? </w:t>
            </w:r>
          </w:p>
        </w:tc>
      </w:tr>
      <w:tr w:rsidR="00C16862" w:rsidRPr="00FA015A" w14:paraId="1A544CB0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74006AA8" w14:textId="77777777" w:rsidR="00C16862" w:rsidRPr="00FA015A" w:rsidRDefault="00C16862" w:rsidP="008A2462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noWrap/>
            <w:vAlign w:val="center"/>
            <w:hideMark/>
          </w:tcPr>
          <w:p w14:paraId="4F08A950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C16862" w:rsidRPr="00FA015A" w14:paraId="3ECA0C88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F0EC19F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173" w:type="dxa"/>
            <w:noWrap/>
            <w:vAlign w:val="center"/>
            <w:hideMark/>
          </w:tcPr>
          <w:p w14:paraId="6426C7C0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Trygghet</w:t>
            </w:r>
          </w:p>
        </w:tc>
      </w:tr>
      <w:tr w:rsidR="00C16862" w:rsidRPr="00FA015A" w14:paraId="13E3B468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684F99F1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173" w:type="dxa"/>
            <w:noWrap/>
            <w:hideMark/>
          </w:tcPr>
          <w:p w14:paraId="50D198E7" w14:textId="77777777" w:rsidR="00C16862" w:rsidRPr="00983881" w:rsidRDefault="00C16862" w:rsidP="008A2462">
            <w:pPr>
              <w:spacing w:after="0"/>
              <w:rPr>
                <w:sz w:val="20"/>
                <w:szCs w:val="20"/>
              </w:rPr>
            </w:pPr>
            <w:r w:rsidRPr="00983881">
              <w:rPr>
                <w:sz w:val="20"/>
                <w:szCs w:val="20"/>
              </w:rPr>
              <w:t>Känner du dig rädd för andra elever i skolan?</w:t>
            </w:r>
          </w:p>
        </w:tc>
      </w:tr>
      <w:tr w:rsidR="00C16862" w:rsidRPr="00FA015A" w14:paraId="5C50A6F6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18CAF22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173" w:type="dxa"/>
            <w:noWrap/>
            <w:hideMark/>
          </w:tcPr>
          <w:p w14:paraId="2D276B6B" w14:textId="77777777" w:rsidR="00C16862" w:rsidRPr="00983881" w:rsidRDefault="00C16862" w:rsidP="008A2462">
            <w:pPr>
              <w:spacing w:after="0"/>
              <w:rPr>
                <w:sz w:val="20"/>
                <w:szCs w:val="20"/>
              </w:rPr>
            </w:pPr>
            <w:r w:rsidRPr="00983881">
              <w:rPr>
                <w:sz w:val="20"/>
                <w:szCs w:val="20"/>
              </w:rPr>
              <w:t>Känner du dig rädd för någon lärare eller annan vuxen i skolan?</w:t>
            </w:r>
          </w:p>
        </w:tc>
      </w:tr>
      <w:tr w:rsidR="00C16862" w:rsidRPr="00FA015A" w14:paraId="52AD5BC4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D2202F6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  <w:r w:rsidRPr="00FA015A">
              <w:rPr>
                <w:rFonts w:cs="Calibri"/>
                <w:sz w:val="16"/>
                <w:szCs w:val="16"/>
              </w:rPr>
              <w:t>.3</w:t>
            </w:r>
          </w:p>
        </w:tc>
        <w:tc>
          <w:tcPr>
            <w:tcW w:w="7173" w:type="dxa"/>
            <w:noWrap/>
            <w:hideMark/>
          </w:tcPr>
          <w:p w14:paraId="3CD857CE" w14:textId="77777777" w:rsidR="00C16862" w:rsidRPr="00983881" w:rsidRDefault="00C16862" w:rsidP="008A2462">
            <w:pPr>
              <w:spacing w:after="0"/>
              <w:rPr>
                <w:sz w:val="20"/>
                <w:szCs w:val="20"/>
              </w:rPr>
            </w:pPr>
            <w:r w:rsidRPr="00983881">
              <w:rPr>
                <w:sz w:val="20"/>
                <w:szCs w:val="20"/>
              </w:rPr>
              <w:t>Känner du dig trygg i skolan?</w:t>
            </w:r>
          </w:p>
        </w:tc>
      </w:tr>
      <w:tr w:rsidR="00C16862" w:rsidRPr="00FA015A" w14:paraId="54B7DBE0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5FA6578D" w14:textId="77777777" w:rsidR="00C16862" w:rsidRPr="00FA015A" w:rsidRDefault="00C16862" w:rsidP="008A2462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7173" w:type="dxa"/>
            <w:noWrap/>
            <w:hideMark/>
          </w:tcPr>
          <w:p w14:paraId="0B79A4E7" w14:textId="77777777" w:rsidR="00C16862" w:rsidRPr="00983881" w:rsidRDefault="00C16862" w:rsidP="008A2462">
            <w:pPr>
              <w:spacing w:after="0"/>
              <w:rPr>
                <w:sz w:val="20"/>
                <w:szCs w:val="20"/>
              </w:rPr>
            </w:pPr>
            <w:r w:rsidRPr="00983881">
              <w:rPr>
                <w:sz w:val="20"/>
                <w:szCs w:val="20"/>
              </w:rPr>
              <w:t>Känner du att du kan vara dig själv i skolan?</w:t>
            </w:r>
          </w:p>
        </w:tc>
      </w:tr>
      <w:tr w:rsidR="00C16862" w:rsidRPr="00FA015A" w14:paraId="545ED4D2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2C7B15CA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noWrap/>
            <w:vAlign w:val="center"/>
          </w:tcPr>
          <w:p w14:paraId="08FFB210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16862" w:rsidRPr="00FA015A" w14:paraId="76582B7D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5517614B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73" w:type="dxa"/>
            <w:noWrap/>
            <w:vAlign w:val="center"/>
            <w:hideMark/>
          </w:tcPr>
          <w:p w14:paraId="7CFC4E63" w14:textId="77777777" w:rsidR="00C16862" w:rsidRPr="00FA015A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Förhindra kränkningar</w:t>
            </w:r>
          </w:p>
        </w:tc>
      </w:tr>
      <w:tr w:rsidR="00C16862" w:rsidRPr="00FA015A" w14:paraId="32B99245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F89609C" w14:textId="77777777" w:rsidR="00C16862" w:rsidRPr="00FA015A" w:rsidRDefault="00C16862" w:rsidP="008A2462">
            <w:pPr>
              <w:spacing w:before="4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173" w:type="dxa"/>
            <w:noWrap/>
            <w:hideMark/>
          </w:tcPr>
          <w:p w14:paraId="444C0070" w14:textId="77777777" w:rsidR="00C16862" w:rsidRPr="00983881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983881">
              <w:rPr>
                <w:sz w:val="20"/>
                <w:szCs w:val="20"/>
              </w:rPr>
              <w:t>Litar du på att de vuxna i skolan gör tillräckligt om någon elev blir illa behandlad?</w:t>
            </w:r>
          </w:p>
        </w:tc>
      </w:tr>
      <w:tr w:rsidR="00C16862" w:rsidRPr="00FA015A" w14:paraId="585BE43C" w14:textId="77777777" w:rsidTr="00C1686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42D22C8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173" w:type="dxa"/>
            <w:noWrap/>
            <w:hideMark/>
          </w:tcPr>
          <w:p w14:paraId="229C1199" w14:textId="485063E3" w:rsidR="00C16862" w:rsidRPr="00983881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983881">
              <w:rPr>
                <w:sz w:val="20"/>
                <w:szCs w:val="20"/>
              </w:rPr>
              <w:t xml:space="preserve">Tycker du att de vuxna </w:t>
            </w:r>
            <w:r w:rsidR="002826EA">
              <w:rPr>
                <w:sz w:val="20"/>
                <w:szCs w:val="20"/>
              </w:rPr>
              <w:t>i</w:t>
            </w:r>
            <w:r w:rsidRPr="00983881">
              <w:rPr>
                <w:sz w:val="20"/>
                <w:szCs w:val="20"/>
              </w:rPr>
              <w:t xml:space="preserve"> skolan har koll på vad som händer på rasterna?</w:t>
            </w:r>
          </w:p>
        </w:tc>
      </w:tr>
      <w:tr w:rsidR="00C16862" w:rsidRPr="00FA015A" w14:paraId="238DB5EA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584FC0D7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173" w:type="dxa"/>
            <w:noWrap/>
            <w:vAlign w:val="center"/>
          </w:tcPr>
          <w:p w14:paraId="06A5D94B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C16862" w:rsidRPr="00FA015A" w14:paraId="35FF856E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0E88972C" w14:textId="77777777" w:rsidR="00C16862" w:rsidRPr="00FA015A" w:rsidRDefault="00C16862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173" w:type="dxa"/>
            <w:noWrap/>
            <w:vAlign w:val="center"/>
          </w:tcPr>
          <w:p w14:paraId="291C1933" w14:textId="77777777" w:rsidR="00C16862" w:rsidRPr="00FA015A" w:rsidRDefault="00C16862" w:rsidP="008A2462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Elevhälsa </w:t>
            </w: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16862" w:rsidRPr="00593D70" w14:paraId="085446BA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26AEA6E0" w14:textId="77777777" w:rsidR="00C16862" w:rsidRPr="00FA015A" w:rsidRDefault="00C16862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11.1</w:t>
            </w:r>
          </w:p>
        </w:tc>
        <w:tc>
          <w:tcPr>
            <w:tcW w:w="7173" w:type="dxa"/>
            <w:noWrap/>
          </w:tcPr>
          <w:p w14:paraId="1544B805" w14:textId="77777777" w:rsidR="00C16862" w:rsidRPr="000A609D" w:rsidRDefault="00C16862" w:rsidP="008A2462">
            <w:pPr>
              <w:spacing w:after="0"/>
              <w:rPr>
                <w:sz w:val="20"/>
                <w:szCs w:val="20"/>
              </w:rPr>
            </w:pPr>
            <w:r w:rsidRPr="000A609D">
              <w:rPr>
                <w:sz w:val="20"/>
                <w:szCs w:val="20"/>
              </w:rPr>
              <w:t>Känner du att det finns någon vuxen i skolan som bryr sig om hur du mår?</w:t>
            </w:r>
          </w:p>
        </w:tc>
      </w:tr>
      <w:tr w:rsidR="00C16862" w:rsidRPr="00593D70" w14:paraId="24472FB3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2429F5CF" w14:textId="77777777" w:rsidR="00C16862" w:rsidRDefault="00C16862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11.2</w:t>
            </w:r>
          </w:p>
        </w:tc>
        <w:tc>
          <w:tcPr>
            <w:tcW w:w="7173" w:type="dxa"/>
            <w:noWrap/>
          </w:tcPr>
          <w:p w14:paraId="78C7CE6D" w14:textId="77777777" w:rsidR="00C16862" w:rsidRPr="000A609D" w:rsidRDefault="00C16862" w:rsidP="008A2462">
            <w:pPr>
              <w:spacing w:after="0"/>
              <w:rPr>
                <w:sz w:val="20"/>
                <w:szCs w:val="20"/>
              </w:rPr>
            </w:pPr>
            <w:r w:rsidRPr="000A609D">
              <w:rPr>
                <w:sz w:val="20"/>
                <w:szCs w:val="20"/>
              </w:rPr>
              <w:t xml:space="preserve">Hur lätt eller svårt är det att få hjälp av elevhälsan, till exempel skolsköterskan? </w:t>
            </w:r>
          </w:p>
        </w:tc>
      </w:tr>
      <w:tr w:rsidR="00C16862" w:rsidRPr="00593D70" w14:paraId="7586F309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59FDA27E" w14:textId="77777777" w:rsidR="00C16862" w:rsidRDefault="00C16862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173" w:type="dxa"/>
            <w:noWrap/>
          </w:tcPr>
          <w:p w14:paraId="724FAC03" w14:textId="77777777" w:rsidR="00C16862" w:rsidRPr="000A609D" w:rsidRDefault="00C16862" w:rsidP="008A2462">
            <w:pPr>
              <w:spacing w:after="0"/>
              <w:rPr>
                <w:sz w:val="20"/>
                <w:szCs w:val="20"/>
              </w:rPr>
            </w:pPr>
          </w:p>
        </w:tc>
      </w:tr>
      <w:tr w:rsidR="00C16862" w:rsidRPr="00593D70" w14:paraId="5EC473F7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55269B87" w14:textId="77777777" w:rsidR="00C16862" w:rsidRPr="000A609D" w:rsidRDefault="00C16862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A60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173" w:type="dxa"/>
            <w:noWrap/>
          </w:tcPr>
          <w:p w14:paraId="45295C3D" w14:textId="77777777" w:rsidR="00C16862" w:rsidRPr="000A609D" w:rsidRDefault="00C16862" w:rsidP="008A2462">
            <w:pPr>
              <w:spacing w:after="0"/>
              <w:rPr>
                <w:sz w:val="20"/>
                <w:szCs w:val="20"/>
              </w:rPr>
            </w:pPr>
            <w:r w:rsidRPr="000A60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Övergripande nöjdhet (bildar ej index)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6862" w:rsidRPr="00593D70" w14:paraId="3778F892" w14:textId="77777777" w:rsidTr="00C16862">
        <w:trPr>
          <w:trHeight w:val="300"/>
        </w:trPr>
        <w:tc>
          <w:tcPr>
            <w:tcW w:w="426" w:type="dxa"/>
            <w:noWrap/>
            <w:vAlign w:val="center"/>
          </w:tcPr>
          <w:p w14:paraId="31A1A279" w14:textId="77777777" w:rsidR="00C16862" w:rsidRDefault="00C16862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12.1</w:t>
            </w:r>
          </w:p>
        </w:tc>
        <w:tc>
          <w:tcPr>
            <w:tcW w:w="7173" w:type="dxa"/>
            <w:noWrap/>
          </w:tcPr>
          <w:p w14:paraId="20E2CA56" w14:textId="77777777" w:rsidR="00C16862" w:rsidRDefault="00C16862" w:rsidP="008A246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Hur nöjd är du med din skola? </w:t>
            </w:r>
          </w:p>
        </w:tc>
      </w:tr>
    </w:tbl>
    <w:p w14:paraId="5DFA13E7" w14:textId="77777777" w:rsidR="00404774" w:rsidRDefault="00404774" w:rsidP="00C3427B"/>
    <w:p w14:paraId="255FCF91" w14:textId="77777777" w:rsidR="00404774" w:rsidRDefault="00404774" w:rsidP="00C3427B"/>
    <w:p w14:paraId="6E0E9FD5" w14:textId="77777777" w:rsidR="00404774" w:rsidRDefault="00404774" w:rsidP="00C3427B"/>
    <w:p w14:paraId="48712483" w14:textId="77777777" w:rsidR="00404774" w:rsidRDefault="00404774" w:rsidP="00C3427B"/>
    <w:p w14:paraId="0658A235" w14:textId="77777777" w:rsidR="00404774" w:rsidRPr="00C3427B" w:rsidRDefault="00404774" w:rsidP="00C3427B"/>
    <w:sectPr w:rsidR="00404774" w:rsidRPr="00C3427B" w:rsidSect="00404774">
      <w:headerReference w:type="default" r:id="rId13"/>
      <w:headerReference w:type="first" r:id="rId14"/>
      <w:footerReference w:type="first" r:id="rId15"/>
      <w:pgSz w:w="11906" w:h="16838"/>
      <w:pgMar w:top="3518" w:right="2552" w:bottom="2268" w:left="2552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8B11" w14:textId="77777777" w:rsidR="00C16862" w:rsidRDefault="00C16862" w:rsidP="00435FAC">
      <w:r>
        <w:separator/>
      </w:r>
    </w:p>
    <w:p w14:paraId="16DAE505" w14:textId="77777777" w:rsidR="00C16862" w:rsidRDefault="00C16862" w:rsidP="00435FAC"/>
    <w:p w14:paraId="66909C1F" w14:textId="77777777" w:rsidR="00C16862" w:rsidRDefault="00C16862" w:rsidP="00435FAC"/>
  </w:endnote>
  <w:endnote w:type="continuationSeparator" w:id="0">
    <w:p w14:paraId="3DAAD4AE" w14:textId="77777777" w:rsidR="00C16862" w:rsidRDefault="00C16862" w:rsidP="00435FAC">
      <w:r>
        <w:continuationSeparator/>
      </w:r>
    </w:p>
    <w:p w14:paraId="5DADE2F6" w14:textId="77777777" w:rsidR="00C16862" w:rsidRDefault="00C16862" w:rsidP="00435FAC"/>
    <w:p w14:paraId="72E8E9B4" w14:textId="77777777" w:rsidR="00C16862" w:rsidRDefault="00C16862" w:rsidP="00435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ACF5" w14:textId="77777777" w:rsidR="00404774" w:rsidRDefault="00404774">
    <w:pPr>
      <w:pStyle w:val="Sidfot"/>
    </w:pPr>
    <w:r w:rsidRPr="00215398">
      <w:t>Skolinspektionen, Box 23069, 104 35 Sto</w:t>
    </w:r>
    <w:r w:rsidR="00ED1C84">
      <w:t>ckholm. Telefon: 08-586 080 00</w:t>
    </w:r>
    <w:r w:rsidRPr="00215398">
      <w:br/>
      <w:t>www.skolinspektionen.se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D385" w14:textId="77777777" w:rsidR="00C16862" w:rsidRDefault="00C16862" w:rsidP="00435FAC">
      <w:r>
        <w:separator/>
      </w:r>
    </w:p>
    <w:p w14:paraId="62EC602B" w14:textId="77777777" w:rsidR="00C16862" w:rsidRDefault="00C16862" w:rsidP="00435FAC"/>
    <w:p w14:paraId="21323D12" w14:textId="77777777" w:rsidR="00C16862" w:rsidRDefault="00C16862" w:rsidP="00435FAC"/>
  </w:footnote>
  <w:footnote w:type="continuationSeparator" w:id="0">
    <w:p w14:paraId="65FBFED3" w14:textId="77777777" w:rsidR="00C16862" w:rsidRDefault="00C16862" w:rsidP="00435FAC">
      <w:r>
        <w:continuationSeparator/>
      </w:r>
    </w:p>
    <w:p w14:paraId="0F6BE48F" w14:textId="77777777" w:rsidR="00C16862" w:rsidRDefault="00C16862" w:rsidP="00435FAC"/>
    <w:p w14:paraId="392BF7C0" w14:textId="77777777" w:rsidR="00C16862" w:rsidRDefault="00C16862" w:rsidP="00435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32CE" w14:textId="77777777" w:rsidR="00404774" w:rsidRDefault="00404774" w:rsidP="00404774">
    <w:pPr>
      <w:pStyle w:val="Brdtextlinjr"/>
      <w:jc w:val="right"/>
    </w:pPr>
  </w:p>
  <w:p w14:paraId="19570BE3" w14:textId="77777777" w:rsidR="00404774" w:rsidRDefault="00404774" w:rsidP="00404774">
    <w:pPr>
      <w:pStyle w:val="Brdtextlinjr"/>
      <w:jc w:val="right"/>
    </w:pPr>
  </w:p>
  <w:tbl>
    <w:tblPr>
      <w:tblW w:w="8080" w:type="dxa"/>
      <w:tblInd w:w="-113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0"/>
      <w:gridCol w:w="4690"/>
    </w:tblGrid>
    <w:tr w:rsidR="00404774" w14:paraId="2AC88A65" w14:textId="77777777" w:rsidTr="00BB06F3">
      <w:trPr>
        <w:trHeight w:val="600"/>
      </w:trPr>
      <w:tc>
        <w:tcPr>
          <w:tcW w:w="3390" w:type="dxa"/>
        </w:tcPr>
        <w:p w14:paraId="3B6FD177" w14:textId="77777777" w:rsidR="00404774" w:rsidRDefault="00404774" w:rsidP="00404774">
          <w:pPr>
            <w:pStyle w:val="Sidhuvud"/>
            <w:ind w:left="227"/>
            <w:rPr>
              <w:rFonts w:ascii="Calibri" w:hAnsi="Calibri" w:cs="Calibri"/>
              <w:sz w:val="21"/>
            </w:rPr>
          </w:pPr>
          <w:r w:rsidRPr="00404774">
            <w:rPr>
              <w:rFonts w:ascii="Calibri" w:hAnsi="Calibri" w:cs="Calibri"/>
              <w:sz w:val="21"/>
            </w:rPr>
            <w:t>SKOLINSPEKTIONEN</w:t>
          </w:r>
        </w:p>
      </w:tc>
      <w:tc>
        <w:tcPr>
          <w:tcW w:w="4690" w:type="dxa"/>
        </w:tcPr>
        <w:p w14:paraId="4BC39F71" w14:textId="77777777" w:rsidR="00404774" w:rsidRPr="00BB06F3" w:rsidRDefault="00BB06F3" w:rsidP="00BB06F3">
          <w:pPr>
            <w:pStyle w:val="Sidhuvud"/>
            <w:jc w:val="right"/>
            <w:rPr>
              <w:rFonts w:ascii="Calibri" w:hAnsi="Calibri" w:cs="Calibri"/>
              <w:sz w:val="21"/>
            </w:rPr>
          </w:pPr>
          <w:r w:rsidRPr="00BB06F3">
            <w:rPr>
              <w:rFonts w:ascii="Calibri" w:hAnsi="Calibri" w:cs="Calibri"/>
              <w:sz w:val="21"/>
            </w:rPr>
            <w:t xml:space="preserve">Sida 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begin"/>
          </w:r>
          <w:r w:rsidRPr="00BB06F3">
            <w:rPr>
              <w:rFonts w:ascii="Calibri" w:hAnsi="Calibri" w:cs="Calibri"/>
              <w:b/>
              <w:bCs/>
              <w:sz w:val="21"/>
            </w:rPr>
            <w:instrText>PAGE  \* Arabic  \* MERGEFORMAT</w:instrTex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separate"/>
          </w:r>
          <w:r w:rsidR="00ED1C84">
            <w:rPr>
              <w:rFonts w:ascii="Calibri" w:hAnsi="Calibri" w:cs="Calibri"/>
              <w:b/>
              <w:bCs/>
              <w:noProof/>
              <w:sz w:val="21"/>
            </w:rPr>
            <w:t>2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end"/>
          </w:r>
          <w:r w:rsidRPr="00BB06F3">
            <w:rPr>
              <w:rFonts w:ascii="Calibri" w:hAnsi="Calibri" w:cs="Calibri"/>
              <w:sz w:val="21"/>
            </w:rPr>
            <w:t xml:space="preserve"> (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begin"/>
          </w:r>
          <w:r w:rsidRPr="00BB06F3">
            <w:rPr>
              <w:rFonts w:ascii="Calibri" w:hAnsi="Calibri" w:cs="Calibri"/>
              <w:b/>
              <w:bCs/>
              <w:sz w:val="21"/>
            </w:rPr>
            <w:instrText>NUMPAGES  \* Arabic  \* MERGEFORMAT</w:instrTex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separate"/>
          </w:r>
          <w:r w:rsidR="00ED1C84">
            <w:rPr>
              <w:rFonts w:ascii="Calibri" w:hAnsi="Calibri" w:cs="Calibri"/>
              <w:b/>
              <w:bCs/>
              <w:noProof/>
              <w:sz w:val="21"/>
            </w:rPr>
            <w:t>2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end"/>
          </w:r>
          <w:r w:rsidRPr="00BB06F3">
            <w:rPr>
              <w:rFonts w:ascii="Calibri" w:hAnsi="Calibri" w:cs="Calibri"/>
              <w:b/>
              <w:bCs/>
              <w:sz w:val="21"/>
            </w:rPr>
            <w:t>)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7114" w14:textId="77777777" w:rsidR="00404774" w:rsidRDefault="00404774" w:rsidP="0040477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63352ADB" wp14:editId="09BA0980">
          <wp:simplePos x="0" y="0"/>
          <wp:positionH relativeFrom="page">
            <wp:posOffset>1153795</wp:posOffset>
          </wp:positionH>
          <wp:positionV relativeFrom="page">
            <wp:posOffset>502920</wp:posOffset>
          </wp:positionV>
          <wp:extent cx="1704240" cy="426600"/>
          <wp:effectExtent l="0" t="0" r="0" b="5715"/>
          <wp:wrapNone/>
          <wp:docPr id="1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22" t="4817" r="1940" b="6033"/>
                  <a:stretch/>
                </pic:blipFill>
                <pic:spPr bwMode="auto">
                  <a:xfrm>
                    <a:off x="0" y="0"/>
                    <a:ext cx="1704240" cy="42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7D300" w14:textId="77777777" w:rsidR="00F07DD6" w:rsidRPr="00404774" w:rsidRDefault="001A181E" w:rsidP="00404774">
    <w:pPr>
      <w:pStyle w:val="Sidhuvud"/>
    </w:pPr>
    <w:r w:rsidRPr="00B24FF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0B233B" wp14:editId="63535CF5">
              <wp:simplePos x="0" y="0"/>
              <wp:positionH relativeFrom="column">
                <wp:posOffset>3184393</wp:posOffset>
              </wp:positionH>
              <wp:positionV relativeFrom="paragraph">
                <wp:posOffset>87869</wp:posOffset>
              </wp:positionV>
              <wp:extent cx="1878965" cy="1147313"/>
              <wp:effectExtent l="0" t="0" r="6985" b="15240"/>
              <wp:wrapNone/>
              <wp:docPr id="14" name="Textru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965" cy="11473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20AA2" w14:textId="17598231" w:rsidR="00404774" w:rsidRDefault="00C16862" w:rsidP="00404774">
                          <w:pPr>
                            <w:pStyle w:val="Dokumenttyp"/>
                          </w:pPr>
                          <w:r>
                            <w:t xml:space="preserve">Skolenkäten </w:t>
                          </w:r>
                        </w:p>
                        <w:p w14:paraId="04FEA459" w14:textId="1AE199F7" w:rsidR="00404774" w:rsidRDefault="00404774" w:rsidP="001A181E">
                          <w:pPr>
                            <w:pStyle w:val="Brdtextlinjr"/>
                          </w:pPr>
                          <w:r>
                            <w:t xml:space="preserve">Datum </w:t>
                          </w:r>
                          <w:r w:rsidR="00C16862">
                            <w:t>202</w:t>
                          </w:r>
                          <w:r w:rsidR="00FB37D0">
                            <w:t>5</w:t>
                          </w:r>
                          <w:r w:rsidR="00C16862">
                            <w:t>-1</w:t>
                          </w:r>
                          <w:r w:rsidR="00FB37D0">
                            <w:t>0</w:t>
                          </w:r>
                          <w:r w:rsidR="00C16862">
                            <w:t>-0</w:t>
                          </w:r>
                          <w:r w:rsidR="00FB37D0">
                            <w:t>8</w:t>
                          </w:r>
                        </w:p>
                        <w:p w14:paraId="7ED1BFC1" w14:textId="77777777" w:rsidR="00404774" w:rsidRDefault="00404774" w:rsidP="001A181E">
                          <w:pPr>
                            <w:pStyle w:val="Brdtextlinjr"/>
                          </w:pPr>
                          <w:r>
                            <w:t xml:space="preserve">Sida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D1C84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(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D1C8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B233B" id="_x0000_t202" coordsize="21600,21600" o:spt="202" path="m,l,21600r21600,l21600,xe">
              <v:stroke joinstyle="miter"/>
              <v:path gradientshapeok="t" o:connecttype="rect"/>
            </v:shapetype>
            <v:shape id="Textruta 14" o:spid="_x0000_s1026" type="#_x0000_t202" style="position:absolute;margin-left:250.75pt;margin-top:6.9pt;width:147.95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" filled="f" stroked="f" strokeweight=".5pt">
              <v:textbox inset="0,0,0,0">
                <w:txbxContent>
                  <w:p w14:paraId="10220AA2" w14:textId="17598231" w:rsidR="00404774" w:rsidRDefault="00C16862" w:rsidP="00404774">
                    <w:pPr>
                      <w:pStyle w:val="Dokumenttyp"/>
                    </w:pPr>
                    <w:r>
                      <w:t xml:space="preserve">Skolenkäten </w:t>
                    </w:r>
                  </w:p>
                  <w:p w14:paraId="04FEA459" w14:textId="1AE199F7" w:rsidR="00404774" w:rsidRDefault="00404774" w:rsidP="001A181E">
                    <w:pPr>
                      <w:pStyle w:val="Brdtextlinjr"/>
                    </w:pPr>
                    <w:r>
                      <w:t xml:space="preserve">Datum </w:t>
                    </w:r>
                    <w:r w:rsidR="00C16862">
                      <w:t>202</w:t>
                    </w:r>
                    <w:r w:rsidR="00FB37D0">
                      <w:t>5</w:t>
                    </w:r>
                    <w:r w:rsidR="00C16862">
                      <w:t>-1</w:t>
                    </w:r>
                    <w:r w:rsidR="00FB37D0">
                      <w:t>0</w:t>
                    </w:r>
                    <w:r w:rsidR="00C16862">
                      <w:t>-0</w:t>
                    </w:r>
                    <w:r w:rsidR="00FB37D0">
                      <w:t>8</w:t>
                    </w:r>
                  </w:p>
                  <w:p w14:paraId="7ED1BFC1" w14:textId="77777777" w:rsidR="00404774" w:rsidRDefault="00404774" w:rsidP="001A181E">
                    <w:pPr>
                      <w:pStyle w:val="Brdtextlinjr"/>
                    </w:pPr>
                    <w:r>
                      <w:t xml:space="preserve">Sida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D1C84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(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D1C8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963A37"/>
    <w:multiLevelType w:val="hybridMultilevel"/>
    <w:tmpl w:val="3A74BD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0227A"/>
    <w:multiLevelType w:val="multilevel"/>
    <w:tmpl w:val="430A6CE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004B62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CB3B54"/>
    <w:multiLevelType w:val="multilevel"/>
    <w:tmpl w:val="FCC4AFD6"/>
    <w:numStyleLink w:val="Formatmall1"/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81566A"/>
    <w:multiLevelType w:val="multilevel"/>
    <w:tmpl w:val="BAF6182C"/>
    <w:styleLink w:val="Aktuelllista1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CC3878"/>
    <w:multiLevelType w:val="hybridMultilevel"/>
    <w:tmpl w:val="3EDCF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C50164"/>
    <w:multiLevelType w:val="multilevel"/>
    <w:tmpl w:val="FCC4AFD6"/>
    <w:styleLink w:val="Formatmall1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num w:numId="1" w16cid:durableId="271402461">
    <w:abstractNumId w:val="17"/>
  </w:num>
  <w:num w:numId="2" w16cid:durableId="1482455467">
    <w:abstractNumId w:val="3"/>
  </w:num>
  <w:num w:numId="3" w16cid:durableId="972827791">
    <w:abstractNumId w:val="2"/>
  </w:num>
  <w:num w:numId="4" w16cid:durableId="1282348228">
    <w:abstractNumId w:val="1"/>
  </w:num>
  <w:num w:numId="5" w16cid:durableId="848374127">
    <w:abstractNumId w:val="0"/>
  </w:num>
  <w:num w:numId="6" w16cid:durableId="1019350682">
    <w:abstractNumId w:val="9"/>
  </w:num>
  <w:num w:numId="7" w16cid:durableId="615063559">
    <w:abstractNumId w:val="7"/>
  </w:num>
  <w:num w:numId="8" w16cid:durableId="1303853548">
    <w:abstractNumId w:val="6"/>
  </w:num>
  <w:num w:numId="9" w16cid:durableId="566843313">
    <w:abstractNumId w:val="5"/>
  </w:num>
  <w:num w:numId="10" w16cid:durableId="1762481935">
    <w:abstractNumId w:val="4"/>
  </w:num>
  <w:num w:numId="11" w16cid:durableId="881283408">
    <w:abstractNumId w:val="12"/>
  </w:num>
  <w:num w:numId="12" w16cid:durableId="612790867">
    <w:abstractNumId w:val="9"/>
  </w:num>
  <w:num w:numId="13" w16cid:durableId="5483424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2894742">
    <w:abstractNumId w:val="13"/>
  </w:num>
  <w:num w:numId="15" w16cid:durableId="209727044">
    <w:abstractNumId w:val="10"/>
  </w:num>
  <w:num w:numId="16" w16cid:durableId="1507093931">
    <w:abstractNumId w:val="15"/>
  </w:num>
  <w:num w:numId="17" w16cid:durableId="1025716991">
    <w:abstractNumId w:val="18"/>
  </w:num>
  <w:num w:numId="18" w16cid:durableId="1334603363">
    <w:abstractNumId w:val="11"/>
  </w:num>
  <w:num w:numId="19" w16cid:durableId="20218515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3247410">
    <w:abstractNumId w:val="8"/>
  </w:num>
  <w:num w:numId="21" w16cid:durableId="2093818031">
    <w:abstractNumId w:val="16"/>
  </w:num>
  <w:num w:numId="22" w16cid:durableId="1453591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62"/>
    <w:rsid w:val="000018CB"/>
    <w:rsid w:val="00002898"/>
    <w:rsid w:val="000065BE"/>
    <w:rsid w:val="00011318"/>
    <w:rsid w:val="00020214"/>
    <w:rsid w:val="00020EA5"/>
    <w:rsid w:val="00021C27"/>
    <w:rsid w:val="00023CF5"/>
    <w:rsid w:val="00024432"/>
    <w:rsid w:val="000304A9"/>
    <w:rsid w:val="00047959"/>
    <w:rsid w:val="000714CA"/>
    <w:rsid w:val="000746F2"/>
    <w:rsid w:val="00076F69"/>
    <w:rsid w:val="00081E07"/>
    <w:rsid w:val="00082E3E"/>
    <w:rsid w:val="00087520"/>
    <w:rsid w:val="000910EE"/>
    <w:rsid w:val="00094683"/>
    <w:rsid w:val="000B1617"/>
    <w:rsid w:val="000B2946"/>
    <w:rsid w:val="000B5355"/>
    <w:rsid w:val="000C5546"/>
    <w:rsid w:val="000D29F7"/>
    <w:rsid w:val="000D4286"/>
    <w:rsid w:val="000E6BC4"/>
    <w:rsid w:val="000F0786"/>
    <w:rsid w:val="001111A9"/>
    <w:rsid w:val="00111C21"/>
    <w:rsid w:val="0011207E"/>
    <w:rsid w:val="001146DD"/>
    <w:rsid w:val="00122579"/>
    <w:rsid w:val="0012343B"/>
    <w:rsid w:val="00125A68"/>
    <w:rsid w:val="00142663"/>
    <w:rsid w:val="00160C5E"/>
    <w:rsid w:val="00160C6F"/>
    <w:rsid w:val="001817BE"/>
    <w:rsid w:val="001845A2"/>
    <w:rsid w:val="00186452"/>
    <w:rsid w:val="00190752"/>
    <w:rsid w:val="001A17AF"/>
    <w:rsid w:val="001A181E"/>
    <w:rsid w:val="001A259A"/>
    <w:rsid w:val="001B4BB9"/>
    <w:rsid w:val="001C1B48"/>
    <w:rsid w:val="001F7064"/>
    <w:rsid w:val="002141A2"/>
    <w:rsid w:val="00215398"/>
    <w:rsid w:val="00220B93"/>
    <w:rsid w:val="00220C10"/>
    <w:rsid w:val="00223284"/>
    <w:rsid w:val="00223E4A"/>
    <w:rsid w:val="002272BD"/>
    <w:rsid w:val="00230A26"/>
    <w:rsid w:val="0023265E"/>
    <w:rsid w:val="002346A2"/>
    <w:rsid w:val="00236D0E"/>
    <w:rsid w:val="00256FD5"/>
    <w:rsid w:val="002705C8"/>
    <w:rsid w:val="002728FB"/>
    <w:rsid w:val="00275C22"/>
    <w:rsid w:val="002826EA"/>
    <w:rsid w:val="002848DF"/>
    <w:rsid w:val="00293867"/>
    <w:rsid w:val="00297F0B"/>
    <w:rsid w:val="002A223C"/>
    <w:rsid w:val="002B3F72"/>
    <w:rsid w:val="002B61E2"/>
    <w:rsid w:val="002B627D"/>
    <w:rsid w:val="002C0525"/>
    <w:rsid w:val="002D2EDF"/>
    <w:rsid w:val="002D4A1A"/>
    <w:rsid w:val="002E3150"/>
    <w:rsid w:val="002F7366"/>
    <w:rsid w:val="002F74A9"/>
    <w:rsid w:val="00300EE3"/>
    <w:rsid w:val="003216B8"/>
    <w:rsid w:val="00326687"/>
    <w:rsid w:val="00327A37"/>
    <w:rsid w:val="003479DA"/>
    <w:rsid w:val="00352118"/>
    <w:rsid w:val="00353785"/>
    <w:rsid w:val="0035582E"/>
    <w:rsid w:val="00356AFC"/>
    <w:rsid w:val="0036677F"/>
    <w:rsid w:val="00372641"/>
    <w:rsid w:val="00380237"/>
    <w:rsid w:val="003818E9"/>
    <w:rsid w:val="003977E2"/>
    <w:rsid w:val="003A0FEC"/>
    <w:rsid w:val="003B17C4"/>
    <w:rsid w:val="00404774"/>
    <w:rsid w:val="00417C7C"/>
    <w:rsid w:val="00426835"/>
    <w:rsid w:val="00427FA1"/>
    <w:rsid w:val="00435FAC"/>
    <w:rsid w:val="004369E0"/>
    <w:rsid w:val="004413A6"/>
    <w:rsid w:val="00446082"/>
    <w:rsid w:val="00447310"/>
    <w:rsid w:val="004539FA"/>
    <w:rsid w:val="00455A51"/>
    <w:rsid w:val="00461AEC"/>
    <w:rsid w:val="00463F60"/>
    <w:rsid w:val="00466ABB"/>
    <w:rsid w:val="00470395"/>
    <w:rsid w:val="00470EED"/>
    <w:rsid w:val="0047297B"/>
    <w:rsid w:val="004756BA"/>
    <w:rsid w:val="00481060"/>
    <w:rsid w:val="00483F66"/>
    <w:rsid w:val="004A3CAB"/>
    <w:rsid w:val="004A4206"/>
    <w:rsid w:val="004B6DDF"/>
    <w:rsid w:val="004C5B54"/>
    <w:rsid w:val="004C61FE"/>
    <w:rsid w:val="004D3314"/>
    <w:rsid w:val="004D7C76"/>
    <w:rsid w:val="004E0B05"/>
    <w:rsid w:val="004E3C9B"/>
    <w:rsid w:val="004F053D"/>
    <w:rsid w:val="004F386E"/>
    <w:rsid w:val="004F477B"/>
    <w:rsid w:val="00501885"/>
    <w:rsid w:val="005024D2"/>
    <w:rsid w:val="00507D0F"/>
    <w:rsid w:val="00507D47"/>
    <w:rsid w:val="00554097"/>
    <w:rsid w:val="005554B6"/>
    <w:rsid w:val="00563BE0"/>
    <w:rsid w:val="0057500F"/>
    <w:rsid w:val="00581221"/>
    <w:rsid w:val="00581B1D"/>
    <w:rsid w:val="00582395"/>
    <w:rsid w:val="0058326F"/>
    <w:rsid w:val="00586624"/>
    <w:rsid w:val="00593B1B"/>
    <w:rsid w:val="00594213"/>
    <w:rsid w:val="00594D98"/>
    <w:rsid w:val="0059672E"/>
    <w:rsid w:val="005A0FD5"/>
    <w:rsid w:val="005A403A"/>
    <w:rsid w:val="005A677F"/>
    <w:rsid w:val="005A6A18"/>
    <w:rsid w:val="005B0C6D"/>
    <w:rsid w:val="005B31FC"/>
    <w:rsid w:val="005C3A13"/>
    <w:rsid w:val="005D468D"/>
    <w:rsid w:val="005E4011"/>
    <w:rsid w:val="005F29FB"/>
    <w:rsid w:val="005F3014"/>
    <w:rsid w:val="00605697"/>
    <w:rsid w:val="006137D6"/>
    <w:rsid w:val="00622E2D"/>
    <w:rsid w:val="00624741"/>
    <w:rsid w:val="00634F6E"/>
    <w:rsid w:val="006426D6"/>
    <w:rsid w:val="006458C3"/>
    <w:rsid w:val="006562E9"/>
    <w:rsid w:val="006612DC"/>
    <w:rsid w:val="00663802"/>
    <w:rsid w:val="00671AC4"/>
    <w:rsid w:val="00671DAC"/>
    <w:rsid w:val="00673621"/>
    <w:rsid w:val="00681AC5"/>
    <w:rsid w:val="00697E73"/>
    <w:rsid w:val="006A02CA"/>
    <w:rsid w:val="006A60A8"/>
    <w:rsid w:val="006B24D9"/>
    <w:rsid w:val="006B43DF"/>
    <w:rsid w:val="006D03B5"/>
    <w:rsid w:val="006E1A01"/>
    <w:rsid w:val="006E27A2"/>
    <w:rsid w:val="006E43A5"/>
    <w:rsid w:val="006E4470"/>
    <w:rsid w:val="006F612B"/>
    <w:rsid w:val="00701592"/>
    <w:rsid w:val="00712799"/>
    <w:rsid w:val="007208FF"/>
    <w:rsid w:val="0072645A"/>
    <w:rsid w:val="00736666"/>
    <w:rsid w:val="00737106"/>
    <w:rsid w:val="0074143C"/>
    <w:rsid w:val="00745321"/>
    <w:rsid w:val="00745C31"/>
    <w:rsid w:val="0074613C"/>
    <w:rsid w:val="00761558"/>
    <w:rsid w:val="00762FF5"/>
    <w:rsid w:val="00770BDA"/>
    <w:rsid w:val="00771DE2"/>
    <w:rsid w:val="007829D2"/>
    <w:rsid w:val="00783074"/>
    <w:rsid w:val="00786E3F"/>
    <w:rsid w:val="00787968"/>
    <w:rsid w:val="0079003E"/>
    <w:rsid w:val="00794EAC"/>
    <w:rsid w:val="007A0B53"/>
    <w:rsid w:val="007B634A"/>
    <w:rsid w:val="007D1EF4"/>
    <w:rsid w:val="007E16FA"/>
    <w:rsid w:val="007E56CD"/>
    <w:rsid w:val="007F5321"/>
    <w:rsid w:val="0080148E"/>
    <w:rsid w:val="00811FDE"/>
    <w:rsid w:val="00814067"/>
    <w:rsid w:val="00834506"/>
    <w:rsid w:val="0084056C"/>
    <w:rsid w:val="008415BF"/>
    <w:rsid w:val="0084333A"/>
    <w:rsid w:val="008505AD"/>
    <w:rsid w:val="00850AF7"/>
    <w:rsid w:val="008526DD"/>
    <w:rsid w:val="008574B7"/>
    <w:rsid w:val="00862809"/>
    <w:rsid w:val="008629E3"/>
    <w:rsid w:val="00866B99"/>
    <w:rsid w:val="00873645"/>
    <w:rsid w:val="00873D43"/>
    <w:rsid w:val="00874C9F"/>
    <w:rsid w:val="00875CBE"/>
    <w:rsid w:val="00883261"/>
    <w:rsid w:val="0088355D"/>
    <w:rsid w:val="00887C48"/>
    <w:rsid w:val="00893048"/>
    <w:rsid w:val="00895ECF"/>
    <w:rsid w:val="008A0BCB"/>
    <w:rsid w:val="008A5582"/>
    <w:rsid w:val="008A67C9"/>
    <w:rsid w:val="008A7A81"/>
    <w:rsid w:val="008B4D09"/>
    <w:rsid w:val="008C3C47"/>
    <w:rsid w:val="008C5285"/>
    <w:rsid w:val="008D199A"/>
    <w:rsid w:val="008F1B21"/>
    <w:rsid w:val="008F3D1B"/>
    <w:rsid w:val="008F5F9A"/>
    <w:rsid w:val="009053B4"/>
    <w:rsid w:val="009255D9"/>
    <w:rsid w:val="009322ED"/>
    <w:rsid w:val="009518C9"/>
    <w:rsid w:val="0097132E"/>
    <w:rsid w:val="00976057"/>
    <w:rsid w:val="00995CCA"/>
    <w:rsid w:val="009B2791"/>
    <w:rsid w:val="009C1630"/>
    <w:rsid w:val="009D54A5"/>
    <w:rsid w:val="009E6EF9"/>
    <w:rsid w:val="009E7F82"/>
    <w:rsid w:val="009F1BA6"/>
    <w:rsid w:val="009F2496"/>
    <w:rsid w:val="009F6F34"/>
    <w:rsid w:val="00A002C5"/>
    <w:rsid w:val="00A06508"/>
    <w:rsid w:val="00A1521F"/>
    <w:rsid w:val="00A17037"/>
    <w:rsid w:val="00A23320"/>
    <w:rsid w:val="00A36C43"/>
    <w:rsid w:val="00A427F3"/>
    <w:rsid w:val="00A47A9C"/>
    <w:rsid w:val="00A513CB"/>
    <w:rsid w:val="00A51CEF"/>
    <w:rsid w:val="00A56140"/>
    <w:rsid w:val="00A5642A"/>
    <w:rsid w:val="00A57A37"/>
    <w:rsid w:val="00A64A06"/>
    <w:rsid w:val="00A7173A"/>
    <w:rsid w:val="00AA2EC5"/>
    <w:rsid w:val="00AB6317"/>
    <w:rsid w:val="00AC2B06"/>
    <w:rsid w:val="00AD2F50"/>
    <w:rsid w:val="00AD354E"/>
    <w:rsid w:val="00AD45F3"/>
    <w:rsid w:val="00AD5832"/>
    <w:rsid w:val="00AF55B2"/>
    <w:rsid w:val="00AF567E"/>
    <w:rsid w:val="00AF5B57"/>
    <w:rsid w:val="00B03A25"/>
    <w:rsid w:val="00B24832"/>
    <w:rsid w:val="00B24FF6"/>
    <w:rsid w:val="00B30455"/>
    <w:rsid w:val="00B4285A"/>
    <w:rsid w:val="00B43811"/>
    <w:rsid w:val="00B716F4"/>
    <w:rsid w:val="00B71B19"/>
    <w:rsid w:val="00B729F3"/>
    <w:rsid w:val="00B84178"/>
    <w:rsid w:val="00B92A1E"/>
    <w:rsid w:val="00B9599E"/>
    <w:rsid w:val="00B97936"/>
    <w:rsid w:val="00BB06F3"/>
    <w:rsid w:val="00BB48AC"/>
    <w:rsid w:val="00BB75F1"/>
    <w:rsid w:val="00BC187D"/>
    <w:rsid w:val="00BC703C"/>
    <w:rsid w:val="00BE099D"/>
    <w:rsid w:val="00BE3C71"/>
    <w:rsid w:val="00BF757B"/>
    <w:rsid w:val="00C02424"/>
    <w:rsid w:val="00C079B5"/>
    <w:rsid w:val="00C16862"/>
    <w:rsid w:val="00C17D9C"/>
    <w:rsid w:val="00C241D7"/>
    <w:rsid w:val="00C3427B"/>
    <w:rsid w:val="00C4216C"/>
    <w:rsid w:val="00C43ED4"/>
    <w:rsid w:val="00C55676"/>
    <w:rsid w:val="00C713E7"/>
    <w:rsid w:val="00C75319"/>
    <w:rsid w:val="00C779F0"/>
    <w:rsid w:val="00C82BFD"/>
    <w:rsid w:val="00C87227"/>
    <w:rsid w:val="00C90E14"/>
    <w:rsid w:val="00C929C9"/>
    <w:rsid w:val="00C9477B"/>
    <w:rsid w:val="00C966DF"/>
    <w:rsid w:val="00C97BF5"/>
    <w:rsid w:val="00CA7C27"/>
    <w:rsid w:val="00CB18B2"/>
    <w:rsid w:val="00CB652B"/>
    <w:rsid w:val="00CC1050"/>
    <w:rsid w:val="00CD055C"/>
    <w:rsid w:val="00CD28F1"/>
    <w:rsid w:val="00CD66EA"/>
    <w:rsid w:val="00CE4D53"/>
    <w:rsid w:val="00CE56B2"/>
    <w:rsid w:val="00D06528"/>
    <w:rsid w:val="00D070FF"/>
    <w:rsid w:val="00D07B9F"/>
    <w:rsid w:val="00D2298A"/>
    <w:rsid w:val="00D22F4A"/>
    <w:rsid w:val="00D2377E"/>
    <w:rsid w:val="00D32DA1"/>
    <w:rsid w:val="00D44FAA"/>
    <w:rsid w:val="00D4779E"/>
    <w:rsid w:val="00D534DB"/>
    <w:rsid w:val="00D568D2"/>
    <w:rsid w:val="00D67A1D"/>
    <w:rsid w:val="00D75582"/>
    <w:rsid w:val="00D80FCC"/>
    <w:rsid w:val="00D84338"/>
    <w:rsid w:val="00D87FA0"/>
    <w:rsid w:val="00D9796C"/>
    <w:rsid w:val="00DA0BB1"/>
    <w:rsid w:val="00DA274B"/>
    <w:rsid w:val="00DA72B7"/>
    <w:rsid w:val="00DB7D95"/>
    <w:rsid w:val="00DC7D72"/>
    <w:rsid w:val="00DD03DE"/>
    <w:rsid w:val="00DD75C7"/>
    <w:rsid w:val="00DE40BC"/>
    <w:rsid w:val="00DE41D1"/>
    <w:rsid w:val="00DE656D"/>
    <w:rsid w:val="00DF0444"/>
    <w:rsid w:val="00DF23A5"/>
    <w:rsid w:val="00DF4936"/>
    <w:rsid w:val="00DF52CC"/>
    <w:rsid w:val="00E0065B"/>
    <w:rsid w:val="00E04004"/>
    <w:rsid w:val="00E10640"/>
    <w:rsid w:val="00E113E5"/>
    <w:rsid w:val="00E13D4F"/>
    <w:rsid w:val="00E21B6D"/>
    <w:rsid w:val="00E22B1D"/>
    <w:rsid w:val="00E33025"/>
    <w:rsid w:val="00E43724"/>
    <w:rsid w:val="00E50575"/>
    <w:rsid w:val="00E56C9D"/>
    <w:rsid w:val="00E661B7"/>
    <w:rsid w:val="00E87178"/>
    <w:rsid w:val="00E92DB7"/>
    <w:rsid w:val="00EA2362"/>
    <w:rsid w:val="00EA483C"/>
    <w:rsid w:val="00EA48A5"/>
    <w:rsid w:val="00EB1E30"/>
    <w:rsid w:val="00EB5D4C"/>
    <w:rsid w:val="00ED1C84"/>
    <w:rsid w:val="00ED5188"/>
    <w:rsid w:val="00ED6C6F"/>
    <w:rsid w:val="00EF63E4"/>
    <w:rsid w:val="00EF7B0C"/>
    <w:rsid w:val="00F07DD6"/>
    <w:rsid w:val="00F13283"/>
    <w:rsid w:val="00F13A6E"/>
    <w:rsid w:val="00F15462"/>
    <w:rsid w:val="00F25728"/>
    <w:rsid w:val="00F30DCD"/>
    <w:rsid w:val="00F35235"/>
    <w:rsid w:val="00F432B7"/>
    <w:rsid w:val="00F4778E"/>
    <w:rsid w:val="00F51ABD"/>
    <w:rsid w:val="00F5422E"/>
    <w:rsid w:val="00F54DBF"/>
    <w:rsid w:val="00F62229"/>
    <w:rsid w:val="00F752AF"/>
    <w:rsid w:val="00F76356"/>
    <w:rsid w:val="00F811E1"/>
    <w:rsid w:val="00F83989"/>
    <w:rsid w:val="00F936AF"/>
    <w:rsid w:val="00FB0A59"/>
    <w:rsid w:val="00FB1FF0"/>
    <w:rsid w:val="00FB26ED"/>
    <w:rsid w:val="00FB37D0"/>
    <w:rsid w:val="00FC4DCB"/>
    <w:rsid w:val="00FC6F9F"/>
    <w:rsid w:val="00FD6495"/>
    <w:rsid w:val="00FD6A94"/>
    <w:rsid w:val="00FD7EB7"/>
    <w:rsid w:val="00FF2A8C"/>
    <w:rsid w:val="00FF3B0C"/>
    <w:rsid w:val="00FF406F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06B84"/>
  <w15:chartTrackingRefBased/>
  <w15:docId w15:val="{6224C410-89DA-4851-9A6A-08F85518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D5"/>
    <w:pPr>
      <w:suppressAutoHyphens/>
      <w:autoSpaceDE w:val="0"/>
      <w:autoSpaceDN w:val="0"/>
      <w:adjustRightInd w:val="0"/>
      <w:spacing w:after="120" w:line="240" w:lineRule="auto"/>
      <w:textAlignment w:val="center"/>
    </w:pPr>
    <w:rPr>
      <w:rFonts w:ascii="Cambria" w:hAnsi="Cambria" w:cs="Cambria"/>
      <w:color w:val="000000"/>
      <w:sz w:val="21"/>
      <w:szCs w:val="21"/>
    </w:rPr>
  </w:style>
  <w:style w:type="paragraph" w:styleId="Rubrik1">
    <w:name w:val="heading 1"/>
    <w:basedOn w:val="Rubrik"/>
    <w:next w:val="Normal"/>
    <w:link w:val="Rubrik1Char"/>
    <w:uiPriority w:val="9"/>
    <w:qFormat/>
    <w:rsid w:val="00C3427B"/>
    <w:pPr>
      <w:keepNext/>
      <w:keepLines/>
      <w:spacing w:before="60" w:after="120" w:line="240" w:lineRule="atLeast"/>
      <w:outlineLvl w:val="0"/>
    </w:pPr>
    <w:rPr>
      <w:rFonts w:cs="Times New Roman (CS-rubriker)"/>
      <w:noProof/>
      <w:color w:val="004B6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3427B"/>
    <w:pPr>
      <w:spacing w:before="40" w:after="60" w:line="240" w:lineRule="atLeast"/>
      <w:outlineLvl w:val="1"/>
    </w:pPr>
    <w:rPr>
      <w:rFonts w:ascii="Calibri" w:hAnsi="Calibri" w:cs="Calibri"/>
      <w:b/>
      <w:bCs/>
      <w:color w:val="004B62"/>
      <w:sz w:val="30"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737106"/>
    <w:pPr>
      <w:spacing w:before="320" w:after="60" w:line="280" w:lineRule="atLeast"/>
      <w:outlineLvl w:val="2"/>
    </w:pPr>
    <w:rPr>
      <w:rFonts w:ascii="Calibri" w:hAnsi="Calibri" w:cs="Calibri"/>
      <w:b/>
      <w:bCs/>
      <w:sz w:val="24"/>
      <w:szCs w:val="32"/>
    </w:rPr>
  </w:style>
  <w:style w:type="paragraph" w:styleId="Rubrik4">
    <w:name w:val="heading 4"/>
    <w:basedOn w:val="Rubrik3"/>
    <w:next w:val="Normal"/>
    <w:link w:val="Rubrik4Char"/>
    <w:uiPriority w:val="9"/>
    <w:qFormat/>
    <w:rsid w:val="00737106"/>
    <w:pPr>
      <w:outlineLvl w:val="3"/>
    </w:pPr>
    <w:rPr>
      <w:rFonts w:asciiTheme="minorHAnsi" w:hAnsiTheme="minorHAnsi"/>
      <w:bCs w:val="0"/>
      <w:iCs/>
      <w:sz w:val="22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37106"/>
    <w:pPr>
      <w:spacing w:before="240" w:after="60" w:line="270" w:lineRule="atLeast"/>
      <w:outlineLvl w:val="4"/>
    </w:pPr>
    <w:rPr>
      <w:rFonts w:ascii="Calibri" w:hAnsi="Calibri" w:cs="Calibri"/>
      <w:sz w:val="23"/>
      <w:szCs w:val="23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 w:val="0"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27B"/>
    <w:rPr>
      <w:rFonts w:asciiTheme="majorHAnsi" w:eastAsiaTheme="majorEastAsia" w:hAnsiTheme="majorHAnsi" w:cs="Times New Roman (CS-rubriker)"/>
      <w:b/>
      <w:bCs/>
      <w:noProof/>
      <w:color w:val="004B62"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3427B"/>
    <w:rPr>
      <w:rFonts w:ascii="Calibri" w:hAnsi="Calibri" w:cs="Calibri"/>
      <w:b/>
      <w:bCs/>
      <w:color w:val="004B62"/>
      <w:sz w:val="30"/>
      <w:szCs w:val="30"/>
    </w:rPr>
  </w:style>
  <w:style w:type="character" w:customStyle="1" w:styleId="Rubrik3Char">
    <w:name w:val="Rubrik 3 Char"/>
    <w:basedOn w:val="Standardstycketeckensnitt"/>
    <w:link w:val="Rubrik3"/>
    <w:uiPriority w:val="9"/>
    <w:rsid w:val="00737106"/>
    <w:rPr>
      <w:rFonts w:ascii="Calibri" w:hAnsi="Calibri" w:cs="Calibri"/>
      <w:b/>
      <w:bCs/>
      <w:color w:val="000000"/>
      <w:sz w:val="24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737106"/>
    <w:rPr>
      <w:rFonts w:cs="Calibri"/>
      <w:b/>
      <w:iCs/>
      <w:color w:val="000000"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7106"/>
    <w:rPr>
      <w:rFonts w:ascii="Calibri" w:hAnsi="Calibri" w:cs="Calibri"/>
      <w:color w:val="000000"/>
      <w:sz w:val="23"/>
      <w:szCs w:val="23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CD28F1"/>
    <w:rPr>
      <w:rFonts w:asciiTheme="majorHAnsi" w:hAnsiTheme="majorHAnsi"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4D3314"/>
    <w:pPr>
      <w:spacing w:after="0"/>
      <w:contextualSpacing/>
    </w:pPr>
    <w:rPr>
      <w:rFonts w:asciiTheme="majorHAnsi" w:eastAsiaTheme="majorEastAsia" w:hAnsiTheme="majorHAnsi" w:cstheme="majorBidi"/>
      <w:b/>
      <w:bCs/>
      <w:sz w:val="64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4D3314"/>
    <w:rPr>
      <w:rFonts w:asciiTheme="majorHAnsi" w:eastAsiaTheme="majorEastAsia" w:hAnsiTheme="majorHAnsi" w:cstheme="majorBidi"/>
      <w:b/>
      <w:bCs/>
      <w:sz w:val="64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rsid w:val="00DA72B7"/>
    <w:pPr>
      <w:numPr>
        <w:ilvl w:val="1"/>
      </w:numPr>
      <w:spacing w:after="240"/>
    </w:pPr>
    <w:rPr>
      <w:rFonts w:asciiTheme="majorHAnsi" w:hAnsiTheme="majorHAnsi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72B7"/>
    <w:rPr>
      <w:rFonts w:asciiTheme="majorHAnsi" w:hAnsiTheme="majorHAnsi"/>
      <w:sz w:val="28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qFormat/>
    <w:rsid w:val="00C97BF5"/>
    <w:pPr>
      <w:outlineLvl w:val="9"/>
    </w:pPr>
  </w:style>
  <w:style w:type="paragraph" w:styleId="Innehll1">
    <w:name w:val="toc 1"/>
    <w:basedOn w:val="Normal"/>
    <w:next w:val="Normal"/>
    <w:uiPriority w:val="39"/>
    <w:rsid w:val="00586624"/>
    <w:pPr>
      <w:tabs>
        <w:tab w:val="right" w:leader="dot" w:pos="7190"/>
        <w:tab w:val="right" w:pos="7938"/>
      </w:tabs>
      <w:spacing w:before="240" w:after="100"/>
      <w:ind w:left="794" w:hanging="794"/>
    </w:pPr>
    <w:rPr>
      <w:rFonts w:asciiTheme="majorHAnsi" w:hAnsiTheme="majorHAnsi"/>
      <w:b/>
      <w:noProof/>
      <w:sz w:val="22"/>
    </w:rPr>
  </w:style>
  <w:style w:type="paragraph" w:styleId="Innehll2">
    <w:name w:val="toc 2"/>
    <w:basedOn w:val="Normal"/>
    <w:next w:val="Normal"/>
    <w:uiPriority w:val="39"/>
    <w:rsid w:val="007208FF"/>
    <w:pPr>
      <w:tabs>
        <w:tab w:val="right" w:leader="dot" w:pos="7190"/>
      </w:tabs>
      <w:spacing w:after="100"/>
      <w:ind w:left="794" w:hanging="794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7208FF"/>
    <w:pPr>
      <w:tabs>
        <w:tab w:val="right" w:leader="dot" w:pos="7190"/>
      </w:tabs>
      <w:spacing w:after="100"/>
      <w:ind w:left="794" w:hanging="794"/>
    </w:pPr>
    <w:rPr>
      <w:rFonts w:asciiTheme="majorHAnsi" w:hAnsiTheme="majorHAnsi"/>
      <w:sz w:val="18"/>
    </w:rPr>
  </w:style>
  <w:style w:type="paragraph" w:styleId="Innehll4">
    <w:name w:val="toc 4"/>
    <w:basedOn w:val="Normal"/>
    <w:next w:val="Normal"/>
    <w:uiPriority w:val="39"/>
    <w:rsid w:val="00160C5E"/>
    <w:pPr>
      <w:spacing w:after="100"/>
      <w:ind w:left="794" w:hanging="794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uiPriority w:val="39"/>
    <w:unhideWhenUsed/>
    <w:rsid w:val="00160C5E"/>
    <w:pPr>
      <w:spacing w:after="100"/>
      <w:ind w:left="1219" w:hanging="425"/>
    </w:pPr>
    <w:rPr>
      <w:rFonts w:asciiTheme="majorHAnsi" w:hAnsiTheme="majorHAnsi"/>
      <w:sz w:val="18"/>
    </w:rPr>
  </w:style>
  <w:style w:type="paragraph" w:styleId="Innehll6">
    <w:name w:val="toc 6"/>
    <w:basedOn w:val="Normal"/>
    <w:next w:val="Normal"/>
    <w:uiPriority w:val="39"/>
    <w:unhideWhenUsed/>
    <w:rsid w:val="00160C5E"/>
    <w:pPr>
      <w:spacing w:after="100"/>
      <w:ind w:left="1100"/>
    </w:pPr>
    <w:rPr>
      <w:rFonts w:asciiTheme="majorHAnsi" w:hAnsiTheme="majorHAnsi"/>
      <w:sz w:val="18"/>
    </w:rPr>
  </w:style>
  <w:style w:type="paragraph" w:styleId="Innehll7">
    <w:name w:val="toc 7"/>
    <w:basedOn w:val="Normal"/>
    <w:next w:val="Normal"/>
    <w:uiPriority w:val="39"/>
    <w:unhideWhenUsed/>
    <w:rsid w:val="00160C5E"/>
    <w:pPr>
      <w:spacing w:after="100"/>
      <w:ind w:left="1320"/>
    </w:pPr>
    <w:rPr>
      <w:rFonts w:asciiTheme="majorHAnsi" w:hAnsiTheme="majorHAnsi"/>
      <w:sz w:val="18"/>
    </w:rPr>
  </w:style>
  <w:style w:type="paragraph" w:styleId="Innehll8">
    <w:name w:val="toc 8"/>
    <w:basedOn w:val="Normal"/>
    <w:next w:val="Normal"/>
    <w:uiPriority w:val="39"/>
    <w:unhideWhenUsed/>
    <w:rsid w:val="00160C5E"/>
    <w:pPr>
      <w:spacing w:after="100"/>
      <w:ind w:left="1540"/>
    </w:pPr>
    <w:rPr>
      <w:rFonts w:asciiTheme="majorHAnsi" w:hAnsiTheme="majorHAnsi"/>
      <w:sz w:val="18"/>
    </w:rPr>
  </w:style>
  <w:style w:type="paragraph" w:styleId="Innehll9">
    <w:name w:val="toc 9"/>
    <w:basedOn w:val="Normal"/>
    <w:next w:val="Normal"/>
    <w:uiPriority w:val="39"/>
    <w:unhideWhenUsed/>
    <w:rsid w:val="00160C5E"/>
    <w:pPr>
      <w:spacing w:after="100"/>
      <w:ind w:left="1760"/>
    </w:pPr>
    <w:rPr>
      <w:rFonts w:asciiTheme="majorHAnsi" w:hAnsiTheme="majorHAnsi"/>
      <w:sz w:val="18"/>
    </w:rPr>
  </w:style>
  <w:style w:type="paragraph" w:styleId="Sidhuvud">
    <w:name w:val="header"/>
    <w:basedOn w:val="Normal"/>
    <w:link w:val="SidhuvudChar"/>
    <w:uiPriority w:val="99"/>
    <w:rsid w:val="004D3314"/>
    <w:pPr>
      <w:tabs>
        <w:tab w:val="center" w:pos="4536"/>
        <w:tab w:val="right" w:pos="9072"/>
      </w:tabs>
      <w:spacing w:after="0" w:line="288" w:lineRule="auto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4D3314"/>
    <w:rPr>
      <w:sz w:val="18"/>
    </w:rPr>
  </w:style>
  <w:style w:type="paragraph" w:styleId="Sidfot">
    <w:name w:val="footer"/>
    <w:basedOn w:val="Bildtext"/>
    <w:link w:val="SidfotChar"/>
    <w:uiPriority w:val="99"/>
    <w:rsid w:val="00215398"/>
    <w:pPr>
      <w:spacing w:before="120"/>
    </w:pPr>
  </w:style>
  <w:style w:type="character" w:customStyle="1" w:styleId="SidfotChar">
    <w:name w:val="Sidfot Char"/>
    <w:basedOn w:val="Standardstycketeckensnitt"/>
    <w:link w:val="Sidfot"/>
    <w:uiPriority w:val="99"/>
    <w:rsid w:val="00215398"/>
    <w:rPr>
      <w:rFonts w:asciiTheme="majorHAnsi" w:hAnsiTheme="majorHAnsi" w:cs="Cambria"/>
      <w:bCs/>
      <w:color w:val="000000"/>
      <w:sz w:val="18"/>
      <w:szCs w:val="18"/>
    </w:rPr>
  </w:style>
  <w:style w:type="paragraph" w:styleId="Punktlista">
    <w:name w:val="List Bullet"/>
    <w:basedOn w:val="Normal"/>
    <w:uiPriority w:val="99"/>
    <w:qFormat/>
    <w:rsid w:val="00507D47"/>
    <w:pPr>
      <w:numPr>
        <w:numId w:val="6"/>
      </w:numPr>
      <w:spacing w:after="60"/>
      <w:ind w:left="227" w:hanging="227"/>
    </w:pPr>
  </w:style>
  <w:style w:type="paragraph" w:styleId="Numreradlista">
    <w:name w:val="List Number"/>
    <w:basedOn w:val="Normal"/>
    <w:uiPriority w:val="99"/>
    <w:rsid w:val="00E21B6D"/>
    <w:pPr>
      <w:numPr>
        <w:numId w:val="1"/>
      </w:numPr>
      <w:spacing w:after="60"/>
      <w:ind w:left="357" w:hanging="357"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F55B2"/>
    <w:pPr>
      <w:numPr>
        <w:numId w:val="14"/>
      </w:numPr>
      <w:ind w:left="737" w:hanging="737"/>
    </w:pPr>
  </w:style>
  <w:style w:type="paragraph" w:customStyle="1" w:styleId="Numreradrubrik2">
    <w:name w:val="Numrerad rubrik 2"/>
    <w:basedOn w:val="Rubrik2"/>
    <w:next w:val="Normal"/>
    <w:uiPriority w:val="19"/>
    <w:rsid w:val="00AF55B2"/>
    <w:pPr>
      <w:numPr>
        <w:ilvl w:val="1"/>
        <w:numId w:val="14"/>
      </w:numPr>
      <w:spacing w:before="220"/>
    </w:pPr>
  </w:style>
  <w:style w:type="paragraph" w:customStyle="1" w:styleId="Numreradrubrik3">
    <w:name w:val="Numrerad rubrik 3"/>
    <w:basedOn w:val="Rubrik3"/>
    <w:next w:val="Normal"/>
    <w:uiPriority w:val="19"/>
    <w:rsid w:val="005E4011"/>
    <w:pPr>
      <w:numPr>
        <w:ilvl w:val="2"/>
        <w:numId w:val="14"/>
      </w:numPr>
      <w:spacing w:before="220"/>
      <w:ind w:left="737" w:hanging="737"/>
    </w:pPr>
  </w:style>
  <w:style w:type="paragraph" w:customStyle="1" w:styleId="Numreradrubrik4">
    <w:name w:val="Numrerad rubrik 4"/>
    <w:basedOn w:val="Rubrik4"/>
    <w:next w:val="Normal"/>
    <w:uiPriority w:val="19"/>
    <w:rsid w:val="00426835"/>
    <w:pPr>
      <w:numPr>
        <w:ilvl w:val="3"/>
        <w:numId w:val="14"/>
      </w:numPr>
      <w:spacing w:after="110"/>
      <w:ind w:left="1134" w:hanging="1134"/>
    </w:pPr>
  </w:style>
  <w:style w:type="character" w:styleId="Sidnummer">
    <w:name w:val="page number"/>
    <w:basedOn w:val="Standardstycketeckensnitt"/>
    <w:uiPriority w:val="99"/>
    <w:rsid w:val="002D4A1A"/>
    <w:rPr>
      <w:rFonts w:asciiTheme="majorHAnsi" w:hAnsiTheme="majorHAnsi"/>
      <w:sz w:val="19"/>
    </w:rPr>
  </w:style>
  <w:style w:type="paragraph" w:customStyle="1" w:styleId="Bildtext">
    <w:name w:val="Bildtext"/>
    <w:basedOn w:val="Beskrivning"/>
    <w:next w:val="Normal"/>
    <w:uiPriority w:val="99"/>
    <w:qFormat/>
    <w:rsid w:val="00DA0BB1"/>
    <w:pPr>
      <w:spacing w:beforeLines="50" w:before="50" w:after="480"/>
    </w:pPr>
  </w:style>
  <w:style w:type="paragraph" w:customStyle="1" w:styleId="NormalCenturyGothic">
    <w:name w:val="Normal Century Gothic"/>
    <w:basedOn w:val="Beskrivning"/>
    <w:uiPriority w:val="36"/>
    <w:semiHidden/>
    <w:rsid w:val="00F432B7"/>
    <w:rPr>
      <w:sz w:val="20"/>
    </w:rPr>
  </w:style>
  <w:style w:type="paragraph" w:customStyle="1" w:styleId="IngetavstndCenturyGothic">
    <w:name w:val="Inget avstånd Century Gothic"/>
    <w:basedOn w:val="Ingetavstnd"/>
    <w:uiPriority w:val="37"/>
    <w:semiHidden/>
    <w:rsid w:val="002141A2"/>
    <w:rPr>
      <w:rFonts w:asciiTheme="majorHAnsi" w:hAnsiTheme="majorHAnsi"/>
    </w:rPr>
  </w:style>
  <w:style w:type="numbering" w:customStyle="1" w:styleId="Formatmall1">
    <w:name w:val="Formatmall1"/>
    <w:uiPriority w:val="99"/>
    <w:rsid w:val="004C5B54"/>
    <w:pPr>
      <w:numPr>
        <w:numId w:val="17"/>
      </w:numPr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87520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18C9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18C9"/>
    <w:rPr>
      <w:rFonts w:ascii="Times New Roman" w:hAnsi="Times New Roman" w:cs="Times New Roman"/>
      <w:sz w:val="18"/>
      <w:szCs w:val="18"/>
    </w:rPr>
  </w:style>
  <w:style w:type="paragraph" w:customStyle="1" w:styleId="Brdtextlinjr">
    <w:name w:val="Brödtext linjär"/>
    <w:basedOn w:val="Normal"/>
    <w:uiPriority w:val="99"/>
    <w:rsid w:val="008A0BCB"/>
    <w:pPr>
      <w:tabs>
        <w:tab w:val="right" w:leader="dot" w:pos="7340"/>
      </w:tabs>
      <w:spacing w:after="0" w:line="270" w:lineRule="atLeast"/>
    </w:pPr>
    <w:rPr>
      <w:rFonts w:ascii="Calibri" w:hAnsi="Calibri" w:cs="Calibri"/>
    </w:rPr>
  </w:style>
  <w:style w:type="paragraph" w:customStyle="1" w:styleId="Dokumenttyp">
    <w:name w:val="Dokumenttyp"/>
    <w:basedOn w:val="Normal"/>
    <w:uiPriority w:val="99"/>
    <w:rsid w:val="00873645"/>
    <w:pPr>
      <w:spacing w:after="80" w:line="380" w:lineRule="atLeast"/>
    </w:pPr>
    <w:rPr>
      <w:rFonts w:ascii="Calibri" w:hAnsi="Calibri" w:cs="Calibri"/>
      <w:b/>
      <w:bCs/>
      <w:sz w:val="24"/>
      <w:szCs w:val="34"/>
    </w:rPr>
  </w:style>
  <w:style w:type="numbering" w:customStyle="1" w:styleId="Aktuelllista1">
    <w:name w:val="Aktuell lista1"/>
    <w:uiPriority w:val="99"/>
    <w:rsid w:val="0059672E"/>
    <w:pPr>
      <w:numPr>
        <w:numId w:val="22"/>
      </w:numPr>
    </w:pPr>
  </w:style>
  <w:style w:type="paragraph" w:customStyle="1" w:styleId="PunklistaCambria">
    <w:name w:val="Punklista Cambria"/>
    <w:basedOn w:val="Normal"/>
    <w:uiPriority w:val="99"/>
    <w:rsid w:val="00435FAC"/>
    <w:pPr>
      <w:spacing w:line="280" w:lineRule="atLeast"/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BUH~1\AppData\Local\Temp\MicrosoftEdgeDownloads\98d7fcce-807d-495a-afd2-e6d3d10299ee\pm-mall-skolinspektio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kandionkliniken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Rehngruppen11>
  <Dokumentinfo>
    <Rubrik/>
    <Underrubrik>
		</Underrubrik>
    <Ämne>
		</Ämne>
    <Disclaimer>
		</Disclaimer>
    <Version>
		</Version>
    <Dokumenttyp>
		</Dokumenttyp>
    <Informationsklassificering>
		</Informationsklassificering>
    <Datum>
		</Datum>
  </Dokumentinfo>
  <KontaktuppgifterForetag>
    <Foretag>
		</Foretag>
    <Orgnr>
		</Orgnr>
    <TelefonForetag>
		</TelefonForetag>
    <EmailForetag>
		</EmailForetag>
    <Hemsida>
		</Hemsida>
    <Besoksadress>
		</Besoksadress>
    <PostAdress>
		</PostAdress>
    <Gata>
		</Gata>
    <Postnummer>
		</Postnummer>
    <Ort>
		</Ort>
    <Personinfo>
      <Namn>
			</Namn>
      <Fornamn>
			</Fornamn>
      <Efternamn>
			</Efternamn>
      <Titel>
			</Titel>
      <TelefonPersonlig>
			</TelefonPersonlig>
      <EmailPersonlig>
			</EmailPersonlig>
    </Personinfo>
  </KontaktuppgifterForetag>
  <KontaktuppgifterKund>
    <ForetagKund>
		</ForetagKund>
    <OrgnrKund>
		</OrgnrKund>
    <TelefonKund>
		</TelefonKund>
    <EmailKund>
		</EmailKund>
    <HemsidaKund>
		</HemsidaKund>
    <BesoksadressKund>
		</BesoksadressKund>
    <PostAdressKund>
		</PostAdressKund>
    <GataKund>
		</GataKund>
    <PostnummerKund>
		</PostnummerKund>
    <OrtKund>
		</OrtKund>
    <PersoninfoKund>
      <NamnKund>
			</NamnKund>
      <FornamnKund>
			</FornamnKund>
      <EfternamnKund>
			</EfternamnKund>
      <TitelKund>
			</TitelKund>
      <TelefonPersonligKund>
			</TelefonPersonligKund>
      <EmailPersonligKund>
			</EmailPersonligKund>
    </PersoninfoKund>
  </KontaktuppgifterKund>
  <Rapportinfo>
    <Ar>
		</Ar>
    <Kvartal>
		</Kvartal>
    <Period>
		</Period>
    <Manad>
		</Manad>
    <Nuvarandemanad>
		</Nuvarandemanad>
    <Foregaendemanad>
		</Foregaendemanad>
    <Rapportdatum>
		</Rapportdatum>
  </Rapportinfo>
  <Ekonomiinfo>
    <Belopp>
		</Belopp>
    <Summa>
		</Summa>
  </Ekonomiinfo>
</Rehngruppen11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62622C-899A-49CE-A357-9331D812D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D596A-52F1-4DE4-9CA8-60C72C0FCB27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F57DEF-472F-4E50-8DE5-5230CF551B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7FA8B1-6298-4183-9A9E-10966580FB46}">
  <ds:schemaRefs/>
</ds:datastoreItem>
</file>

<file path=customXml/itemProps6.xml><?xml version="1.0" encoding="utf-8"?>
<ds:datastoreItem xmlns:ds="http://schemas.openxmlformats.org/officeDocument/2006/customXml" ds:itemID="{2E537263-03BA-4418-83A2-31843FC8D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pm-mall-skolinspektionen</Template>
  <TotalTime>8</TotalTime>
  <Pages>2</Pages>
  <Words>434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Ledberg Buhlin</dc:creator>
  <cp:keywords/>
  <dc:description/>
  <cp:lastModifiedBy>Cecilia Ledberg Buhlin</cp:lastModifiedBy>
  <cp:revision>6</cp:revision>
  <cp:lastPrinted>2023-02-07T13:53:00Z</cp:lastPrinted>
  <dcterms:created xsi:type="dcterms:W3CDTF">2024-12-06T10:04:00Z</dcterms:created>
  <dcterms:modified xsi:type="dcterms:W3CDTF">2025-10-08T10:54:00Z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</Properties>
</file>